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3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4536"/>
        <w:gridCol w:w="40"/>
      </w:tblGrid>
      <w:tr w:rsidR="001E509A" w14:paraId="3F6E8AC7" w14:textId="77777777" w:rsidTr="00126503">
        <w:trPr>
          <w:gridAfter w:val="1"/>
          <w:wAfter w:w="40" w:type="dxa"/>
          <w:trHeight w:val="308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495C" w14:textId="77777777" w:rsidR="001E509A" w:rsidRPr="0018154C" w:rsidRDefault="001E509A" w:rsidP="00043CF6">
            <w:pPr>
              <w:tabs>
                <w:tab w:val="center" w:pos="3861"/>
              </w:tabs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18154C">
              <w:rPr>
                <w:rFonts w:ascii="Gotham" w:hAnsi="Gotham"/>
                <w:b/>
                <w:bCs/>
                <w:sz w:val="18"/>
                <w:szCs w:val="18"/>
              </w:rPr>
              <w:t>TELLIJA/ VALDAJA/ KONTAKTISIK*</w:t>
            </w:r>
          </w:p>
          <w:p w14:paraId="0933A5DD" w14:textId="43786F58" w:rsidR="001E509A" w:rsidRPr="008B31B2" w:rsidRDefault="001E509A" w:rsidP="00043CF6">
            <w:pPr>
              <w:rPr>
                <w:rFonts w:ascii="Gotham" w:hAnsi="Gotham"/>
                <w:sz w:val="18"/>
                <w:szCs w:val="18"/>
              </w:rPr>
            </w:pPr>
          </w:p>
          <w:p w14:paraId="1D6ED1AD" w14:textId="77777777" w:rsidR="001E509A" w:rsidRPr="008B31B2" w:rsidRDefault="001E509A" w:rsidP="00043CF6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1E509A" w14:paraId="1EF579EB" w14:textId="77777777" w:rsidTr="00126503">
        <w:trPr>
          <w:gridAfter w:val="1"/>
          <w:wAfter w:w="40" w:type="dxa"/>
          <w:trHeight w:val="28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2F53" w14:textId="3CAED00E" w:rsidR="001E509A" w:rsidRPr="008B31B2" w:rsidRDefault="001E509A" w:rsidP="001E509A">
            <w:pPr>
              <w:rPr>
                <w:rFonts w:ascii="Gotham" w:hAnsi="Gotham"/>
                <w:sz w:val="18"/>
                <w:szCs w:val="18"/>
              </w:rPr>
            </w:pPr>
            <w:r w:rsidRPr="0018154C">
              <w:rPr>
                <w:rFonts w:ascii="Gotham" w:hAnsi="Gotham"/>
                <w:b/>
                <w:bCs/>
                <w:sz w:val="18"/>
                <w:szCs w:val="18"/>
              </w:rPr>
              <w:t>AADRESS*</w:t>
            </w:r>
          </w:p>
        </w:tc>
      </w:tr>
      <w:tr w:rsidR="001E509A" w14:paraId="28096AD5" w14:textId="77777777" w:rsidTr="00126503">
        <w:trPr>
          <w:gridAfter w:val="1"/>
          <w:wAfter w:w="40" w:type="dxa"/>
          <w:trHeight w:val="26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DC06" w14:textId="1FE515EB" w:rsidR="001E509A" w:rsidRPr="008B31B2" w:rsidRDefault="001E509A" w:rsidP="00043CF6">
            <w:pPr>
              <w:rPr>
                <w:rFonts w:ascii="Gotham" w:hAnsi="Gotham"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 xml:space="preserve">Proovivõtu koht/nr*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7427" w14:textId="77777777" w:rsidR="001E509A" w:rsidRPr="008B31B2" w:rsidRDefault="001E509A" w:rsidP="001E509A">
            <w:pPr>
              <w:rPr>
                <w:rFonts w:ascii="Gotham" w:hAnsi="Gotham"/>
                <w:sz w:val="18"/>
                <w:szCs w:val="18"/>
              </w:rPr>
            </w:pPr>
            <w:r w:rsidRPr="008B31B2">
              <w:rPr>
                <w:rFonts w:ascii="Gotham" w:hAnsi="Gotham"/>
                <w:sz w:val="18"/>
                <w:szCs w:val="18"/>
              </w:rPr>
              <w:t>Proovi  registreerimisnumber laboris:</w:t>
            </w:r>
          </w:p>
          <w:p w14:paraId="67CFC019" w14:textId="4A8966E6" w:rsidR="001E509A" w:rsidRPr="008B31B2" w:rsidRDefault="001E509A" w:rsidP="00043CF6">
            <w:pPr>
              <w:rPr>
                <w:rFonts w:ascii="Gotham" w:hAnsi="Gotham"/>
                <w:sz w:val="18"/>
                <w:szCs w:val="18"/>
              </w:rPr>
            </w:pPr>
            <w:r w:rsidRPr="008B31B2">
              <w:rPr>
                <w:rFonts w:ascii="Gotham" w:hAnsi="Gotham"/>
                <w:sz w:val="18"/>
                <w:szCs w:val="18"/>
              </w:rPr>
              <w:t xml:space="preserve">                                            </w:t>
            </w:r>
          </w:p>
        </w:tc>
      </w:tr>
      <w:tr w:rsidR="001E509A" w14:paraId="5A9738AB" w14:textId="77777777" w:rsidTr="00126503">
        <w:trPr>
          <w:gridAfter w:val="1"/>
          <w:wAfter w:w="40" w:type="dxa"/>
          <w:trHeight w:val="268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2880" w14:textId="4B35507D" w:rsidR="001E509A" w:rsidRPr="008B31B2" w:rsidRDefault="001E509A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>
              <w:rPr>
                <w:rFonts w:ascii="Gotham" w:hAnsi="Gotham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760B" w14:textId="1D1230FF" w:rsidR="001E509A" w:rsidRPr="008B31B2" w:rsidRDefault="001E509A" w:rsidP="00043CF6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1E509A" w14:paraId="57F7DC48" w14:textId="77777777" w:rsidTr="00126503">
        <w:trPr>
          <w:gridAfter w:val="1"/>
          <w:wAfter w:w="40" w:type="dxa"/>
          <w:trHeight w:val="286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EC8F" w14:textId="085928CF" w:rsidR="001E509A" w:rsidRPr="008B31B2" w:rsidRDefault="001E509A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>
              <w:rPr>
                <w:rFonts w:ascii="Gotham" w:hAnsi="Gotham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0E21" w14:textId="636F64BC" w:rsidR="001E509A" w:rsidRPr="008B31B2" w:rsidRDefault="001E509A" w:rsidP="00043CF6">
            <w:pPr>
              <w:rPr>
                <w:rFonts w:ascii="Gotham" w:hAnsi="Gotham"/>
                <w:sz w:val="18"/>
                <w:szCs w:val="18"/>
              </w:rPr>
            </w:pPr>
            <w:r w:rsidRPr="008B31B2">
              <w:rPr>
                <w:rFonts w:ascii="Gotham" w:hAnsi="Gotham"/>
                <w:sz w:val="18"/>
                <w:szCs w:val="18"/>
              </w:rPr>
              <w:t xml:space="preserve">Proovide saabumise kuupäev, kellaaeg                                        </w:t>
            </w:r>
          </w:p>
        </w:tc>
      </w:tr>
      <w:tr w:rsidR="001E509A" w14:paraId="541F15BC" w14:textId="77777777" w:rsidTr="00126503">
        <w:trPr>
          <w:gridAfter w:val="1"/>
          <w:wAfter w:w="40" w:type="dxa"/>
          <w:trHeight w:val="262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9D42" w14:textId="5F533CD2" w:rsidR="001E509A" w:rsidRPr="008B31B2" w:rsidRDefault="001E509A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>
              <w:rPr>
                <w:rFonts w:ascii="Gotham" w:hAnsi="Gotham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C46B" w14:textId="57FA8A5F" w:rsidR="001E509A" w:rsidRPr="008B31B2" w:rsidRDefault="001E509A" w:rsidP="0018154C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E84883" w14:paraId="59A8CA85" w14:textId="77777777" w:rsidTr="00126503">
        <w:trPr>
          <w:gridAfter w:val="1"/>
          <w:wAfter w:w="40" w:type="dxa"/>
          <w:trHeight w:val="28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B778" w14:textId="2221B00D" w:rsidR="00E84883" w:rsidRPr="008B31B2" w:rsidRDefault="001E509A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>
              <w:rPr>
                <w:rFonts w:ascii="Gotham" w:hAnsi="Gotham"/>
                <w:b/>
                <w:bCs/>
                <w:sz w:val="18"/>
                <w:szCs w:val="18"/>
              </w:rPr>
              <w:t>4.</w:t>
            </w:r>
            <w:r w:rsidR="00E84883" w:rsidRPr="008B31B2">
              <w:rPr>
                <w:rFonts w:ascii="Gotham" w:hAnsi="Gotham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5F32" w14:textId="6E1A9BB3" w:rsidR="00E84883" w:rsidRPr="008B31B2" w:rsidRDefault="00E84883" w:rsidP="00043CF6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1D16" w14:paraId="498123A6" w14:textId="77777777" w:rsidTr="00126503">
        <w:trPr>
          <w:gridAfter w:val="1"/>
          <w:wAfter w:w="40" w:type="dxa"/>
          <w:trHeight w:val="24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F183" w14:textId="63FB90F1" w:rsidR="00F21D16" w:rsidRPr="008B31B2" w:rsidRDefault="00EA39BE" w:rsidP="00F21D16">
            <w:pPr>
              <w:ind w:left="5"/>
              <w:rPr>
                <w:rFonts w:ascii="Gotham" w:hAnsi="Gotham"/>
                <w:b/>
                <w:bCs/>
                <w:sz w:val="18"/>
                <w:szCs w:val="18"/>
              </w:rPr>
            </w:pPr>
            <w:r>
              <w:rPr>
                <w:rFonts w:ascii="Gotham" w:hAnsi="Gotham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DC89" w14:textId="2E91ACFD" w:rsidR="00F21D16" w:rsidRPr="002B5DE6" w:rsidRDefault="00F21D16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>KATSEPROTOKOLLI SAATMINE*</w:t>
            </w:r>
          </w:p>
        </w:tc>
      </w:tr>
      <w:tr w:rsidR="002B5DE6" w14:paraId="5AFA2E2C" w14:textId="77777777" w:rsidTr="00126503">
        <w:trPr>
          <w:gridAfter w:val="1"/>
          <w:wAfter w:w="40" w:type="dxa"/>
          <w:trHeight w:val="302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73C3" w14:textId="6D0FBA38" w:rsidR="002B5DE6" w:rsidRPr="008B31B2" w:rsidRDefault="00EA39BE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>
              <w:rPr>
                <w:rFonts w:ascii="Gotham" w:hAnsi="Gotham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0596" w14:textId="329999AF" w:rsidR="002B5DE6" w:rsidRPr="008B31B2" w:rsidRDefault="002B5DE6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>
              <w:rPr>
                <w:rFonts w:ascii="Gotham" w:hAnsi="Gotham"/>
                <w:sz w:val="18"/>
                <w:szCs w:val="18"/>
              </w:rPr>
              <w:t xml:space="preserve">                                             </w:t>
            </w:r>
            <w:r w:rsidRPr="008B31B2">
              <w:rPr>
                <w:rFonts w:ascii="Gotham" w:hAnsi="Gotham"/>
                <w:sz w:val="18"/>
                <w:szCs w:val="18"/>
              </w:rPr>
              <w:t>tellija tuleb ise järele</w:t>
            </w:r>
          </w:p>
        </w:tc>
      </w:tr>
      <w:tr w:rsidR="002B5DE6" w14:paraId="52A2E684" w14:textId="77777777" w:rsidTr="00126503">
        <w:trPr>
          <w:gridAfter w:val="1"/>
          <w:wAfter w:w="40" w:type="dxa"/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832D" w14:textId="1F1750E4" w:rsidR="002B5DE6" w:rsidRPr="008B31B2" w:rsidRDefault="00EA39BE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>
              <w:rPr>
                <w:rFonts w:ascii="Gotham" w:hAnsi="Gotham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4AC3" w14:textId="5E43CC0B" w:rsidR="002B5DE6" w:rsidRPr="008B31B2" w:rsidRDefault="002B5DE6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>
              <w:rPr>
                <w:rFonts w:ascii="Gotham" w:hAnsi="Gotham"/>
                <w:sz w:val="18"/>
                <w:szCs w:val="18"/>
              </w:rPr>
              <w:t xml:space="preserve">                                             </w:t>
            </w:r>
            <w:r w:rsidRPr="008B31B2">
              <w:rPr>
                <w:rFonts w:ascii="Gotham" w:hAnsi="Gotham"/>
                <w:sz w:val="18"/>
                <w:szCs w:val="18"/>
              </w:rPr>
              <w:t>digiallkirjastatud</w:t>
            </w:r>
          </w:p>
        </w:tc>
      </w:tr>
      <w:tr w:rsidR="002B5DE6" w14:paraId="50765630" w14:textId="77777777" w:rsidTr="00126503">
        <w:trPr>
          <w:gridAfter w:val="1"/>
          <w:wAfter w:w="40" w:type="dxa"/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304A" w14:textId="3F401A35" w:rsidR="002B5DE6" w:rsidRPr="00EA39BE" w:rsidRDefault="00EA39BE" w:rsidP="00043CF6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EA39BE">
              <w:rPr>
                <w:rFonts w:ascii="Gotham" w:hAnsi="Gotham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6CB6" w14:textId="419B34C1" w:rsidR="002B5DE6" w:rsidRPr="008B31B2" w:rsidRDefault="002B5DE6" w:rsidP="00043CF6">
            <w:pPr>
              <w:rPr>
                <w:rFonts w:ascii="Gotham" w:hAnsi="Gotham"/>
                <w:sz w:val="18"/>
                <w:szCs w:val="18"/>
              </w:rPr>
            </w:pPr>
            <w:r w:rsidRPr="008B31B2">
              <w:rPr>
                <w:rFonts w:ascii="Gotham" w:hAnsi="Gotham"/>
                <w:sz w:val="18"/>
                <w:szCs w:val="18"/>
              </w:rPr>
              <w:t xml:space="preserve">                                             </w:t>
            </w:r>
            <w:proofErr w:type="spellStart"/>
            <w:r w:rsidRPr="008B31B2">
              <w:rPr>
                <w:rFonts w:ascii="Gotham" w:hAnsi="Gotham"/>
                <w:sz w:val="18"/>
                <w:szCs w:val="18"/>
              </w:rPr>
              <w:t>pdf</w:t>
            </w:r>
            <w:proofErr w:type="spellEnd"/>
          </w:p>
        </w:tc>
      </w:tr>
      <w:tr w:rsidR="00904B01" w14:paraId="62B42D4E" w14:textId="77777777" w:rsidTr="00126503">
        <w:trPr>
          <w:gridAfter w:val="1"/>
          <w:wAfter w:w="40" w:type="dxa"/>
          <w:trHeight w:val="19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41A2" w14:textId="07C05D51" w:rsidR="00904B01" w:rsidRPr="008B31B2" w:rsidRDefault="00904B01" w:rsidP="00904B01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>Vee</w:t>
            </w:r>
            <w:r>
              <w:rPr>
                <w:rFonts w:ascii="Gotham" w:hAnsi="Gotham"/>
                <w:b/>
                <w:bCs/>
                <w:sz w:val="18"/>
                <w:szCs w:val="18"/>
              </w:rPr>
              <w:t>allikas*</w:t>
            </w: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 xml:space="preserve">       bassein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4FC6" w14:textId="0DD40456" w:rsidR="00904B01" w:rsidRPr="008B31B2" w:rsidRDefault="00904B01" w:rsidP="00904B01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sz w:val="18"/>
                <w:szCs w:val="18"/>
              </w:rPr>
              <w:t xml:space="preserve">                                             postiga</w:t>
            </w:r>
          </w:p>
        </w:tc>
      </w:tr>
      <w:tr w:rsidR="00904B01" w14:paraId="5E13C0D9" w14:textId="77777777" w:rsidTr="00126503">
        <w:trPr>
          <w:gridAfter w:val="1"/>
          <w:wAfter w:w="40" w:type="dxa"/>
          <w:trHeight w:val="34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06A9" w14:textId="1604C12E" w:rsidR="00904B01" w:rsidRPr="008B31B2" w:rsidRDefault="00C212C3" w:rsidP="00904B01">
            <w:pPr>
              <w:jc w:val="left"/>
              <w:rPr>
                <w:rFonts w:ascii="Gotham" w:hAnsi="Gotham"/>
                <w:b/>
                <w:bCs/>
                <w:sz w:val="18"/>
                <w:szCs w:val="18"/>
              </w:rPr>
            </w:pPr>
            <w:r>
              <w:rPr>
                <w:rFonts w:ascii="Gotham" w:hAnsi="Gotham"/>
                <w:b/>
                <w:bCs/>
                <w:sz w:val="18"/>
                <w:szCs w:val="18"/>
              </w:rPr>
              <w:t>Proovivõtja*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0F856" w14:textId="77777777" w:rsidR="00904B01" w:rsidRPr="008B31B2" w:rsidRDefault="00904B01" w:rsidP="00904B01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</w:p>
        </w:tc>
      </w:tr>
      <w:tr w:rsidR="00904B01" w14:paraId="354D3313" w14:textId="77777777" w:rsidTr="00126503">
        <w:trPr>
          <w:gridAfter w:val="1"/>
          <w:wAfter w:w="40" w:type="dxa"/>
          <w:trHeight w:val="32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E307" w14:textId="77777777" w:rsidR="00904B01" w:rsidRPr="008B31B2" w:rsidRDefault="00904B01" w:rsidP="00904B01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>Proovivõtu kuupäev, kellaaeg*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EE10" w14:textId="2BA1EB14" w:rsidR="00904B01" w:rsidRPr="008B31B2" w:rsidRDefault="00904B01" w:rsidP="00904B01">
            <w:pPr>
              <w:rPr>
                <w:rFonts w:ascii="Gotham" w:hAnsi="Gotham"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>TASUMINE*</w:t>
            </w:r>
            <w:r w:rsidRPr="008B31B2">
              <w:rPr>
                <w:rFonts w:ascii="Gotham" w:hAnsi="Gotham"/>
                <w:sz w:val="18"/>
                <w:szCs w:val="18"/>
              </w:rPr>
              <w:t xml:space="preserve">     </w:t>
            </w:r>
            <w:r>
              <w:rPr>
                <w:rFonts w:ascii="Gotham" w:hAnsi="Gotham"/>
                <w:sz w:val="18"/>
                <w:szCs w:val="18"/>
              </w:rPr>
              <w:t xml:space="preserve">  </w:t>
            </w:r>
            <w:r w:rsidRPr="008B31B2">
              <w:rPr>
                <w:rFonts w:ascii="Gotham" w:hAnsi="Gotham"/>
                <w:sz w:val="18"/>
                <w:szCs w:val="18"/>
              </w:rPr>
              <w:t xml:space="preserve"> sularaha   </w:t>
            </w:r>
            <w:r>
              <w:rPr>
                <w:rFonts w:ascii="Gotham" w:hAnsi="Gotham"/>
                <w:sz w:val="18"/>
                <w:szCs w:val="18"/>
              </w:rPr>
              <w:t xml:space="preserve">   </w:t>
            </w:r>
            <w:r w:rsidRPr="008B31B2">
              <w:rPr>
                <w:rFonts w:ascii="Gotham" w:hAnsi="Gotham"/>
                <w:sz w:val="18"/>
                <w:szCs w:val="18"/>
              </w:rPr>
              <w:t xml:space="preserve"> kaardiga  </w:t>
            </w:r>
            <w:r>
              <w:rPr>
                <w:rFonts w:ascii="Gotham" w:hAnsi="Gotham"/>
                <w:sz w:val="18"/>
                <w:szCs w:val="18"/>
              </w:rPr>
              <w:t xml:space="preserve">   </w:t>
            </w:r>
            <w:r w:rsidRPr="008B31B2">
              <w:rPr>
                <w:rFonts w:ascii="Gotham" w:hAnsi="Gotham"/>
                <w:sz w:val="18"/>
                <w:szCs w:val="18"/>
              </w:rPr>
              <w:t xml:space="preserve">arvega        </w:t>
            </w:r>
          </w:p>
          <w:p w14:paraId="5778CF17" w14:textId="77777777" w:rsidR="00904B01" w:rsidRDefault="00904B01" w:rsidP="00904B01">
            <w:pPr>
              <w:rPr>
                <w:rFonts w:ascii="Gotham" w:hAnsi="Gotham"/>
                <w:sz w:val="18"/>
                <w:szCs w:val="18"/>
              </w:rPr>
            </w:pPr>
          </w:p>
          <w:p w14:paraId="1DCF506D" w14:textId="09FA0404" w:rsidR="00904B01" w:rsidRPr="008B31B2" w:rsidRDefault="00904B01" w:rsidP="00904B01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sz w:val="18"/>
                <w:szCs w:val="18"/>
              </w:rPr>
              <w:t xml:space="preserve">e-post:                                    </w:t>
            </w:r>
          </w:p>
        </w:tc>
      </w:tr>
      <w:tr w:rsidR="00904B01" w14:paraId="19405941" w14:textId="77777777" w:rsidTr="00126503">
        <w:trPr>
          <w:gridAfter w:val="1"/>
          <w:wAfter w:w="40" w:type="dxa"/>
          <w:trHeight w:val="2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32B2" w14:textId="77777777" w:rsidR="00904B01" w:rsidRPr="008B31B2" w:rsidRDefault="00904B01" w:rsidP="00904B01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>TELEFON*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4755" w14:textId="77777777" w:rsidR="00904B01" w:rsidRPr="008B31B2" w:rsidRDefault="00904B01" w:rsidP="00904B01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904B01" w14:paraId="56BF7D48" w14:textId="77777777" w:rsidTr="00126503">
        <w:trPr>
          <w:gridAfter w:val="1"/>
          <w:wAfter w:w="40" w:type="dxa"/>
          <w:trHeight w:val="26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D021" w14:textId="77777777" w:rsidR="00904B01" w:rsidRPr="008B31B2" w:rsidRDefault="00904B01" w:rsidP="00904B01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>E-post*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60B4" w14:textId="77777777" w:rsidR="00904B01" w:rsidRPr="008B31B2" w:rsidRDefault="00904B01" w:rsidP="00904B01">
            <w:pPr>
              <w:rPr>
                <w:rFonts w:ascii="Gotham" w:hAnsi="Gotham"/>
                <w:sz w:val="18"/>
                <w:szCs w:val="18"/>
              </w:rPr>
            </w:pPr>
            <w:r w:rsidRPr="008B31B2">
              <w:rPr>
                <w:rFonts w:ascii="Gotham" w:hAnsi="Gotham"/>
                <w:sz w:val="18"/>
                <w:szCs w:val="18"/>
              </w:rPr>
              <w:t>Proovi seisund saabumisel: ilma iseärasusteta</w:t>
            </w:r>
          </w:p>
        </w:tc>
      </w:tr>
      <w:tr w:rsidR="00904B01" w14:paraId="7C74A52F" w14:textId="77777777" w:rsidTr="00126503">
        <w:trPr>
          <w:trHeight w:val="2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0D39" w14:textId="77777777" w:rsidR="00904B01" w:rsidRPr="008B31B2" w:rsidRDefault="00904B01" w:rsidP="00904B01">
            <w:pPr>
              <w:rPr>
                <w:rFonts w:ascii="Gotham" w:hAnsi="Gotham"/>
                <w:b/>
                <w:bCs/>
                <w:sz w:val="18"/>
                <w:szCs w:val="18"/>
              </w:rPr>
            </w:pPr>
            <w:r w:rsidRPr="008B31B2">
              <w:rPr>
                <w:rFonts w:ascii="Gotham" w:hAnsi="Gotham"/>
                <w:b/>
                <w:bCs/>
                <w:sz w:val="18"/>
                <w:szCs w:val="18"/>
              </w:rPr>
              <w:t>MAKSJA*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03EC" w14:textId="77777777" w:rsidR="00904B01" w:rsidRPr="00952DC3" w:rsidRDefault="00904B01" w:rsidP="00904B01">
            <w:pPr>
              <w:rPr>
                <w:rFonts w:ascii="Gotham" w:hAnsi="Gotham"/>
              </w:rPr>
            </w:pPr>
          </w:p>
        </w:tc>
        <w:tc>
          <w:tcPr>
            <w:tcW w:w="40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02F141C4" w14:textId="77777777" w:rsidR="00904B01" w:rsidRDefault="00904B01" w:rsidP="00904B01">
            <w:pPr>
              <w:rPr>
                <w:rFonts w:ascii="Times New Roman" w:hAnsi="Times New Roman"/>
              </w:rPr>
            </w:pPr>
          </w:p>
        </w:tc>
      </w:tr>
      <w:tr w:rsidR="00904B01" w14:paraId="17D815C8" w14:textId="77777777" w:rsidTr="00126503">
        <w:trPr>
          <w:trHeight w:val="2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09FE" w14:textId="1E119ED8" w:rsidR="00904B01" w:rsidRPr="00EE44BC" w:rsidRDefault="00904B01" w:rsidP="00904B01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Märkida määratavad parameetrid*</w:t>
            </w:r>
          </w:p>
        </w:tc>
        <w:tc>
          <w:tcPr>
            <w:tcW w:w="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20E0" w14:textId="77777777" w:rsidR="00904B01" w:rsidRDefault="00904B01" w:rsidP="00904B01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TableGrid"/>
        <w:tblW w:w="104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985788" w:rsidRPr="00AF0223" w14:paraId="3C415013" w14:textId="77777777" w:rsidTr="00126503"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85C6B" w14:textId="7879DFD4" w:rsidR="00985788" w:rsidRPr="00126503" w:rsidRDefault="00985788" w:rsidP="00043CF6">
            <w:pPr>
              <w:tabs>
                <w:tab w:val="left" w:pos="5535"/>
              </w:tabs>
              <w:rPr>
                <w:rFonts w:ascii="Gotham" w:hAnsi="Gotham"/>
                <w:b/>
                <w:bCs/>
                <w:lang w:val="fr-FR"/>
              </w:rPr>
            </w:pPr>
            <w:proofErr w:type="spellStart"/>
            <w:r w:rsidRPr="00126503">
              <w:rPr>
                <w:rFonts w:ascii="Gotham" w:hAnsi="Gotham"/>
                <w:b/>
                <w:bCs/>
                <w:lang w:val="fr-FR"/>
              </w:rPr>
              <w:t>Basseinipakett</w:t>
            </w:r>
            <w:proofErr w:type="spellEnd"/>
          </w:p>
        </w:tc>
      </w:tr>
      <w:tr w:rsidR="00985788" w:rsidRPr="00AF0223" w14:paraId="2E344F3B" w14:textId="77777777" w:rsidTr="00126503">
        <w:trPr>
          <w:trHeight w:val="25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0A9CB96" w14:textId="27B2A400" w:rsidR="00985788" w:rsidRPr="00126503" w:rsidRDefault="00985788" w:rsidP="004C4554">
            <w:pPr>
              <w:tabs>
                <w:tab w:val="left" w:pos="5535"/>
              </w:tabs>
              <w:rPr>
                <w:rFonts w:ascii="Gotham" w:hAnsi="Gotham"/>
                <w:i/>
                <w:iCs/>
                <w:lang w:val="fr-FR"/>
              </w:rPr>
            </w:pPr>
            <w:proofErr w:type="spellStart"/>
            <w:r w:rsidRPr="00126503">
              <w:rPr>
                <w:rFonts w:ascii="Gotham" w:hAnsi="Gotham"/>
                <w:lang w:val="fr-FR"/>
              </w:rPr>
              <w:t>Basseinivesi</w:t>
            </w:r>
            <w:proofErr w:type="spellEnd"/>
            <w:r w:rsidRPr="00126503">
              <w:rPr>
                <w:rFonts w:ascii="Gotham" w:hAnsi="Gotham"/>
                <w:lang w:val="fr-FR"/>
              </w:rPr>
              <w:t xml:space="preserve"> : </w:t>
            </w:r>
            <w:proofErr w:type="spellStart"/>
            <w:r w:rsidRPr="00126503">
              <w:rPr>
                <w:rFonts w:ascii="Gotham" w:hAnsi="Gotham"/>
                <w:lang w:val="fr-FR"/>
              </w:rPr>
              <w:t>värvus</w:t>
            </w:r>
            <w:proofErr w:type="spellEnd"/>
            <w:r w:rsidRPr="00126503">
              <w:rPr>
                <w:rFonts w:ascii="Gotham" w:hAnsi="Gotham"/>
                <w:lang w:val="fr-FR"/>
              </w:rPr>
              <w:t xml:space="preserve">, </w:t>
            </w:r>
            <w:proofErr w:type="spellStart"/>
            <w:r w:rsidRPr="00126503">
              <w:rPr>
                <w:rFonts w:ascii="Gotham" w:hAnsi="Gotham"/>
                <w:lang w:val="fr-FR"/>
              </w:rPr>
              <w:t>hägusus</w:t>
            </w:r>
            <w:proofErr w:type="spellEnd"/>
            <w:r w:rsidRPr="00126503">
              <w:rPr>
                <w:rFonts w:ascii="Gotham" w:hAnsi="Gotham"/>
                <w:lang w:val="fr-FR"/>
              </w:rPr>
              <w:t xml:space="preserve">, pH, </w:t>
            </w:r>
            <w:proofErr w:type="spellStart"/>
            <w:r w:rsidRPr="00126503">
              <w:rPr>
                <w:rFonts w:ascii="Gotham" w:hAnsi="Gotham"/>
                <w:lang w:val="fr-FR"/>
              </w:rPr>
              <w:t>ammoonium</w:t>
            </w:r>
            <w:proofErr w:type="spellEnd"/>
            <w:r w:rsidRPr="00126503">
              <w:rPr>
                <w:rFonts w:ascii="Gotham" w:hAnsi="Gotham"/>
                <w:lang w:val="fr-FR"/>
              </w:rPr>
              <w:t xml:space="preserve">, </w:t>
            </w:r>
            <w:proofErr w:type="spellStart"/>
            <w:r w:rsidRPr="00126503">
              <w:rPr>
                <w:rFonts w:ascii="Gotham" w:hAnsi="Gotham"/>
                <w:lang w:val="fr-FR"/>
              </w:rPr>
              <w:t>nitraat</w:t>
            </w:r>
            <w:proofErr w:type="spellEnd"/>
            <w:r w:rsidRPr="00126503">
              <w:rPr>
                <w:rFonts w:ascii="Gotham" w:hAnsi="Gotham"/>
                <w:lang w:val="fr-FR"/>
              </w:rPr>
              <w:t xml:space="preserve">, </w:t>
            </w:r>
            <w:proofErr w:type="spellStart"/>
            <w:r w:rsidRPr="00126503">
              <w:rPr>
                <w:rFonts w:ascii="Gotham" w:hAnsi="Gotham"/>
                <w:lang w:val="fr-FR"/>
              </w:rPr>
              <w:t>oksüdeeritavus</w:t>
            </w:r>
            <w:proofErr w:type="spellEnd"/>
            <w:r w:rsidRPr="00126503">
              <w:rPr>
                <w:rFonts w:ascii="Gotham" w:hAnsi="Gotham"/>
                <w:lang w:val="fr-FR"/>
              </w:rPr>
              <w:t xml:space="preserve">, </w:t>
            </w:r>
            <w:proofErr w:type="spellStart"/>
            <w:r w:rsidRPr="00126503">
              <w:rPr>
                <w:rFonts w:ascii="Gotham" w:hAnsi="Gotham"/>
                <w:lang w:val="fr-FR"/>
              </w:rPr>
              <w:t>vaba</w:t>
            </w:r>
            <w:proofErr w:type="spellEnd"/>
            <w:r w:rsidRPr="00126503">
              <w:rPr>
                <w:rFonts w:ascii="Gotham" w:hAnsi="Gotham"/>
                <w:lang w:val="fr-FR"/>
              </w:rPr>
              <w:t xml:space="preserve"> </w:t>
            </w:r>
            <w:proofErr w:type="spellStart"/>
            <w:r w:rsidRPr="00126503">
              <w:rPr>
                <w:rFonts w:ascii="Gotham" w:hAnsi="Gotham"/>
                <w:lang w:val="fr-FR"/>
              </w:rPr>
              <w:t>kloor</w:t>
            </w:r>
            <w:proofErr w:type="spellEnd"/>
            <w:r w:rsidRPr="00126503">
              <w:rPr>
                <w:rFonts w:ascii="Gotham" w:hAnsi="Gotham"/>
                <w:lang w:val="fr-FR"/>
              </w:rPr>
              <w:t xml:space="preserve">, </w:t>
            </w:r>
            <w:proofErr w:type="spellStart"/>
            <w:r w:rsidRPr="00126503">
              <w:rPr>
                <w:rFonts w:ascii="Gotham" w:hAnsi="Gotham"/>
                <w:lang w:val="fr-FR"/>
              </w:rPr>
              <w:t>seotud</w:t>
            </w:r>
            <w:proofErr w:type="spellEnd"/>
            <w:r w:rsidRPr="00126503">
              <w:rPr>
                <w:rFonts w:ascii="Gotham" w:hAnsi="Gotham"/>
                <w:lang w:val="fr-FR"/>
              </w:rPr>
              <w:t xml:space="preserve"> </w:t>
            </w:r>
            <w:proofErr w:type="spellStart"/>
            <w:r w:rsidRPr="00126503">
              <w:rPr>
                <w:rFonts w:ascii="Gotham" w:hAnsi="Gotham"/>
                <w:lang w:val="fr-FR"/>
              </w:rPr>
              <w:t>kloor</w:t>
            </w:r>
            <w:proofErr w:type="spellEnd"/>
            <w:r w:rsidRPr="00126503">
              <w:rPr>
                <w:rFonts w:ascii="Gotham" w:hAnsi="Gotham"/>
                <w:lang w:val="fr-FR"/>
              </w:rPr>
              <w:t xml:space="preserve">, </w:t>
            </w:r>
            <w:proofErr w:type="gramStart"/>
            <w:r w:rsidRPr="00126503">
              <w:rPr>
                <w:rFonts w:ascii="Gotham" w:hAnsi="Gotham"/>
                <w:lang w:val="fr-FR"/>
              </w:rPr>
              <w:t>coli</w:t>
            </w:r>
            <w:proofErr w:type="gramEnd"/>
            <w:r w:rsidRPr="00126503">
              <w:rPr>
                <w:rFonts w:ascii="Gotham" w:hAnsi="Gotham"/>
                <w:lang w:val="fr-FR"/>
              </w:rPr>
              <w:t>-</w:t>
            </w:r>
            <w:proofErr w:type="spellStart"/>
            <w:r w:rsidRPr="00126503">
              <w:rPr>
                <w:rFonts w:ascii="Gotham" w:hAnsi="Gotham"/>
                <w:lang w:val="fr-FR"/>
              </w:rPr>
              <w:t>laadsed</w:t>
            </w:r>
            <w:proofErr w:type="spellEnd"/>
            <w:r w:rsidRPr="00126503">
              <w:rPr>
                <w:rFonts w:ascii="Gotham" w:hAnsi="Gotham"/>
                <w:lang w:val="fr-FR"/>
              </w:rPr>
              <w:t xml:space="preserve">, </w:t>
            </w:r>
            <w:proofErr w:type="spellStart"/>
            <w:r w:rsidRPr="00126503">
              <w:rPr>
                <w:rFonts w:ascii="Gotham" w:hAnsi="Gotham"/>
                <w:lang w:val="fr-FR"/>
              </w:rPr>
              <w:t>enterokokid</w:t>
            </w:r>
            <w:proofErr w:type="spellEnd"/>
            <w:r w:rsidRPr="00126503">
              <w:rPr>
                <w:rFonts w:ascii="Gotham" w:hAnsi="Gotham"/>
                <w:lang w:val="fr-FR"/>
              </w:rPr>
              <w:t xml:space="preserve">, </w:t>
            </w:r>
            <w:proofErr w:type="spellStart"/>
            <w:r w:rsidRPr="00126503">
              <w:rPr>
                <w:rFonts w:ascii="Gotham" w:hAnsi="Gotham"/>
                <w:lang w:val="fr-FR"/>
              </w:rPr>
              <w:t>kolooniad</w:t>
            </w:r>
            <w:proofErr w:type="spellEnd"/>
            <w:r w:rsidRPr="00126503">
              <w:rPr>
                <w:rFonts w:ascii="Gotham" w:hAnsi="Gotham"/>
                <w:lang w:val="fr-FR"/>
              </w:rPr>
              <w:t xml:space="preserve"> 37</w:t>
            </w:r>
            <w:r w:rsidRPr="00126503">
              <w:rPr>
                <w:rFonts w:ascii="Gotham" w:hAnsi="Gotham"/>
                <w:vertAlign w:val="superscript"/>
                <w:lang w:val="fr-FR"/>
              </w:rPr>
              <w:t>o</w:t>
            </w:r>
            <w:r w:rsidRPr="00126503">
              <w:rPr>
                <w:rFonts w:ascii="Gotham" w:hAnsi="Gotham"/>
                <w:lang w:val="fr-FR"/>
              </w:rPr>
              <w:t xml:space="preserve">C, </w:t>
            </w:r>
            <w:r w:rsidRPr="00126503">
              <w:rPr>
                <w:rFonts w:ascii="Gotham" w:hAnsi="Gotham"/>
                <w:i/>
                <w:iCs/>
                <w:lang w:val="fr-FR"/>
              </w:rPr>
              <w:t xml:space="preserve">Pseudomonas </w:t>
            </w:r>
            <w:proofErr w:type="spellStart"/>
            <w:r w:rsidRPr="00126503">
              <w:rPr>
                <w:rFonts w:ascii="Gotham" w:hAnsi="Gotham"/>
                <w:i/>
                <w:iCs/>
                <w:lang w:val="fr-FR"/>
              </w:rPr>
              <w:t>aeruginosa</w:t>
            </w:r>
            <w:proofErr w:type="spellEnd"/>
            <w:r w:rsidRPr="00126503">
              <w:rPr>
                <w:rFonts w:ascii="Gotham" w:hAnsi="Gotham"/>
                <w:i/>
                <w:iCs/>
                <w:lang w:val="fr-FR"/>
              </w:rPr>
              <w:t>,</w:t>
            </w:r>
            <w:r w:rsidRPr="00126503">
              <w:rPr>
                <w:rFonts w:ascii="Gotham" w:hAnsi="Gotham"/>
                <w:lang w:val="fr-FR"/>
              </w:rPr>
              <w:t xml:space="preserve"> </w:t>
            </w:r>
            <w:proofErr w:type="spellStart"/>
            <w:r w:rsidRPr="00126503">
              <w:rPr>
                <w:rFonts w:ascii="Gotham" w:hAnsi="Gotham"/>
                <w:lang w:val="fr-FR"/>
              </w:rPr>
              <w:t>stafülokokid</w:t>
            </w:r>
            <w:proofErr w:type="spellEnd"/>
            <w:r w:rsidRPr="00126503">
              <w:rPr>
                <w:rFonts w:ascii="Gotham" w:hAnsi="Gotham"/>
                <w:i/>
                <w:iCs/>
                <w:lang w:val="fr-FR"/>
              </w:rPr>
              <w:t xml:space="preserve"> </w:t>
            </w:r>
          </w:p>
        </w:tc>
      </w:tr>
      <w:tr w:rsidR="00985788" w:rsidRPr="00AF0223" w14:paraId="54BE0FB6" w14:textId="77777777" w:rsidTr="00126503">
        <w:trPr>
          <w:trHeight w:val="357"/>
        </w:trPr>
        <w:tc>
          <w:tcPr>
            <w:tcW w:w="104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BA8101A" w14:textId="5FA9B7D9" w:rsidR="00985788" w:rsidRPr="00126503" w:rsidRDefault="00985788" w:rsidP="004C4554">
            <w:pPr>
              <w:tabs>
                <w:tab w:val="left" w:pos="5535"/>
              </w:tabs>
              <w:rPr>
                <w:rFonts w:ascii="Gotham" w:hAnsi="Gotham"/>
                <w:lang w:val="fr-FR"/>
              </w:rPr>
            </w:pPr>
            <w:proofErr w:type="spellStart"/>
            <w:r w:rsidRPr="00126503">
              <w:rPr>
                <w:rFonts w:ascii="Gotham" w:hAnsi="Gotham"/>
                <w:lang w:val="fr-FR"/>
              </w:rPr>
              <w:t>Toitevesi</w:t>
            </w:r>
            <w:proofErr w:type="spellEnd"/>
            <w:r w:rsidRPr="00126503">
              <w:rPr>
                <w:rFonts w:ascii="Gotham" w:hAnsi="Gotham"/>
                <w:lang w:val="fr-FR"/>
              </w:rPr>
              <w:t xml:space="preserve"> : </w:t>
            </w:r>
            <w:proofErr w:type="spellStart"/>
            <w:r w:rsidRPr="00126503">
              <w:rPr>
                <w:rFonts w:ascii="Gotham" w:hAnsi="Gotham"/>
                <w:lang w:val="fr-FR"/>
              </w:rPr>
              <w:t>nitraat</w:t>
            </w:r>
            <w:proofErr w:type="spellEnd"/>
            <w:r w:rsidRPr="00126503">
              <w:rPr>
                <w:rFonts w:ascii="Gotham" w:hAnsi="Gotham"/>
                <w:lang w:val="fr-FR"/>
              </w:rPr>
              <w:t xml:space="preserve">, </w:t>
            </w:r>
            <w:proofErr w:type="spellStart"/>
            <w:r w:rsidRPr="00126503">
              <w:rPr>
                <w:rFonts w:ascii="Gotham" w:hAnsi="Gotham"/>
                <w:lang w:val="fr-FR"/>
              </w:rPr>
              <w:t>oksüdeeritavus</w:t>
            </w:r>
            <w:proofErr w:type="spellEnd"/>
          </w:p>
        </w:tc>
      </w:tr>
    </w:tbl>
    <w:p w14:paraId="7DD47116" w14:textId="77777777" w:rsidR="00126503" w:rsidRDefault="00126503" w:rsidP="004C4554">
      <w:pPr>
        <w:rPr>
          <w:rFonts w:ascii="Gotham" w:hAnsi="Gotham"/>
          <w:b/>
          <w:bCs/>
          <w:lang w:val="fr-FR"/>
        </w:rPr>
      </w:pPr>
    </w:p>
    <w:p w14:paraId="6ED9EDC6" w14:textId="58A2EFC0" w:rsidR="004C4554" w:rsidRPr="00126503" w:rsidRDefault="00985788" w:rsidP="004C4554">
      <w:pPr>
        <w:rPr>
          <w:rFonts w:ascii="Gotham" w:hAnsi="Gotham"/>
          <w:b/>
          <w:bCs/>
          <w:lang w:val="fr-FR"/>
        </w:rPr>
      </w:pPr>
      <w:proofErr w:type="spellStart"/>
      <w:r w:rsidRPr="00126503">
        <w:rPr>
          <w:rFonts w:ascii="Gotham" w:hAnsi="Gotham"/>
          <w:b/>
          <w:bCs/>
          <w:lang w:val="fr-FR"/>
        </w:rPr>
        <w:t>Üksikparameetrid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4677"/>
        <w:gridCol w:w="823"/>
      </w:tblGrid>
      <w:tr w:rsidR="00CE2A7A" w14:paraId="716B43EB" w14:textId="77777777" w:rsidTr="00CE2A7A">
        <w:tc>
          <w:tcPr>
            <w:tcW w:w="4248" w:type="dxa"/>
          </w:tcPr>
          <w:p w14:paraId="70CCBC34" w14:textId="7A1FA91E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CE2A7A">
              <w:rPr>
                <w:rFonts w:ascii="Gotham" w:hAnsi="Gotham"/>
                <w:sz w:val="20"/>
                <w:szCs w:val="20"/>
                <w:lang w:val="fr-FR"/>
              </w:rPr>
              <w:t>Värvus</w:t>
            </w:r>
            <w:proofErr w:type="spellEnd"/>
          </w:p>
        </w:tc>
        <w:tc>
          <w:tcPr>
            <w:tcW w:w="709" w:type="dxa"/>
          </w:tcPr>
          <w:p w14:paraId="795CF9F1" w14:textId="77777777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4677" w:type="dxa"/>
          </w:tcPr>
          <w:p w14:paraId="7EED97D8" w14:textId="44764702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CE2A7A">
              <w:rPr>
                <w:rFonts w:ascii="Gotham" w:hAnsi="Gotham"/>
                <w:sz w:val="20"/>
                <w:szCs w:val="20"/>
                <w:lang w:val="fr-FR"/>
              </w:rPr>
              <w:t>Seotud</w:t>
            </w:r>
            <w:proofErr w:type="spellEnd"/>
            <w:r w:rsidRPr="00CE2A7A">
              <w:rPr>
                <w:rFonts w:ascii="Gotham" w:hAnsi="Gotham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E2A7A">
              <w:rPr>
                <w:rFonts w:ascii="Gotham" w:hAnsi="Gotham"/>
                <w:sz w:val="20"/>
                <w:szCs w:val="20"/>
                <w:lang w:val="fr-FR"/>
              </w:rPr>
              <w:t>kloor</w:t>
            </w:r>
            <w:proofErr w:type="spellEnd"/>
          </w:p>
        </w:tc>
        <w:tc>
          <w:tcPr>
            <w:tcW w:w="823" w:type="dxa"/>
          </w:tcPr>
          <w:p w14:paraId="7BE73F10" w14:textId="77777777" w:rsidR="00CE2A7A" w:rsidRDefault="00CE2A7A" w:rsidP="004C4554">
            <w:pPr>
              <w:rPr>
                <w:lang w:val="fr-FR"/>
              </w:rPr>
            </w:pPr>
          </w:p>
        </w:tc>
      </w:tr>
      <w:tr w:rsidR="00CE2A7A" w14:paraId="1AC8DFA5" w14:textId="77777777" w:rsidTr="00CE2A7A">
        <w:tc>
          <w:tcPr>
            <w:tcW w:w="4248" w:type="dxa"/>
          </w:tcPr>
          <w:p w14:paraId="3B1978FF" w14:textId="1DC7218B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CE2A7A">
              <w:rPr>
                <w:rFonts w:ascii="Gotham" w:hAnsi="Gotham"/>
                <w:sz w:val="20"/>
                <w:szCs w:val="20"/>
                <w:lang w:val="fr-FR"/>
              </w:rPr>
              <w:t>Hägusus</w:t>
            </w:r>
            <w:proofErr w:type="spellEnd"/>
          </w:p>
        </w:tc>
        <w:tc>
          <w:tcPr>
            <w:tcW w:w="709" w:type="dxa"/>
          </w:tcPr>
          <w:p w14:paraId="5B439465" w14:textId="77777777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4677" w:type="dxa"/>
          </w:tcPr>
          <w:p w14:paraId="4AA0C4A7" w14:textId="3243D807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r w:rsidRPr="00AC4B08"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  <w:t>Coli</w:t>
            </w:r>
            <w:r w:rsidRPr="00CE2A7A">
              <w:rPr>
                <w:rFonts w:ascii="Gotham" w:hAnsi="Gotham"/>
                <w:sz w:val="20"/>
                <w:szCs w:val="20"/>
                <w:lang w:val="fr-FR"/>
              </w:rPr>
              <w:t>-</w:t>
            </w:r>
            <w:proofErr w:type="spellStart"/>
            <w:r w:rsidRPr="00CE2A7A">
              <w:rPr>
                <w:rFonts w:ascii="Gotham" w:hAnsi="Gotham"/>
                <w:sz w:val="20"/>
                <w:szCs w:val="20"/>
                <w:lang w:val="fr-FR"/>
              </w:rPr>
              <w:t>laadsed</w:t>
            </w:r>
            <w:proofErr w:type="spellEnd"/>
          </w:p>
        </w:tc>
        <w:tc>
          <w:tcPr>
            <w:tcW w:w="823" w:type="dxa"/>
          </w:tcPr>
          <w:p w14:paraId="14A50BF8" w14:textId="77777777" w:rsidR="00CE2A7A" w:rsidRDefault="00CE2A7A" w:rsidP="004C4554">
            <w:pPr>
              <w:rPr>
                <w:lang w:val="fr-FR"/>
              </w:rPr>
            </w:pPr>
          </w:p>
        </w:tc>
      </w:tr>
      <w:tr w:rsidR="00CE2A7A" w14:paraId="40E81755" w14:textId="77777777" w:rsidTr="00CE2A7A">
        <w:tc>
          <w:tcPr>
            <w:tcW w:w="4248" w:type="dxa"/>
          </w:tcPr>
          <w:p w14:paraId="27387969" w14:textId="77F16A28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gramStart"/>
            <w:r w:rsidRPr="00CE2A7A">
              <w:rPr>
                <w:rFonts w:ascii="Gotham" w:hAnsi="Gotham"/>
                <w:sz w:val="20"/>
                <w:szCs w:val="20"/>
                <w:lang w:val="fr-FR"/>
              </w:rPr>
              <w:t>pH</w:t>
            </w:r>
            <w:proofErr w:type="gramEnd"/>
          </w:p>
        </w:tc>
        <w:tc>
          <w:tcPr>
            <w:tcW w:w="709" w:type="dxa"/>
          </w:tcPr>
          <w:p w14:paraId="3C967B06" w14:textId="77777777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4677" w:type="dxa"/>
          </w:tcPr>
          <w:p w14:paraId="73FA72C3" w14:textId="7D2B8079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CE2A7A">
              <w:rPr>
                <w:rFonts w:ascii="Gotham" w:hAnsi="Gotham"/>
                <w:sz w:val="20"/>
                <w:szCs w:val="20"/>
                <w:lang w:val="fr-FR"/>
              </w:rPr>
              <w:t>Enterokokid</w:t>
            </w:r>
            <w:proofErr w:type="spellEnd"/>
          </w:p>
        </w:tc>
        <w:tc>
          <w:tcPr>
            <w:tcW w:w="823" w:type="dxa"/>
          </w:tcPr>
          <w:p w14:paraId="6A119E05" w14:textId="77777777" w:rsidR="00CE2A7A" w:rsidRDefault="00CE2A7A" w:rsidP="004C4554">
            <w:pPr>
              <w:rPr>
                <w:lang w:val="fr-FR"/>
              </w:rPr>
            </w:pPr>
          </w:p>
        </w:tc>
      </w:tr>
      <w:tr w:rsidR="00CE2A7A" w14:paraId="1E4D99F9" w14:textId="77777777" w:rsidTr="00CE2A7A">
        <w:tc>
          <w:tcPr>
            <w:tcW w:w="4248" w:type="dxa"/>
          </w:tcPr>
          <w:p w14:paraId="22D3F8D7" w14:textId="795E86E7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CE2A7A">
              <w:rPr>
                <w:rFonts w:ascii="Gotham" w:hAnsi="Gotham"/>
                <w:sz w:val="20"/>
                <w:szCs w:val="20"/>
                <w:lang w:val="fr-FR"/>
              </w:rPr>
              <w:t>Ammoonium</w:t>
            </w:r>
            <w:proofErr w:type="spellEnd"/>
          </w:p>
        </w:tc>
        <w:tc>
          <w:tcPr>
            <w:tcW w:w="709" w:type="dxa"/>
          </w:tcPr>
          <w:p w14:paraId="38FE053B" w14:textId="77777777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4677" w:type="dxa"/>
          </w:tcPr>
          <w:p w14:paraId="041B79F6" w14:textId="1FC8217B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E2A7A">
              <w:rPr>
                <w:rFonts w:ascii="Gotham" w:hAnsi="Gotham"/>
                <w:sz w:val="20"/>
                <w:szCs w:val="20"/>
                <w:lang w:val="fr-FR"/>
              </w:rPr>
              <w:t>kolooniad</w:t>
            </w:r>
            <w:proofErr w:type="spellEnd"/>
            <w:proofErr w:type="gramEnd"/>
            <w:r w:rsidRPr="00CE2A7A">
              <w:rPr>
                <w:rFonts w:ascii="Gotham" w:hAnsi="Gotham"/>
                <w:sz w:val="20"/>
                <w:szCs w:val="20"/>
                <w:lang w:val="fr-FR"/>
              </w:rPr>
              <w:t xml:space="preserve"> 37</w:t>
            </w:r>
            <w:r w:rsidRPr="00CE2A7A">
              <w:rPr>
                <w:rFonts w:ascii="Gotham" w:hAnsi="Gotham"/>
                <w:sz w:val="20"/>
                <w:szCs w:val="20"/>
                <w:vertAlign w:val="superscript"/>
                <w:lang w:val="fr-FR"/>
              </w:rPr>
              <w:t>o</w:t>
            </w:r>
            <w:r w:rsidRPr="00CE2A7A">
              <w:rPr>
                <w:rFonts w:ascii="Gotham" w:hAnsi="Gotham"/>
                <w:sz w:val="20"/>
                <w:szCs w:val="20"/>
                <w:lang w:val="fr-FR"/>
              </w:rPr>
              <w:t>C</w:t>
            </w:r>
          </w:p>
        </w:tc>
        <w:tc>
          <w:tcPr>
            <w:tcW w:w="823" w:type="dxa"/>
          </w:tcPr>
          <w:p w14:paraId="2D227775" w14:textId="77777777" w:rsidR="00CE2A7A" w:rsidRDefault="00CE2A7A" w:rsidP="004C4554">
            <w:pPr>
              <w:rPr>
                <w:lang w:val="fr-FR"/>
              </w:rPr>
            </w:pPr>
          </w:p>
        </w:tc>
      </w:tr>
      <w:tr w:rsidR="00CE2A7A" w14:paraId="7A997CAE" w14:textId="77777777" w:rsidTr="00CE2A7A">
        <w:tc>
          <w:tcPr>
            <w:tcW w:w="4248" w:type="dxa"/>
          </w:tcPr>
          <w:p w14:paraId="2218B076" w14:textId="00C1C2A9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CE2A7A">
              <w:rPr>
                <w:rFonts w:ascii="Gotham" w:hAnsi="Gotham"/>
                <w:sz w:val="20"/>
                <w:szCs w:val="20"/>
                <w:lang w:val="fr-FR"/>
              </w:rPr>
              <w:t>Nitraat</w:t>
            </w:r>
            <w:proofErr w:type="spellEnd"/>
          </w:p>
        </w:tc>
        <w:tc>
          <w:tcPr>
            <w:tcW w:w="709" w:type="dxa"/>
          </w:tcPr>
          <w:p w14:paraId="283671E4" w14:textId="77777777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4677" w:type="dxa"/>
          </w:tcPr>
          <w:p w14:paraId="4BBBF532" w14:textId="4B637C33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r w:rsidRPr="00CE2A7A"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  <w:t xml:space="preserve">Pseudomonas </w:t>
            </w:r>
            <w:proofErr w:type="spellStart"/>
            <w:r w:rsidRPr="00CE2A7A">
              <w:rPr>
                <w:rFonts w:ascii="Gotham" w:hAnsi="Gotham"/>
                <w:i/>
                <w:iCs/>
                <w:sz w:val="20"/>
                <w:szCs w:val="20"/>
                <w:lang w:val="fr-FR"/>
              </w:rPr>
              <w:t>aeruginosa</w:t>
            </w:r>
            <w:proofErr w:type="spellEnd"/>
          </w:p>
        </w:tc>
        <w:tc>
          <w:tcPr>
            <w:tcW w:w="823" w:type="dxa"/>
          </w:tcPr>
          <w:p w14:paraId="04BA4FF1" w14:textId="77777777" w:rsidR="00CE2A7A" w:rsidRDefault="00CE2A7A" w:rsidP="004C4554">
            <w:pPr>
              <w:rPr>
                <w:lang w:val="fr-FR"/>
              </w:rPr>
            </w:pPr>
          </w:p>
        </w:tc>
      </w:tr>
      <w:tr w:rsidR="00CE2A7A" w14:paraId="5553208B" w14:textId="77777777" w:rsidTr="00CE2A7A">
        <w:tc>
          <w:tcPr>
            <w:tcW w:w="4248" w:type="dxa"/>
          </w:tcPr>
          <w:p w14:paraId="6D511EE3" w14:textId="46979E77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CE2A7A">
              <w:rPr>
                <w:rFonts w:ascii="Gotham" w:hAnsi="Gotham"/>
                <w:sz w:val="20"/>
                <w:szCs w:val="20"/>
                <w:lang w:val="fr-FR"/>
              </w:rPr>
              <w:t>Oksüdeeritavus</w:t>
            </w:r>
            <w:proofErr w:type="spellEnd"/>
          </w:p>
        </w:tc>
        <w:tc>
          <w:tcPr>
            <w:tcW w:w="709" w:type="dxa"/>
          </w:tcPr>
          <w:p w14:paraId="5C1AD815" w14:textId="77777777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4677" w:type="dxa"/>
          </w:tcPr>
          <w:p w14:paraId="0CE093F2" w14:textId="69395327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E2A7A">
              <w:rPr>
                <w:rFonts w:ascii="Gotham" w:hAnsi="Gotham"/>
                <w:sz w:val="20"/>
                <w:szCs w:val="20"/>
                <w:lang w:val="fr-FR"/>
              </w:rPr>
              <w:t>stafülokokid</w:t>
            </w:r>
            <w:proofErr w:type="spellEnd"/>
            <w:proofErr w:type="gramEnd"/>
          </w:p>
        </w:tc>
        <w:tc>
          <w:tcPr>
            <w:tcW w:w="823" w:type="dxa"/>
          </w:tcPr>
          <w:p w14:paraId="1E985720" w14:textId="77777777" w:rsidR="00CE2A7A" w:rsidRDefault="00CE2A7A" w:rsidP="004C4554">
            <w:pPr>
              <w:rPr>
                <w:lang w:val="fr-FR"/>
              </w:rPr>
            </w:pPr>
          </w:p>
        </w:tc>
      </w:tr>
      <w:tr w:rsidR="00CE2A7A" w14:paraId="7AC31AEB" w14:textId="77777777" w:rsidTr="00CE2A7A">
        <w:tc>
          <w:tcPr>
            <w:tcW w:w="4248" w:type="dxa"/>
          </w:tcPr>
          <w:p w14:paraId="71145DFE" w14:textId="56C219C3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  <w:proofErr w:type="spellStart"/>
            <w:r w:rsidRPr="00CE2A7A">
              <w:rPr>
                <w:rFonts w:ascii="Gotham" w:hAnsi="Gotham"/>
                <w:sz w:val="20"/>
                <w:szCs w:val="20"/>
                <w:lang w:val="fr-FR"/>
              </w:rPr>
              <w:t>Vaba</w:t>
            </w:r>
            <w:proofErr w:type="spellEnd"/>
            <w:r w:rsidRPr="00CE2A7A">
              <w:rPr>
                <w:rFonts w:ascii="Gotham" w:hAnsi="Gotham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E2A7A">
              <w:rPr>
                <w:rFonts w:ascii="Gotham" w:hAnsi="Gotham"/>
                <w:sz w:val="20"/>
                <w:szCs w:val="20"/>
                <w:lang w:val="fr-FR"/>
              </w:rPr>
              <w:t>kloor</w:t>
            </w:r>
            <w:proofErr w:type="spellEnd"/>
          </w:p>
        </w:tc>
        <w:tc>
          <w:tcPr>
            <w:tcW w:w="709" w:type="dxa"/>
          </w:tcPr>
          <w:p w14:paraId="3566CFE3" w14:textId="77777777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4677" w:type="dxa"/>
          </w:tcPr>
          <w:p w14:paraId="4441FF9F" w14:textId="77777777" w:rsidR="00CE2A7A" w:rsidRPr="00CE2A7A" w:rsidRDefault="00CE2A7A" w:rsidP="004C4554">
            <w:pPr>
              <w:rPr>
                <w:rFonts w:ascii="Gotham" w:hAnsi="Gotham"/>
                <w:sz w:val="20"/>
                <w:szCs w:val="20"/>
                <w:lang w:val="fr-FR"/>
              </w:rPr>
            </w:pPr>
          </w:p>
        </w:tc>
        <w:tc>
          <w:tcPr>
            <w:tcW w:w="823" w:type="dxa"/>
          </w:tcPr>
          <w:p w14:paraId="32F84D88" w14:textId="77777777" w:rsidR="00CE2A7A" w:rsidRDefault="00CE2A7A" w:rsidP="004C4554">
            <w:pPr>
              <w:rPr>
                <w:lang w:val="fr-FR"/>
              </w:rPr>
            </w:pPr>
          </w:p>
        </w:tc>
      </w:tr>
    </w:tbl>
    <w:p w14:paraId="60FC8450" w14:textId="77777777" w:rsidR="00985788" w:rsidRDefault="00985788" w:rsidP="004C4554">
      <w:pPr>
        <w:rPr>
          <w:lang w:val="fr-FR"/>
        </w:rPr>
      </w:pPr>
    </w:p>
    <w:p w14:paraId="42A1CB99" w14:textId="77777777" w:rsidR="00985788" w:rsidRDefault="00985788" w:rsidP="004C4554">
      <w:pPr>
        <w:rPr>
          <w:lang w:val="fr-FR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74"/>
        <w:gridCol w:w="5316"/>
        <w:gridCol w:w="142"/>
      </w:tblGrid>
      <w:tr w:rsidR="004C4554" w:rsidRPr="00ED16FA" w14:paraId="6AD593AE" w14:textId="77777777" w:rsidTr="00126503">
        <w:trPr>
          <w:gridAfter w:val="1"/>
          <w:wAfter w:w="142" w:type="dxa"/>
        </w:trPr>
        <w:tc>
          <w:tcPr>
            <w:tcW w:w="10490" w:type="dxa"/>
            <w:gridSpan w:val="2"/>
            <w:tcBorders>
              <w:right w:val="single" w:sz="4" w:space="0" w:color="auto"/>
            </w:tcBorders>
          </w:tcPr>
          <w:p w14:paraId="2B6C0A58" w14:textId="7763687C" w:rsidR="0018154C" w:rsidRPr="00ED16FA" w:rsidRDefault="004C4554" w:rsidP="00043CF6">
            <w:pPr>
              <w:tabs>
                <w:tab w:val="left" w:pos="5535"/>
              </w:tabs>
              <w:rPr>
                <w:rFonts w:ascii="Gotham" w:hAnsi="Gotham"/>
              </w:rPr>
            </w:pPr>
            <w:r w:rsidRPr="00ED16FA">
              <w:rPr>
                <w:rFonts w:ascii="Gotham" w:hAnsi="Gotham"/>
              </w:rPr>
              <w:t xml:space="preserve">Kontakt </w:t>
            </w:r>
            <w:proofErr w:type="spellStart"/>
            <w:r w:rsidRPr="00ED16FA">
              <w:rPr>
                <w:rFonts w:ascii="Gotham" w:hAnsi="Gotham"/>
              </w:rPr>
              <w:t>Miridonis</w:t>
            </w:r>
            <w:proofErr w:type="spellEnd"/>
          </w:p>
        </w:tc>
      </w:tr>
      <w:tr w:rsidR="00E84063" w:rsidRPr="00ED16FA" w14:paraId="2FE90F7B" w14:textId="77777777" w:rsidTr="00126503">
        <w:trPr>
          <w:gridAfter w:val="1"/>
          <w:wAfter w:w="142" w:type="dxa"/>
        </w:trPr>
        <w:tc>
          <w:tcPr>
            <w:tcW w:w="5174" w:type="dxa"/>
            <w:tcBorders>
              <w:right w:val="single" w:sz="4" w:space="0" w:color="auto"/>
            </w:tcBorders>
          </w:tcPr>
          <w:p w14:paraId="71D8458D" w14:textId="77777777" w:rsidR="00E84063" w:rsidRPr="00ED16FA" w:rsidRDefault="00E84063" w:rsidP="00043CF6">
            <w:pPr>
              <w:tabs>
                <w:tab w:val="left" w:pos="5535"/>
              </w:tabs>
              <w:rPr>
                <w:rFonts w:ascii="Gotham" w:hAnsi="Gotham"/>
              </w:rPr>
            </w:pPr>
            <w:r>
              <w:rPr>
                <w:rFonts w:ascii="Gotham" w:hAnsi="Gotham"/>
              </w:rPr>
              <w:t>Proovi üleandja</w:t>
            </w:r>
          </w:p>
        </w:tc>
        <w:tc>
          <w:tcPr>
            <w:tcW w:w="5316" w:type="dxa"/>
            <w:tcBorders>
              <w:right w:val="single" w:sz="4" w:space="0" w:color="auto"/>
            </w:tcBorders>
          </w:tcPr>
          <w:p w14:paraId="5F9345C9" w14:textId="6C2D567C" w:rsidR="00E84063" w:rsidRPr="00ED16FA" w:rsidRDefault="00E84063" w:rsidP="00043CF6">
            <w:pPr>
              <w:tabs>
                <w:tab w:val="left" w:pos="5535"/>
              </w:tabs>
              <w:rPr>
                <w:rFonts w:ascii="Gotham" w:hAnsi="Gotham"/>
              </w:rPr>
            </w:pPr>
            <w:r>
              <w:rPr>
                <w:rFonts w:ascii="Gotham" w:hAnsi="Gotham"/>
              </w:rPr>
              <w:t>Proovi vastuvõtja</w:t>
            </w:r>
          </w:p>
        </w:tc>
      </w:tr>
      <w:tr w:rsidR="004C4554" w:rsidRPr="0087377F" w14:paraId="04336D5B" w14:textId="77777777" w:rsidTr="00126503">
        <w:trPr>
          <w:trHeight w:val="446"/>
        </w:trPr>
        <w:tc>
          <w:tcPr>
            <w:tcW w:w="10632" w:type="dxa"/>
            <w:gridSpan w:val="3"/>
            <w:tcBorders>
              <w:top w:val="nil"/>
            </w:tcBorders>
          </w:tcPr>
          <w:p w14:paraId="1E8F5F84" w14:textId="77777777" w:rsidR="004C4554" w:rsidRPr="0087377F" w:rsidRDefault="004C4554" w:rsidP="00043CF6">
            <w:pPr>
              <w:tabs>
                <w:tab w:val="left" w:pos="5535"/>
              </w:tabs>
              <w:rPr>
                <w:rFonts w:ascii="Gotham" w:hAnsi="Gotham"/>
                <w:i/>
                <w:iCs/>
                <w:sz w:val="20"/>
                <w:szCs w:val="20"/>
              </w:rPr>
            </w:pPr>
            <w:r w:rsidRPr="0087377F">
              <w:rPr>
                <w:rFonts w:ascii="Gotham" w:hAnsi="Gotham"/>
                <w:b/>
                <w:bCs/>
                <w:sz w:val="20"/>
                <w:szCs w:val="20"/>
              </w:rPr>
              <w:t xml:space="preserve">Kinnitan andmete õigsust ja garanteerin tähtaegse </w:t>
            </w:r>
            <w:r w:rsidRPr="0087377F">
              <w:rPr>
                <w:rFonts w:ascii="Gotham" w:hAnsi="Gotham"/>
                <w:b/>
                <w:bCs/>
                <w:i/>
                <w:iCs/>
                <w:sz w:val="20"/>
                <w:szCs w:val="20"/>
              </w:rPr>
              <w:t>tasumise</w:t>
            </w:r>
            <w:r w:rsidRPr="0087377F">
              <w:rPr>
                <w:rFonts w:ascii="Gotham" w:hAnsi="Gotham"/>
                <w:b/>
                <w:bCs/>
                <w:sz w:val="20"/>
                <w:szCs w:val="20"/>
              </w:rPr>
              <w:t xml:space="preserve"> analüüside eest</w:t>
            </w:r>
            <w:r w:rsidRPr="0087377F">
              <w:rPr>
                <w:rFonts w:ascii="Gotham" w:hAnsi="Gotham"/>
                <w:sz w:val="20"/>
                <w:szCs w:val="20"/>
              </w:rPr>
              <w:t xml:space="preserve">*  </w:t>
            </w:r>
            <w:r w:rsidRPr="0087377F">
              <w:rPr>
                <w:rFonts w:ascii="Gotham" w:hAnsi="Gotham"/>
                <w:i/>
                <w:iCs/>
                <w:sz w:val="20"/>
                <w:szCs w:val="20"/>
              </w:rPr>
              <w:t>nimi</w:t>
            </w:r>
            <w:r w:rsidRPr="0087377F">
              <w:rPr>
                <w:rFonts w:ascii="Gotham" w:hAnsi="Gotham"/>
                <w:sz w:val="20"/>
                <w:szCs w:val="20"/>
              </w:rPr>
              <w:t>/</w:t>
            </w:r>
            <w:r w:rsidRPr="0087377F">
              <w:rPr>
                <w:rFonts w:ascii="Gotham" w:hAnsi="Gotham"/>
                <w:i/>
                <w:iCs/>
                <w:sz w:val="20"/>
                <w:szCs w:val="20"/>
              </w:rPr>
              <w:t xml:space="preserve">allkiri  </w:t>
            </w:r>
          </w:p>
          <w:p w14:paraId="7D50149B" w14:textId="77777777" w:rsidR="004C4554" w:rsidRPr="0087377F" w:rsidRDefault="004C4554" w:rsidP="00043CF6">
            <w:pPr>
              <w:tabs>
                <w:tab w:val="left" w:pos="5535"/>
              </w:tabs>
              <w:rPr>
                <w:rFonts w:ascii="Gotham" w:hAnsi="Gotham"/>
                <w:b/>
                <w:bCs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Annan nõusoleku isikuandmete töötlemiseks ulatuses, mis on vajalikud mulle teenuse osutamiseks ja infovahetamiseks</w:t>
            </w:r>
            <w:r w:rsidRPr="0087377F">
              <w:rPr>
                <w:rFonts w:ascii="Gotham" w:hAnsi="Gotham"/>
                <w:b/>
                <w:bCs/>
                <w:sz w:val="20"/>
                <w:szCs w:val="20"/>
              </w:rPr>
              <w:t>.</w:t>
            </w:r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 Andmeid ei jagata kolmandatele osapooltele. </w:t>
            </w:r>
            <w:r w:rsidRPr="0087377F">
              <w:rPr>
                <w:rFonts w:ascii="Gotham" w:hAnsi="Gotham"/>
                <w:i/>
                <w:iCs/>
                <w:sz w:val="20"/>
                <w:szCs w:val="20"/>
              </w:rPr>
              <w:t>nimi</w:t>
            </w:r>
            <w:r w:rsidRPr="0087377F">
              <w:rPr>
                <w:rFonts w:ascii="Gotham" w:hAnsi="Gotham"/>
                <w:sz w:val="20"/>
                <w:szCs w:val="20"/>
              </w:rPr>
              <w:t>/</w:t>
            </w:r>
            <w:r w:rsidRPr="0087377F">
              <w:rPr>
                <w:rFonts w:ascii="Gotham" w:hAnsi="Gotham"/>
                <w:i/>
                <w:iCs/>
                <w:sz w:val="20"/>
                <w:szCs w:val="20"/>
              </w:rPr>
              <w:t xml:space="preserve">allkiri  </w:t>
            </w:r>
            <w:r w:rsidRPr="0087377F">
              <w:rPr>
                <w:rFonts w:ascii="Gotham" w:hAnsi="Gotham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A74519F" w14:textId="77777777" w:rsidR="004C4554" w:rsidRPr="004C4554" w:rsidRDefault="004C4554" w:rsidP="004C4554">
      <w:pPr>
        <w:rPr>
          <w:lang w:val="fr-FR"/>
        </w:rPr>
      </w:pPr>
    </w:p>
    <w:sectPr w:rsidR="004C4554" w:rsidRPr="004C4554" w:rsidSect="00E84883">
      <w:headerReference w:type="default" r:id="rId11"/>
      <w:footerReference w:type="default" r:id="rId12"/>
      <w:headerReference w:type="first" r:id="rId13"/>
      <w:pgSz w:w="11907" w:h="16838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5F991" w14:textId="77777777" w:rsidR="008767B0" w:rsidRDefault="008767B0" w:rsidP="008C096E">
      <w:r>
        <w:separator/>
      </w:r>
    </w:p>
  </w:endnote>
  <w:endnote w:type="continuationSeparator" w:id="0">
    <w:p w14:paraId="58D5601F" w14:textId="77777777" w:rsidR="008767B0" w:rsidRDefault="008767B0" w:rsidP="008C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4F526" w14:textId="3D9B07EE" w:rsidR="005A1D32" w:rsidRDefault="005A1D32" w:rsidP="002875A8">
    <w:pPr>
      <w:pStyle w:val="Footer"/>
      <w:tabs>
        <w:tab w:val="clear" w:pos="4680"/>
        <w:tab w:val="clear" w:pos="9360"/>
        <w:tab w:val="left" w:pos="1701"/>
        <w:tab w:val="center" w:pos="4820"/>
        <w:tab w:val="right" w:pos="9072"/>
      </w:tabs>
      <w:ind w:right="283"/>
      <w:rPr>
        <w:rFonts w:ascii="Arial Narrow" w:hAnsi="Arial Narrow"/>
        <w:sz w:val="16"/>
      </w:rPr>
    </w:pPr>
  </w:p>
  <w:tbl>
    <w:tblPr>
      <w:tblW w:w="9725" w:type="dxa"/>
      <w:tblBorders>
        <w:top w:val="single" w:sz="4" w:space="0" w:color="808080"/>
        <w:bottom w:val="single" w:sz="4" w:space="0" w:color="808080"/>
      </w:tblBorders>
      <w:tblLayout w:type="fixed"/>
      <w:tblCellMar>
        <w:top w:w="28" w:type="dxa"/>
        <w:left w:w="57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1559"/>
      <w:gridCol w:w="1842"/>
      <w:gridCol w:w="2093"/>
      <w:gridCol w:w="1735"/>
      <w:gridCol w:w="653"/>
    </w:tblGrid>
    <w:tr w:rsidR="002875A8" w:rsidRPr="001F5ECF" w14:paraId="75E7C671" w14:textId="77777777" w:rsidTr="002875A8">
      <w:tc>
        <w:tcPr>
          <w:tcW w:w="1843" w:type="dxa"/>
          <w:tcBorders>
            <w:top w:val="single" w:sz="4" w:space="0" w:color="BFBFBF"/>
            <w:bottom w:val="single" w:sz="4" w:space="0" w:color="BFBFBF"/>
          </w:tcBorders>
          <w:shd w:val="clear" w:color="auto" w:fill="auto"/>
        </w:tcPr>
        <w:p w14:paraId="784D6959" w14:textId="77777777" w:rsidR="005A1D32" w:rsidRPr="001F5ECF" w:rsidRDefault="005A1D32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b/>
              <w:bCs/>
              <w:color w:val="808080"/>
              <w:sz w:val="16"/>
            </w:rPr>
          </w:pPr>
          <w:r w:rsidRPr="001F5ECF">
            <w:rPr>
              <w:rFonts w:ascii="Myriad Pro Light" w:hAnsi="Myriad Pro Light"/>
              <w:b/>
              <w:bCs/>
              <w:color w:val="0057B7"/>
              <w:sz w:val="16"/>
            </w:rPr>
            <w:t>TARTU</w:t>
          </w:r>
          <w:r w:rsidR="00C36256" w:rsidRPr="001F5ECF">
            <w:rPr>
              <w:rFonts w:ascii="Myriad Pro Light" w:hAnsi="Myriad Pro Light"/>
              <w:b/>
              <w:bCs/>
              <w:color w:val="0057B7"/>
              <w:sz w:val="16"/>
            </w:rPr>
            <w:t xml:space="preserve"> KONTOR</w:t>
          </w:r>
        </w:p>
        <w:p w14:paraId="4CCF8486" w14:textId="77777777" w:rsidR="005A1D32" w:rsidRPr="00DD1967" w:rsidRDefault="005A1D32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color w:val="000000"/>
              <w:sz w:val="16"/>
            </w:rPr>
          </w:pPr>
          <w:r w:rsidRPr="00DD1967">
            <w:rPr>
              <w:rFonts w:ascii="Myriad Pro Light" w:hAnsi="Myriad Pro Light"/>
              <w:color w:val="000000"/>
              <w:sz w:val="16"/>
            </w:rPr>
            <w:t>Rehepapi tee 31</w:t>
          </w:r>
        </w:p>
        <w:p w14:paraId="501BF8FF" w14:textId="77777777" w:rsidR="005A1D32" w:rsidRPr="00DD1967" w:rsidRDefault="005A1D32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color w:val="000000"/>
              <w:sz w:val="16"/>
            </w:rPr>
          </w:pPr>
          <w:proofErr w:type="spellStart"/>
          <w:r w:rsidRPr="00DD1967">
            <w:rPr>
              <w:rFonts w:ascii="Myriad Pro Light" w:hAnsi="Myriad Pro Light"/>
              <w:color w:val="000000"/>
              <w:sz w:val="16"/>
            </w:rPr>
            <w:t>Soinaste</w:t>
          </w:r>
          <w:proofErr w:type="spellEnd"/>
          <w:r w:rsidRPr="00DD1967">
            <w:rPr>
              <w:rFonts w:ascii="Myriad Pro Light" w:hAnsi="Myriad Pro Light"/>
              <w:color w:val="000000"/>
              <w:sz w:val="16"/>
            </w:rPr>
            <w:t xml:space="preserve"> küla</w:t>
          </w:r>
          <w:r w:rsidR="00505634">
            <w:rPr>
              <w:rFonts w:ascii="Myriad Pro Light" w:hAnsi="Myriad Pro Light"/>
              <w:color w:val="000000"/>
              <w:sz w:val="16"/>
            </w:rPr>
            <w:t xml:space="preserve">, </w:t>
          </w:r>
          <w:r w:rsidR="009B077B" w:rsidRPr="00DD1967">
            <w:rPr>
              <w:rFonts w:ascii="Myriad Pro Light" w:hAnsi="Myriad Pro Light"/>
              <w:color w:val="000000"/>
              <w:sz w:val="16"/>
            </w:rPr>
            <w:t>Kambja</w:t>
          </w:r>
          <w:r w:rsidRPr="00DD1967">
            <w:rPr>
              <w:rFonts w:ascii="Myriad Pro Light" w:hAnsi="Myriad Pro Light"/>
              <w:color w:val="000000"/>
              <w:sz w:val="16"/>
            </w:rPr>
            <w:t xml:space="preserve"> vald</w:t>
          </w:r>
        </w:p>
        <w:p w14:paraId="5C2C3330" w14:textId="77777777" w:rsidR="005A1D32" w:rsidRPr="001F5ECF" w:rsidRDefault="005A1D32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color w:val="808080"/>
              <w:sz w:val="16"/>
            </w:rPr>
          </w:pPr>
          <w:r w:rsidRPr="00DD1967">
            <w:rPr>
              <w:rFonts w:ascii="Myriad Pro Light" w:hAnsi="Myriad Pro Light"/>
              <w:color w:val="000000"/>
              <w:sz w:val="16"/>
            </w:rPr>
            <w:t>61709 Tartumaa</w:t>
          </w:r>
        </w:p>
      </w:tc>
      <w:tc>
        <w:tcPr>
          <w:tcW w:w="1559" w:type="dxa"/>
          <w:tcBorders>
            <w:top w:val="single" w:sz="4" w:space="0" w:color="BFBFBF"/>
            <w:bottom w:val="single" w:sz="4" w:space="0" w:color="BFBFBF"/>
          </w:tcBorders>
          <w:shd w:val="clear" w:color="auto" w:fill="auto"/>
        </w:tcPr>
        <w:p w14:paraId="26B4AF80" w14:textId="77777777" w:rsidR="005A1D32" w:rsidRPr="001F5ECF" w:rsidRDefault="005A1D32" w:rsidP="002875A8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left="78" w:right="-1" w:hanging="39"/>
            <w:rPr>
              <w:rFonts w:ascii="Myriad Pro Light" w:hAnsi="Myriad Pro Light"/>
              <w:b/>
              <w:bCs/>
              <w:color w:val="0057B7"/>
              <w:sz w:val="16"/>
            </w:rPr>
          </w:pPr>
          <w:r w:rsidRPr="001F5ECF">
            <w:rPr>
              <w:rFonts w:ascii="Myriad Pro Light" w:hAnsi="Myriad Pro Light"/>
              <w:b/>
              <w:bCs/>
              <w:color w:val="0057B7"/>
              <w:sz w:val="16"/>
            </w:rPr>
            <w:t>TALLINN</w:t>
          </w:r>
          <w:r w:rsidR="00C36256" w:rsidRPr="001F5ECF">
            <w:rPr>
              <w:rFonts w:ascii="Myriad Pro Light" w:hAnsi="Myriad Pro Light"/>
              <w:b/>
              <w:bCs/>
              <w:color w:val="0057B7"/>
              <w:sz w:val="16"/>
            </w:rPr>
            <w:t>A</w:t>
          </w:r>
          <w:r w:rsidR="002875A8">
            <w:rPr>
              <w:rFonts w:ascii="Myriad Pro Light" w:hAnsi="Myriad Pro Light"/>
              <w:b/>
              <w:bCs/>
              <w:color w:val="0057B7"/>
              <w:sz w:val="16"/>
            </w:rPr>
            <w:t xml:space="preserve"> </w:t>
          </w:r>
          <w:r w:rsidR="00C36256" w:rsidRPr="001F5ECF">
            <w:rPr>
              <w:rFonts w:ascii="Myriad Pro Light" w:hAnsi="Myriad Pro Light"/>
              <w:b/>
              <w:bCs/>
              <w:color w:val="0057B7"/>
              <w:sz w:val="16"/>
            </w:rPr>
            <w:t>KONTOR</w:t>
          </w:r>
        </w:p>
        <w:p w14:paraId="7CBD8D06" w14:textId="77777777" w:rsidR="005A1D32" w:rsidRPr="00DD1967" w:rsidRDefault="00DC3418" w:rsidP="001F5ECF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left="181" w:right="-1" w:hanging="142"/>
            <w:rPr>
              <w:rFonts w:ascii="Myriad Pro Light" w:hAnsi="Myriad Pro Light"/>
              <w:color w:val="000000"/>
              <w:sz w:val="16"/>
            </w:rPr>
          </w:pPr>
          <w:r w:rsidRPr="00DD1967">
            <w:rPr>
              <w:rFonts w:ascii="Myriad Pro Light" w:hAnsi="Myriad Pro Light"/>
              <w:color w:val="000000"/>
              <w:sz w:val="16"/>
            </w:rPr>
            <w:t>Nuia 1</w:t>
          </w:r>
          <w:r w:rsidR="00AC357B">
            <w:rPr>
              <w:rFonts w:ascii="Myriad Pro Light" w:hAnsi="Myriad Pro Light"/>
              <w:color w:val="000000"/>
              <w:sz w:val="16"/>
            </w:rPr>
            <w:t>8</w:t>
          </w:r>
        </w:p>
        <w:p w14:paraId="0ED822FB" w14:textId="77777777" w:rsidR="005A1D32" w:rsidRPr="00DD1967" w:rsidRDefault="00DC3418" w:rsidP="001F5ECF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left="181" w:right="-1" w:hanging="142"/>
            <w:rPr>
              <w:rFonts w:ascii="Myriad Pro Light" w:hAnsi="Myriad Pro Light"/>
              <w:color w:val="000000"/>
              <w:sz w:val="16"/>
            </w:rPr>
          </w:pPr>
          <w:r w:rsidRPr="00DD1967">
            <w:rPr>
              <w:rFonts w:ascii="Myriad Pro Light" w:hAnsi="Myriad Pro Light"/>
              <w:color w:val="000000"/>
              <w:sz w:val="16"/>
            </w:rPr>
            <w:t>Lasna</w:t>
          </w:r>
          <w:r w:rsidR="005A1D32" w:rsidRPr="00DD1967">
            <w:rPr>
              <w:rFonts w:ascii="Myriad Pro Light" w:hAnsi="Myriad Pro Light"/>
              <w:color w:val="000000"/>
              <w:sz w:val="16"/>
            </w:rPr>
            <w:t>mäe</w:t>
          </w:r>
        </w:p>
        <w:p w14:paraId="14C2BE25" w14:textId="77777777" w:rsidR="005A1D32" w:rsidRPr="001F5ECF" w:rsidRDefault="00DC3418" w:rsidP="001F5ECF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left="181" w:right="-1" w:hanging="142"/>
            <w:rPr>
              <w:rFonts w:ascii="Myriad Pro Light" w:hAnsi="Myriad Pro Light"/>
              <w:color w:val="808080"/>
              <w:sz w:val="16"/>
            </w:rPr>
          </w:pPr>
          <w:r w:rsidRPr="00DD1967">
            <w:rPr>
              <w:rFonts w:ascii="Myriad Pro Light" w:hAnsi="Myriad Pro Light"/>
              <w:color w:val="000000"/>
              <w:sz w:val="16"/>
            </w:rPr>
            <w:t>11415 </w:t>
          </w:r>
          <w:r w:rsidR="005A1D32" w:rsidRPr="00DD1967">
            <w:rPr>
              <w:rFonts w:ascii="Myriad Pro Light" w:hAnsi="Myriad Pro Light"/>
              <w:color w:val="000000"/>
              <w:sz w:val="16"/>
            </w:rPr>
            <w:t xml:space="preserve"> Tallinn</w:t>
          </w:r>
        </w:p>
      </w:tc>
      <w:tc>
        <w:tcPr>
          <w:tcW w:w="1842" w:type="dxa"/>
          <w:tcBorders>
            <w:top w:val="single" w:sz="4" w:space="0" w:color="BFBFBF"/>
            <w:bottom w:val="single" w:sz="4" w:space="0" w:color="BFBFBF"/>
          </w:tcBorders>
          <w:shd w:val="clear" w:color="auto" w:fill="auto"/>
        </w:tcPr>
        <w:p w14:paraId="0E054572" w14:textId="77777777" w:rsidR="005A1D32" w:rsidRPr="001F5ECF" w:rsidRDefault="00F26152" w:rsidP="002135E9">
          <w:pPr>
            <w:tabs>
              <w:tab w:val="left" w:pos="318"/>
            </w:tabs>
            <w:rPr>
              <w:rFonts w:ascii="Myriad Pro Light" w:hAnsi="Myriad Pro Light"/>
              <w:sz w:val="16"/>
            </w:rPr>
          </w:pPr>
          <w:r w:rsidRPr="001F5ECF">
            <w:rPr>
              <w:rFonts w:ascii="Myriad Pro Light" w:hAnsi="Myriad Pro Light"/>
              <w:sz w:val="16"/>
              <w:szCs w:val="16"/>
            </w:rPr>
            <w:tab/>
          </w:r>
          <w:r w:rsidR="005A1D32" w:rsidRPr="001F5ECF">
            <w:rPr>
              <w:rFonts w:ascii="Myriad Pro Light" w:hAnsi="Myriad Pro Light"/>
              <w:sz w:val="16"/>
              <w:szCs w:val="16"/>
            </w:rPr>
            <w:t>+372</w:t>
          </w:r>
          <w:r w:rsidR="004B6A2F">
            <w:rPr>
              <w:rFonts w:ascii="Myriad Pro Light" w:hAnsi="Myriad Pro Light"/>
              <w:sz w:val="16"/>
              <w:szCs w:val="16"/>
            </w:rPr>
            <w:t> </w:t>
          </w:r>
          <w:r w:rsidR="005A1D32" w:rsidRPr="001F5ECF">
            <w:rPr>
              <w:rFonts w:ascii="Myriad Pro Light" w:hAnsi="Myriad Pro Light"/>
              <w:sz w:val="16"/>
              <w:szCs w:val="16"/>
            </w:rPr>
            <w:t>736</w:t>
          </w:r>
          <w:r w:rsidR="004B6A2F">
            <w:rPr>
              <w:rFonts w:ascii="Myriad Pro Light" w:hAnsi="Myriad Pro Light"/>
              <w:sz w:val="16"/>
              <w:szCs w:val="16"/>
            </w:rPr>
            <w:t> </w:t>
          </w:r>
          <w:r w:rsidR="005A1D32" w:rsidRPr="001F5ECF">
            <w:rPr>
              <w:rFonts w:ascii="Myriad Pro Light" w:hAnsi="Myriad Pro Light"/>
              <w:sz w:val="16"/>
              <w:szCs w:val="16"/>
            </w:rPr>
            <w:t>2</w:t>
          </w:r>
          <w:r w:rsidR="005A1D32" w:rsidRPr="001F5ECF">
            <w:rPr>
              <w:rFonts w:ascii="Myriad Pro Light" w:hAnsi="Myriad Pro Light"/>
              <w:sz w:val="16"/>
            </w:rPr>
            <w:t>633</w:t>
          </w:r>
        </w:p>
        <w:p w14:paraId="7B45DC22" w14:textId="77777777" w:rsidR="005A1D32" w:rsidRPr="001F5ECF" w:rsidRDefault="00F26152" w:rsidP="002135E9">
          <w:pPr>
            <w:tabs>
              <w:tab w:val="left" w:pos="318"/>
            </w:tabs>
            <w:rPr>
              <w:rFonts w:ascii="Myriad Pro Light" w:hAnsi="Myriad Pro Light"/>
              <w:sz w:val="16"/>
            </w:rPr>
          </w:pPr>
          <w:r w:rsidRPr="001F5ECF">
            <w:rPr>
              <w:rFonts w:ascii="Myriad Pro Light" w:hAnsi="Myriad Pro Light"/>
              <w:sz w:val="16"/>
              <w:szCs w:val="16"/>
            </w:rPr>
            <w:tab/>
          </w:r>
          <w:r w:rsidR="005A1D32" w:rsidRPr="001F5ECF">
            <w:rPr>
              <w:rFonts w:ascii="Myriad Pro Light" w:hAnsi="Myriad Pro Light"/>
              <w:sz w:val="16"/>
            </w:rPr>
            <w:t>+372</w:t>
          </w:r>
          <w:r w:rsidR="004B6A2F">
            <w:rPr>
              <w:rFonts w:ascii="Myriad Pro Light" w:hAnsi="Myriad Pro Light"/>
              <w:sz w:val="16"/>
            </w:rPr>
            <w:t> </w:t>
          </w:r>
          <w:r w:rsidR="005A1D32" w:rsidRPr="001F5ECF">
            <w:rPr>
              <w:rFonts w:ascii="Myriad Pro Light" w:hAnsi="Myriad Pro Light"/>
              <w:sz w:val="16"/>
            </w:rPr>
            <w:t>506</w:t>
          </w:r>
          <w:r w:rsidR="004B6A2F">
            <w:rPr>
              <w:rFonts w:ascii="Myriad Pro Light" w:hAnsi="Myriad Pro Light"/>
              <w:sz w:val="16"/>
              <w:szCs w:val="16"/>
            </w:rPr>
            <w:t> </w:t>
          </w:r>
          <w:r w:rsidR="005A1D32" w:rsidRPr="001F5ECF">
            <w:rPr>
              <w:rFonts w:ascii="Myriad Pro Light" w:hAnsi="Myriad Pro Light"/>
              <w:sz w:val="16"/>
            </w:rPr>
            <w:t>6775</w:t>
          </w:r>
        </w:p>
        <w:p w14:paraId="421B0D9F" w14:textId="77777777" w:rsidR="005A1D32" w:rsidRPr="001F5ECF" w:rsidRDefault="00F26152" w:rsidP="002135E9">
          <w:pPr>
            <w:pStyle w:val="Footer"/>
            <w:tabs>
              <w:tab w:val="clear" w:pos="4680"/>
              <w:tab w:val="clear" w:pos="9360"/>
              <w:tab w:val="left" w:pos="317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sz w:val="16"/>
            </w:rPr>
          </w:pPr>
          <w:r w:rsidRPr="001F5ECF">
            <w:rPr>
              <w:rFonts w:ascii="Myriad Pro Light" w:hAnsi="Myriad Pro Light"/>
              <w:sz w:val="16"/>
              <w:szCs w:val="16"/>
            </w:rPr>
            <w:tab/>
          </w:r>
          <w:r w:rsidR="00C36256" w:rsidRPr="001F5ECF">
            <w:rPr>
              <w:rFonts w:ascii="Myriad Pro Light" w:hAnsi="Myriad Pro Light"/>
              <w:sz w:val="16"/>
            </w:rPr>
            <w:t>miridon@</w:t>
          </w:r>
          <w:r w:rsidR="00C36256" w:rsidRPr="001F5ECF">
            <w:rPr>
              <w:rFonts w:ascii="Myriad Pro Light" w:hAnsi="Myriad Pro Light"/>
              <w:color w:val="000000"/>
              <w:sz w:val="16"/>
            </w:rPr>
            <w:t>miridon</w:t>
          </w:r>
          <w:r w:rsidR="00C36256" w:rsidRPr="001F5ECF">
            <w:rPr>
              <w:rFonts w:ascii="Myriad Pro Light" w:hAnsi="Myriad Pro Light"/>
              <w:sz w:val="16"/>
            </w:rPr>
            <w:t>.ee</w:t>
          </w:r>
        </w:p>
        <w:p w14:paraId="22E65D9D" w14:textId="77777777" w:rsidR="00C36256" w:rsidRPr="001F5ECF" w:rsidRDefault="00F26152" w:rsidP="002135E9">
          <w:pPr>
            <w:pStyle w:val="Footer"/>
            <w:tabs>
              <w:tab w:val="clear" w:pos="4680"/>
              <w:tab w:val="clear" w:pos="9360"/>
              <w:tab w:val="left" w:pos="317"/>
              <w:tab w:val="left" w:pos="1701"/>
              <w:tab w:val="center" w:pos="4820"/>
              <w:tab w:val="right" w:pos="9072"/>
            </w:tabs>
            <w:ind w:right="-1"/>
            <w:rPr>
              <w:rStyle w:val="Hyperlink"/>
              <w:rFonts w:ascii="Myriad Pro Light" w:hAnsi="Myriad Pro Light"/>
              <w:sz w:val="16"/>
              <w:u w:val="none"/>
            </w:rPr>
          </w:pPr>
          <w:r w:rsidRPr="001F5ECF">
            <w:rPr>
              <w:rFonts w:ascii="Myriad Pro Light" w:hAnsi="Myriad Pro Light"/>
              <w:sz w:val="16"/>
              <w:szCs w:val="16"/>
            </w:rPr>
            <w:tab/>
          </w:r>
          <w:hyperlink r:id="rId1" w:history="1">
            <w:r w:rsidR="00C36256" w:rsidRPr="001F5ECF">
              <w:rPr>
                <w:rStyle w:val="Hyperlink"/>
                <w:rFonts w:ascii="Myriad Pro Light" w:hAnsi="Myriad Pro Light"/>
                <w:color w:val="000000"/>
                <w:sz w:val="16"/>
                <w:u w:val="none"/>
              </w:rPr>
              <w:t>www.miridon.ee</w:t>
            </w:r>
          </w:hyperlink>
        </w:p>
        <w:p w14:paraId="7AA20322" w14:textId="77777777" w:rsidR="001F5ECF" w:rsidRPr="001F5ECF" w:rsidRDefault="001F5ECF" w:rsidP="002135E9">
          <w:pPr>
            <w:pStyle w:val="Footer"/>
            <w:tabs>
              <w:tab w:val="clear" w:pos="4680"/>
              <w:tab w:val="clear" w:pos="9360"/>
              <w:tab w:val="left" w:pos="317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i/>
              <w:sz w:val="16"/>
            </w:rPr>
          </w:pPr>
        </w:p>
      </w:tc>
      <w:tc>
        <w:tcPr>
          <w:tcW w:w="2093" w:type="dxa"/>
          <w:tcBorders>
            <w:top w:val="single" w:sz="4" w:space="0" w:color="BFBFBF"/>
            <w:bottom w:val="single" w:sz="4" w:space="0" w:color="BFBFBF"/>
          </w:tcBorders>
          <w:shd w:val="clear" w:color="auto" w:fill="auto"/>
        </w:tcPr>
        <w:p w14:paraId="345F2AE9" w14:textId="77777777" w:rsidR="005A1D32" w:rsidRPr="001F5ECF" w:rsidRDefault="005A1D32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b/>
              <w:color w:val="0057B7"/>
              <w:sz w:val="16"/>
            </w:rPr>
          </w:pPr>
          <w:r w:rsidRPr="001F5ECF">
            <w:rPr>
              <w:rFonts w:ascii="Myriad Pro Light" w:hAnsi="Myriad Pro Light"/>
              <w:b/>
              <w:color w:val="0057B7"/>
              <w:sz w:val="16"/>
            </w:rPr>
            <w:t>MIRIDON OÜ</w:t>
          </w:r>
        </w:p>
        <w:p w14:paraId="41FDF45A" w14:textId="77777777" w:rsidR="005A1D32" w:rsidRPr="001F5ECF" w:rsidRDefault="005A1D32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sz w:val="16"/>
            </w:rPr>
          </w:pPr>
          <w:proofErr w:type="spellStart"/>
          <w:r w:rsidRPr="001F5ECF">
            <w:rPr>
              <w:rFonts w:ascii="Myriad Pro Light" w:hAnsi="Myriad Pro Light"/>
              <w:sz w:val="16"/>
            </w:rPr>
            <w:t>Reg</w:t>
          </w:r>
          <w:proofErr w:type="spellEnd"/>
          <w:r w:rsidRPr="001F5ECF">
            <w:rPr>
              <w:rFonts w:ascii="Myriad Pro Light" w:hAnsi="Myriad Pro Light"/>
              <w:sz w:val="16"/>
            </w:rPr>
            <w:t xml:space="preserve"> nr</w:t>
          </w:r>
          <w:r w:rsidR="00483B83">
            <w:rPr>
              <w:rFonts w:ascii="Myriad Pro Light" w:hAnsi="Myriad Pro Light"/>
              <w:sz w:val="16"/>
            </w:rPr>
            <w:t>:</w:t>
          </w:r>
          <w:r w:rsidRPr="001F5ECF">
            <w:rPr>
              <w:rFonts w:ascii="Myriad Pro Light" w:hAnsi="Myriad Pro Light"/>
              <w:sz w:val="16"/>
            </w:rPr>
            <w:t xml:space="preserve"> 10288255</w:t>
          </w:r>
        </w:p>
        <w:p w14:paraId="4693F404" w14:textId="77777777" w:rsidR="00C36256" w:rsidRPr="001F5ECF" w:rsidRDefault="00C36256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sz w:val="16"/>
            </w:rPr>
          </w:pPr>
          <w:r w:rsidRPr="001F5ECF">
            <w:rPr>
              <w:rFonts w:ascii="Myriad Pro Light" w:hAnsi="Myriad Pro Light"/>
              <w:sz w:val="16"/>
            </w:rPr>
            <w:t>KMKR: EE100039450</w:t>
          </w:r>
        </w:p>
        <w:p w14:paraId="350516B2" w14:textId="77777777" w:rsidR="005A1D32" w:rsidRPr="001F5ECF" w:rsidRDefault="00C36256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rPr>
              <w:rFonts w:ascii="Myriad Pro Light" w:hAnsi="Myriad Pro Light"/>
              <w:sz w:val="16"/>
            </w:rPr>
          </w:pPr>
          <w:r w:rsidRPr="001F5ECF">
            <w:rPr>
              <w:rFonts w:ascii="Myriad Pro Light" w:hAnsi="Myriad Pro Light"/>
              <w:sz w:val="16"/>
            </w:rPr>
            <w:t>IBAN: EE942200001120195726</w:t>
          </w:r>
        </w:p>
      </w:tc>
      <w:tc>
        <w:tcPr>
          <w:tcW w:w="1735" w:type="dxa"/>
          <w:tcBorders>
            <w:top w:val="single" w:sz="4" w:space="0" w:color="BFBFBF"/>
            <w:bottom w:val="single" w:sz="4" w:space="0" w:color="BFBFBF"/>
          </w:tcBorders>
          <w:shd w:val="clear" w:color="auto" w:fill="auto"/>
        </w:tcPr>
        <w:p w14:paraId="1F446AF4" w14:textId="20302E8C" w:rsidR="005A1D32" w:rsidRPr="002135E9" w:rsidRDefault="00EF0581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jc w:val="right"/>
            <w:rPr>
              <w:rFonts w:ascii="Arial Narrow" w:hAnsi="Arial Narrow"/>
              <w:sz w:val="16"/>
            </w:rPr>
          </w:pPr>
          <w:r>
            <w:rPr>
              <w:noProof/>
            </w:rPr>
            <w:drawing>
              <wp:inline distT="0" distB="0" distL="0" distR="0" wp14:anchorId="5B461630" wp14:editId="3799BE8E">
                <wp:extent cx="1065530" cy="384175"/>
                <wp:effectExtent l="0" t="0" r="1270" b="0"/>
                <wp:docPr id="68599760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" w:type="dxa"/>
          <w:tcBorders>
            <w:top w:val="nil"/>
            <w:bottom w:val="nil"/>
          </w:tcBorders>
          <w:shd w:val="clear" w:color="auto" w:fill="auto"/>
          <w:vAlign w:val="center"/>
        </w:tcPr>
        <w:p w14:paraId="1EC7E6A3" w14:textId="77777777" w:rsidR="005A1D32" w:rsidRPr="001F5ECF" w:rsidRDefault="005A1D32" w:rsidP="002135E9">
          <w:pPr>
            <w:pStyle w:val="Footer"/>
            <w:tabs>
              <w:tab w:val="clear" w:pos="4680"/>
              <w:tab w:val="clear" w:pos="9360"/>
              <w:tab w:val="left" w:pos="1701"/>
              <w:tab w:val="center" w:pos="4820"/>
              <w:tab w:val="right" w:pos="9072"/>
            </w:tabs>
            <w:ind w:right="-1"/>
            <w:jc w:val="right"/>
            <w:rPr>
              <w:rFonts w:ascii="Myriad Pro Light" w:hAnsi="Myriad Pro Light"/>
            </w:rPr>
          </w:pPr>
          <w:r w:rsidRPr="001F5ECF">
            <w:rPr>
              <w:rFonts w:ascii="Myriad Pro Light" w:hAnsi="Myriad Pro Light"/>
              <w:sz w:val="16"/>
            </w:rPr>
            <w:fldChar w:fldCharType="begin"/>
          </w:r>
          <w:r w:rsidRPr="001F5ECF">
            <w:rPr>
              <w:rFonts w:ascii="Myriad Pro Light" w:hAnsi="Myriad Pro Light"/>
              <w:sz w:val="16"/>
            </w:rPr>
            <w:instrText xml:space="preserve">PAGE  </w:instrText>
          </w:r>
          <w:r w:rsidRPr="001F5ECF">
            <w:rPr>
              <w:rFonts w:ascii="Myriad Pro Light" w:hAnsi="Myriad Pro Light"/>
              <w:sz w:val="16"/>
            </w:rPr>
            <w:fldChar w:fldCharType="separate"/>
          </w:r>
          <w:r w:rsidR="0055482B">
            <w:rPr>
              <w:rFonts w:ascii="Myriad Pro Light" w:hAnsi="Myriad Pro Light"/>
              <w:noProof/>
              <w:sz w:val="16"/>
            </w:rPr>
            <w:t>1</w:t>
          </w:r>
          <w:r w:rsidRPr="001F5ECF">
            <w:rPr>
              <w:rFonts w:ascii="Myriad Pro Light" w:hAnsi="Myriad Pro Light"/>
              <w:sz w:val="16"/>
            </w:rPr>
            <w:fldChar w:fldCharType="end"/>
          </w:r>
          <w:r w:rsidRPr="001F5ECF">
            <w:rPr>
              <w:rFonts w:ascii="Myriad Pro Light" w:hAnsi="Myriad Pro Light"/>
              <w:sz w:val="16"/>
            </w:rPr>
            <w:t xml:space="preserve"> (</w:t>
          </w:r>
          <w:r w:rsidRPr="001F5ECF">
            <w:rPr>
              <w:rFonts w:ascii="Myriad Pro Light" w:hAnsi="Myriad Pro Light"/>
              <w:sz w:val="16"/>
            </w:rPr>
            <w:fldChar w:fldCharType="begin"/>
          </w:r>
          <w:r w:rsidRPr="001F5ECF">
            <w:rPr>
              <w:rFonts w:ascii="Myriad Pro Light" w:hAnsi="Myriad Pro Light"/>
              <w:sz w:val="16"/>
            </w:rPr>
            <w:instrText xml:space="preserve"> NUMPAGES  </w:instrText>
          </w:r>
          <w:r w:rsidRPr="001F5ECF">
            <w:rPr>
              <w:rFonts w:ascii="Myriad Pro Light" w:hAnsi="Myriad Pro Light"/>
              <w:sz w:val="16"/>
            </w:rPr>
            <w:fldChar w:fldCharType="separate"/>
          </w:r>
          <w:r w:rsidR="0055482B">
            <w:rPr>
              <w:rFonts w:ascii="Myriad Pro Light" w:hAnsi="Myriad Pro Light"/>
              <w:noProof/>
              <w:sz w:val="16"/>
            </w:rPr>
            <w:t>1</w:t>
          </w:r>
          <w:r w:rsidRPr="001F5ECF">
            <w:rPr>
              <w:rFonts w:ascii="Myriad Pro Light" w:hAnsi="Myriad Pro Light"/>
              <w:sz w:val="16"/>
            </w:rPr>
            <w:fldChar w:fldCharType="end"/>
          </w:r>
          <w:r w:rsidRPr="001F5ECF">
            <w:rPr>
              <w:rFonts w:ascii="Myriad Pro Light" w:hAnsi="Myriad Pro Light"/>
              <w:sz w:val="16"/>
            </w:rPr>
            <w:t>)</w:t>
          </w:r>
        </w:p>
      </w:tc>
    </w:tr>
  </w:tbl>
  <w:p w14:paraId="57B4C4FA" w14:textId="7C16AC7A" w:rsidR="00B47528" w:rsidRPr="00E96DEB" w:rsidRDefault="00CA002C" w:rsidP="0010575E">
    <w:pPr>
      <w:pStyle w:val="Footer"/>
      <w:tabs>
        <w:tab w:val="clear" w:pos="4680"/>
        <w:tab w:val="clear" w:pos="9360"/>
        <w:tab w:val="left" w:pos="1701"/>
        <w:tab w:val="center" w:pos="4820"/>
      </w:tabs>
      <w:jc w:val="right"/>
      <w:rPr>
        <w:rFonts w:ascii="Myriad Pro Light" w:hAnsi="Myriad Pro Light"/>
        <w:color w:val="808080"/>
        <w:sz w:val="12"/>
        <w:szCs w:val="12"/>
      </w:rPr>
    </w:pPr>
    <w:r w:rsidRPr="00E96DEB">
      <w:rPr>
        <w:rFonts w:ascii="Myriad Pro Light" w:hAnsi="Myriad Pro Light"/>
        <w:color w:val="808080"/>
        <w:sz w:val="12"/>
        <w:szCs w:val="12"/>
      </w:rPr>
      <w:t>V</w:t>
    </w:r>
    <w:r w:rsidR="00DC3418" w:rsidRPr="00E96DEB">
      <w:rPr>
        <w:rFonts w:ascii="Myriad Pro Light" w:hAnsi="Myriad Pro Light"/>
        <w:color w:val="808080"/>
        <w:sz w:val="12"/>
        <w:szCs w:val="12"/>
      </w:rPr>
      <w:t>1</w:t>
    </w:r>
    <w:r w:rsidR="00EF0581">
      <w:rPr>
        <w:rFonts w:ascii="Myriad Pro Light" w:hAnsi="Myriad Pro Light"/>
        <w:color w:val="808080"/>
        <w:sz w:val="12"/>
        <w:szCs w:val="12"/>
      </w:rPr>
      <w:t>3</w:t>
    </w:r>
    <w:r w:rsidR="0010575E" w:rsidRPr="00E96DEB">
      <w:rPr>
        <w:rFonts w:ascii="Myriad Pro Light" w:hAnsi="Myriad Pro Light"/>
        <w:color w:val="808080"/>
        <w:sz w:val="12"/>
        <w:szCs w:val="12"/>
      </w:rPr>
      <w:t>.</w:t>
    </w:r>
    <w:r w:rsidR="00063B77">
      <w:rPr>
        <w:rFonts w:ascii="Myriad Pro Light" w:hAnsi="Myriad Pro Light"/>
        <w:color w:val="808080"/>
        <w:sz w:val="12"/>
        <w:szCs w:val="12"/>
      </w:rPr>
      <w:t>0110</w:t>
    </w:r>
    <w:r w:rsidR="00AC357B">
      <w:rPr>
        <w:rFonts w:ascii="Myriad Pro Light" w:hAnsi="Myriad Pro Light"/>
        <w:color w:val="808080"/>
        <w:sz w:val="12"/>
        <w:szCs w:val="12"/>
      </w:rPr>
      <w:t>24</w:t>
    </w:r>
  </w:p>
  <w:p w14:paraId="4CF58243" w14:textId="77777777" w:rsidR="00C401C3" w:rsidRPr="00E96DEB" w:rsidRDefault="00C401C3" w:rsidP="00B47528">
    <w:pPr>
      <w:pStyle w:val="Footer"/>
      <w:tabs>
        <w:tab w:val="clear" w:pos="4680"/>
        <w:tab w:val="clear" w:pos="9360"/>
        <w:tab w:val="center" w:pos="4820"/>
        <w:tab w:val="right" w:pos="9072"/>
      </w:tabs>
      <w:ind w:right="-1"/>
      <w:jc w:val="right"/>
      <w:rPr>
        <w:rFonts w:ascii="Arial Narrow" w:hAnsi="Arial Narrow"/>
        <w:sz w:val="16"/>
        <w:szCs w:val="16"/>
      </w:rPr>
    </w:pPr>
  </w:p>
  <w:p w14:paraId="01931D35" w14:textId="77777777" w:rsidR="00F26152" w:rsidRPr="00E96DEB" w:rsidRDefault="00F26152" w:rsidP="00B47528">
    <w:pPr>
      <w:pStyle w:val="Footer"/>
      <w:tabs>
        <w:tab w:val="clear" w:pos="4680"/>
        <w:tab w:val="clear" w:pos="9360"/>
        <w:tab w:val="center" w:pos="4820"/>
        <w:tab w:val="right" w:pos="9072"/>
      </w:tabs>
      <w:ind w:right="-1"/>
      <w:jc w:val="right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677C2" w14:textId="77777777" w:rsidR="008767B0" w:rsidRDefault="008767B0" w:rsidP="008C096E">
      <w:r>
        <w:separator/>
      </w:r>
    </w:p>
  </w:footnote>
  <w:footnote w:type="continuationSeparator" w:id="0">
    <w:p w14:paraId="13A813A1" w14:textId="77777777" w:rsidR="008767B0" w:rsidRDefault="008767B0" w:rsidP="008C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14233" w14:textId="77777777" w:rsidR="00A3234D" w:rsidRPr="00944C71" w:rsidRDefault="00944C71" w:rsidP="002875A8">
    <w:pPr>
      <w:pBdr>
        <w:bottom w:val="single" w:sz="4" w:space="1" w:color="BFBFBF"/>
      </w:pBdr>
      <w:spacing w:after="120"/>
      <w:jc w:val="left"/>
      <w:rPr>
        <w:sz w:val="10"/>
        <w:szCs w:val="10"/>
        <w:lang w:val="en-US"/>
      </w:rPr>
    </w:pPr>
    <w:r>
      <w:rPr>
        <w:sz w:val="10"/>
        <w:szCs w:val="10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1F5ECF">
      <w:rPr>
        <w:noProof/>
        <w:sz w:val="10"/>
        <w:szCs w:val="10"/>
        <w:lang w:eastAsia="et-EE"/>
      </w:rPr>
      <w:drawing>
        <wp:inline distT="0" distB="0" distL="0" distR="0" wp14:anchorId="791F6DCB" wp14:editId="45C40027">
          <wp:extent cx="1934562" cy="523875"/>
          <wp:effectExtent l="0" t="0" r="0" b="0"/>
          <wp:docPr id="13" name="Picture 1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ridon_logo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9" t="18112" r="3881" b="18486"/>
                  <a:stretch/>
                </pic:blipFill>
                <pic:spPr bwMode="auto">
                  <a:xfrm>
                    <a:off x="0" y="0"/>
                    <a:ext cx="1934562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DD46B" w14:textId="77777777" w:rsidR="00B47528" w:rsidRDefault="00B47528" w:rsidP="00C0472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00F5"/>
    <w:multiLevelType w:val="hybridMultilevel"/>
    <w:tmpl w:val="AAD8CD1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3112E32"/>
    <w:multiLevelType w:val="hybridMultilevel"/>
    <w:tmpl w:val="CF9C304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7C22EDE"/>
    <w:multiLevelType w:val="hybridMultilevel"/>
    <w:tmpl w:val="5F689F58"/>
    <w:lvl w:ilvl="0" w:tplc="04090017">
      <w:start w:val="1"/>
      <w:numFmt w:val="lowerLetter"/>
      <w:lvlText w:val="%1)"/>
      <w:lvlJc w:val="left"/>
      <w:pPr>
        <w:ind w:left="2125" w:hanging="76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80E070B"/>
    <w:multiLevelType w:val="hybridMultilevel"/>
    <w:tmpl w:val="E33E781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E330C"/>
    <w:multiLevelType w:val="hybridMultilevel"/>
    <w:tmpl w:val="081A4B7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E1F4ED6"/>
    <w:multiLevelType w:val="hybridMultilevel"/>
    <w:tmpl w:val="5B4AA59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F22181B"/>
    <w:multiLevelType w:val="hybridMultilevel"/>
    <w:tmpl w:val="039E3FC2"/>
    <w:lvl w:ilvl="0" w:tplc="1FCEAB8C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215D2FCB"/>
    <w:multiLevelType w:val="hybridMultilevel"/>
    <w:tmpl w:val="1C58C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9E6756"/>
    <w:multiLevelType w:val="hybridMultilevel"/>
    <w:tmpl w:val="A8FC7EF2"/>
    <w:lvl w:ilvl="0" w:tplc="1FCEAB8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2E7B59F4"/>
    <w:multiLevelType w:val="hybridMultilevel"/>
    <w:tmpl w:val="457E5E94"/>
    <w:lvl w:ilvl="0" w:tplc="1FCEAB8C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64959CC"/>
    <w:multiLevelType w:val="hybridMultilevel"/>
    <w:tmpl w:val="862EF342"/>
    <w:lvl w:ilvl="0" w:tplc="04090001">
      <w:start w:val="1"/>
      <w:numFmt w:val="bullet"/>
      <w:lvlText w:val=""/>
      <w:lvlJc w:val="left"/>
      <w:pPr>
        <w:ind w:left="2125" w:hanging="76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3843187A"/>
    <w:multiLevelType w:val="hybridMultilevel"/>
    <w:tmpl w:val="5380C828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FC06BF4"/>
    <w:multiLevelType w:val="hybridMultilevel"/>
    <w:tmpl w:val="5800665C"/>
    <w:lvl w:ilvl="0" w:tplc="1FCEAB8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4190E"/>
    <w:multiLevelType w:val="hybridMultilevel"/>
    <w:tmpl w:val="CE9CBB1A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52066595"/>
    <w:multiLevelType w:val="hybridMultilevel"/>
    <w:tmpl w:val="FD30C0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C5614D"/>
    <w:multiLevelType w:val="hybridMultilevel"/>
    <w:tmpl w:val="0F462F0E"/>
    <w:lvl w:ilvl="0" w:tplc="1BD03A66">
      <w:numFmt w:val="bullet"/>
      <w:lvlText w:val="•"/>
      <w:lvlJc w:val="left"/>
      <w:pPr>
        <w:ind w:left="2125" w:hanging="76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5C835F1A"/>
    <w:multiLevelType w:val="hybridMultilevel"/>
    <w:tmpl w:val="EC284EA6"/>
    <w:lvl w:ilvl="0" w:tplc="1BD03A66">
      <w:numFmt w:val="bullet"/>
      <w:lvlText w:val="•"/>
      <w:lvlJc w:val="left"/>
      <w:pPr>
        <w:ind w:left="1445" w:hanging="76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5D1A78B7"/>
    <w:multiLevelType w:val="hybridMultilevel"/>
    <w:tmpl w:val="A9BE4E2C"/>
    <w:lvl w:ilvl="0" w:tplc="1FCEAB8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B3BCA"/>
    <w:multiLevelType w:val="hybridMultilevel"/>
    <w:tmpl w:val="DF48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D1CBE"/>
    <w:multiLevelType w:val="hybridMultilevel"/>
    <w:tmpl w:val="8EAE4FCE"/>
    <w:lvl w:ilvl="0" w:tplc="D68AF0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7BB4898"/>
    <w:multiLevelType w:val="multilevel"/>
    <w:tmpl w:val="C7440F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A6910A5"/>
    <w:multiLevelType w:val="hybridMultilevel"/>
    <w:tmpl w:val="91469A7E"/>
    <w:lvl w:ilvl="0" w:tplc="04090017">
      <w:start w:val="1"/>
      <w:numFmt w:val="lowerLetter"/>
      <w:lvlText w:val="%1)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6C042C4A"/>
    <w:multiLevelType w:val="hybridMultilevel"/>
    <w:tmpl w:val="C8D4072E"/>
    <w:lvl w:ilvl="0" w:tplc="1FCEAB8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70682108"/>
    <w:multiLevelType w:val="hybridMultilevel"/>
    <w:tmpl w:val="CD76C7D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76E57553"/>
    <w:multiLevelType w:val="hybridMultilevel"/>
    <w:tmpl w:val="6A72083A"/>
    <w:lvl w:ilvl="0" w:tplc="1FCEAB8C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 w15:restartNumberingAfterBreak="0">
    <w:nsid w:val="7D57531A"/>
    <w:multiLevelType w:val="hybridMultilevel"/>
    <w:tmpl w:val="C8E48F4A"/>
    <w:lvl w:ilvl="0" w:tplc="04090011">
      <w:start w:val="1"/>
      <w:numFmt w:val="decimal"/>
      <w:lvlText w:val="%1)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1049066452">
    <w:abstractNumId w:val="19"/>
  </w:num>
  <w:num w:numId="2" w16cid:durableId="929700718">
    <w:abstractNumId w:val="20"/>
  </w:num>
  <w:num w:numId="3" w16cid:durableId="2658890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4561981">
    <w:abstractNumId w:val="0"/>
  </w:num>
  <w:num w:numId="5" w16cid:durableId="776365028">
    <w:abstractNumId w:val="16"/>
  </w:num>
  <w:num w:numId="6" w16cid:durableId="236868299">
    <w:abstractNumId w:val="15"/>
  </w:num>
  <w:num w:numId="7" w16cid:durableId="1690832047">
    <w:abstractNumId w:val="10"/>
  </w:num>
  <w:num w:numId="8" w16cid:durableId="404764168">
    <w:abstractNumId w:val="2"/>
  </w:num>
  <w:num w:numId="9" w16cid:durableId="821774542">
    <w:abstractNumId w:val="1"/>
  </w:num>
  <w:num w:numId="10" w16cid:durableId="1558779683">
    <w:abstractNumId w:val="11"/>
  </w:num>
  <w:num w:numId="11" w16cid:durableId="86661154">
    <w:abstractNumId w:val="4"/>
  </w:num>
  <w:num w:numId="12" w16cid:durableId="1352947662">
    <w:abstractNumId w:val="13"/>
  </w:num>
  <w:num w:numId="13" w16cid:durableId="812328693">
    <w:abstractNumId w:val="8"/>
  </w:num>
  <w:num w:numId="14" w16cid:durableId="1514537314">
    <w:abstractNumId w:val="12"/>
  </w:num>
  <w:num w:numId="15" w16cid:durableId="1300762710">
    <w:abstractNumId w:val="9"/>
  </w:num>
  <w:num w:numId="16" w16cid:durableId="359015912">
    <w:abstractNumId w:val="24"/>
  </w:num>
  <w:num w:numId="17" w16cid:durableId="401103638">
    <w:abstractNumId w:val="22"/>
  </w:num>
  <w:num w:numId="18" w16cid:durableId="1684089377">
    <w:abstractNumId w:val="17"/>
  </w:num>
  <w:num w:numId="19" w16cid:durableId="917590641">
    <w:abstractNumId w:val="6"/>
  </w:num>
  <w:num w:numId="20" w16cid:durableId="1448816199">
    <w:abstractNumId w:val="5"/>
  </w:num>
  <w:num w:numId="21" w16cid:durableId="680278134">
    <w:abstractNumId w:val="25"/>
  </w:num>
  <w:num w:numId="22" w16cid:durableId="1134785574">
    <w:abstractNumId w:val="21"/>
  </w:num>
  <w:num w:numId="23" w16cid:durableId="1460370082">
    <w:abstractNumId w:val="23"/>
  </w:num>
  <w:num w:numId="24" w16cid:durableId="2136749074">
    <w:abstractNumId w:val="20"/>
  </w:num>
  <w:num w:numId="25" w16cid:durableId="496119023">
    <w:abstractNumId w:val="3"/>
  </w:num>
  <w:num w:numId="26" w16cid:durableId="1225796521">
    <w:abstractNumId w:val="7"/>
  </w:num>
  <w:num w:numId="27" w16cid:durableId="563873018">
    <w:abstractNumId w:val="14"/>
  </w:num>
  <w:num w:numId="28" w16cid:durableId="11544924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DD"/>
    <w:rsid w:val="00002509"/>
    <w:rsid w:val="00002E80"/>
    <w:rsid w:val="000107E7"/>
    <w:rsid w:val="00022A43"/>
    <w:rsid w:val="00040218"/>
    <w:rsid w:val="00052DA3"/>
    <w:rsid w:val="00053C74"/>
    <w:rsid w:val="00053EFD"/>
    <w:rsid w:val="00054D0C"/>
    <w:rsid w:val="0006380E"/>
    <w:rsid w:val="00063B77"/>
    <w:rsid w:val="00067591"/>
    <w:rsid w:val="00076E87"/>
    <w:rsid w:val="00085FD9"/>
    <w:rsid w:val="000933D2"/>
    <w:rsid w:val="000950F5"/>
    <w:rsid w:val="000C649F"/>
    <w:rsid w:val="000C7B52"/>
    <w:rsid w:val="000D6AFE"/>
    <w:rsid w:val="000E763D"/>
    <w:rsid w:val="000F1D2E"/>
    <w:rsid w:val="000F72EA"/>
    <w:rsid w:val="0010575E"/>
    <w:rsid w:val="00113500"/>
    <w:rsid w:val="001165C8"/>
    <w:rsid w:val="00126503"/>
    <w:rsid w:val="00137AAC"/>
    <w:rsid w:val="00140C11"/>
    <w:rsid w:val="0018154C"/>
    <w:rsid w:val="001902C2"/>
    <w:rsid w:val="00191A53"/>
    <w:rsid w:val="00191C3A"/>
    <w:rsid w:val="00192E79"/>
    <w:rsid w:val="00193F46"/>
    <w:rsid w:val="001C2DEF"/>
    <w:rsid w:val="001C3804"/>
    <w:rsid w:val="001D5593"/>
    <w:rsid w:val="001E509A"/>
    <w:rsid w:val="001E6C3E"/>
    <w:rsid w:val="001E73A8"/>
    <w:rsid w:val="001F486F"/>
    <w:rsid w:val="001F5ECF"/>
    <w:rsid w:val="00205B4B"/>
    <w:rsid w:val="002072AD"/>
    <w:rsid w:val="0021054A"/>
    <w:rsid w:val="002135E9"/>
    <w:rsid w:val="00217251"/>
    <w:rsid w:val="00240727"/>
    <w:rsid w:val="00241B25"/>
    <w:rsid w:val="002515A2"/>
    <w:rsid w:val="0025175C"/>
    <w:rsid w:val="002541E2"/>
    <w:rsid w:val="0026029F"/>
    <w:rsid w:val="002609B6"/>
    <w:rsid w:val="002633BE"/>
    <w:rsid w:val="00264DEE"/>
    <w:rsid w:val="00267996"/>
    <w:rsid w:val="00273652"/>
    <w:rsid w:val="002875A8"/>
    <w:rsid w:val="00292ABA"/>
    <w:rsid w:val="002969A4"/>
    <w:rsid w:val="002A4CAE"/>
    <w:rsid w:val="002B45AB"/>
    <w:rsid w:val="002B46D7"/>
    <w:rsid w:val="002B4F50"/>
    <w:rsid w:val="002B5DE6"/>
    <w:rsid w:val="002C2B56"/>
    <w:rsid w:val="002C5D4D"/>
    <w:rsid w:val="002C6433"/>
    <w:rsid w:val="002D567D"/>
    <w:rsid w:val="002E0065"/>
    <w:rsid w:val="002E1ED9"/>
    <w:rsid w:val="00304F78"/>
    <w:rsid w:val="003106F5"/>
    <w:rsid w:val="00316264"/>
    <w:rsid w:val="00316533"/>
    <w:rsid w:val="00322A66"/>
    <w:rsid w:val="003251AC"/>
    <w:rsid w:val="00331AC8"/>
    <w:rsid w:val="0034011A"/>
    <w:rsid w:val="00347489"/>
    <w:rsid w:val="00352B39"/>
    <w:rsid w:val="003546BC"/>
    <w:rsid w:val="00363471"/>
    <w:rsid w:val="003779A4"/>
    <w:rsid w:val="0038258B"/>
    <w:rsid w:val="003826A3"/>
    <w:rsid w:val="00386424"/>
    <w:rsid w:val="00392D8E"/>
    <w:rsid w:val="003937F7"/>
    <w:rsid w:val="0039559A"/>
    <w:rsid w:val="00395D31"/>
    <w:rsid w:val="00396568"/>
    <w:rsid w:val="00396A98"/>
    <w:rsid w:val="003A58EC"/>
    <w:rsid w:val="003B2BCB"/>
    <w:rsid w:val="003B678A"/>
    <w:rsid w:val="003B7834"/>
    <w:rsid w:val="003C25D5"/>
    <w:rsid w:val="003C5333"/>
    <w:rsid w:val="003D5C49"/>
    <w:rsid w:val="003D659B"/>
    <w:rsid w:val="003E3CF2"/>
    <w:rsid w:val="003E6542"/>
    <w:rsid w:val="003F0DDF"/>
    <w:rsid w:val="003F2623"/>
    <w:rsid w:val="003F422B"/>
    <w:rsid w:val="00431601"/>
    <w:rsid w:val="00435541"/>
    <w:rsid w:val="00443DF8"/>
    <w:rsid w:val="00444B00"/>
    <w:rsid w:val="004462A8"/>
    <w:rsid w:val="00457540"/>
    <w:rsid w:val="004611F3"/>
    <w:rsid w:val="0046154E"/>
    <w:rsid w:val="004800D7"/>
    <w:rsid w:val="00483B83"/>
    <w:rsid w:val="00487E5E"/>
    <w:rsid w:val="004A2209"/>
    <w:rsid w:val="004A51D2"/>
    <w:rsid w:val="004A5EFC"/>
    <w:rsid w:val="004A654E"/>
    <w:rsid w:val="004B5375"/>
    <w:rsid w:val="004B6A2F"/>
    <w:rsid w:val="004B7554"/>
    <w:rsid w:val="004C4554"/>
    <w:rsid w:val="004C51E0"/>
    <w:rsid w:val="004C5AC9"/>
    <w:rsid w:val="004D4587"/>
    <w:rsid w:val="004E0107"/>
    <w:rsid w:val="004E312B"/>
    <w:rsid w:val="004F726E"/>
    <w:rsid w:val="005004F7"/>
    <w:rsid w:val="0050517D"/>
    <w:rsid w:val="00505634"/>
    <w:rsid w:val="00514C68"/>
    <w:rsid w:val="00515729"/>
    <w:rsid w:val="00522FD1"/>
    <w:rsid w:val="0052694C"/>
    <w:rsid w:val="00534CEC"/>
    <w:rsid w:val="00552ABB"/>
    <w:rsid w:val="0055482B"/>
    <w:rsid w:val="00576D41"/>
    <w:rsid w:val="005823C0"/>
    <w:rsid w:val="0059049B"/>
    <w:rsid w:val="005910DA"/>
    <w:rsid w:val="005A0F41"/>
    <w:rsid w:val="005A1D32"/>
    <w:rsid w:val="005B3322"/>
    <w:rsid w:val="005C2F42"/>
    <w:rsid w:val="005C413A"/>
    <w:rsid w:val="005C7497"/>
    <w:rsid w:val="005D3933"/>
    <w:rsid w:val="005D5CE5"/>
    <w:rsid w:val="005D6E60"/>
    <w:rsid w:val="005E333C"/>
    <w:rsid w:val="005E7F79"/>
    <w:rsid w:val="005F1178"/>
    <w:rsid w:val="005F38DF"/>
    <w:rsid w:val="005F3AA0"/>
    <w:rsid w:val="005F3B67"/>
    <w:rsid w:val="005F4D5D"/>
    <w:rsid w:val="00601645"/>
    <w:rsid w:val="00620331"/>
    <w:rsid w:val="00640CDA"/>
    <w:rsid w:val="00640E4A"/>
    <w:rsid w:val="006454B4"/>
    <w:rsid w:val="0064686E"/>
    <w:rsid w:val="00646EE3"/>
    <w:rsid w:val="006506A3"/>
    <w:rsid w:val="0065719B"/>
    <w:rsid w:val="00663B94"/>
    <w:rsid w:val="00663DF3"/>
    <w:rsid w:val="0067281C"/>
    <w:rsid w:val="00674949"/>
    <w:rsid w:val="00677426"/>
    <w:rsid w:val="00677E4C"/>
    <w:rsid w:val="0068363A"/>
    <w:rsid w:val="006838B8"/>
    <w:rsid w:val="006877D3"/>
    <w:rsid w:val="006947A9"/>
    <w:rsid w:val="00697020"/>
    <w:rsid w:val="00697350"/>
    <w:rsid w:val="006A03B0"/>
    <w:rsid w:val="006A628A"/>
    <w:rsid w:val="006A74C3"/>
    <w:rsid w:val="006B4709"/>
    <w:rsid w:val="006B6645"/>
    <w:rsid w:val="006D5D09"/>
    <w:rsid w:val="006E08C2"/>
    <w:rsid w:val="006E519A"/>
    <w:rsid w:val="006F27DB"/>
    <w:rsid w:val="006F3497"/>
    <w:rsid w:val="00726494"/>
    <w:rsid w:val="00727382"/>
    <w:rsid w:val="00731F19"/>
    <w:rsid w:val="00750EF9"/>
    <w:rsid w:val="00762AF3"/>
    <w:rsid w:val="007636BA"/>
    <w:rsid w:val="00772128"/>
    <w:rsid w:val="00774545"/>
    <w:rsid w:val="00782DE4"/>
    <w:rsid w:val="0078376F"/>
    <w:rsid w:val="00783985"/>
    <w:rsid w:val="007A4377"/>
    <w:rsid w:val="007B22DD"/>
    <w:rsid w:val="007B5BC0"/>
    <w:rsid w:val="007C7A8A"/>
    <w:rsid w:val="007D61BC"/>
    <w:rsid w:val="007D7520"/>
    <w:rsid w:val="007D757D"/>
    <w:rsid w:val="007E1BF6"/>
    <w:rsid w:val="007F1794"/>
    <w:rsid w:val="007F1D3F"/>
    <w:rsid w:val="007F587D"/>
    <w:rsid w:val="007F5B5A"/>
    <w:rsid w:val="007F7A45"/>
    <w:rsid w:val="00803F09"/>
    <w:rsid w:val="00807D61"/>
    <w:rsid w:val="00811083"/>
    <w:rsid w:val="00814F08"/>
    <w:rsid w:val="0082161A"/>
    <w:rsid w:val="00821B5F"/>
    <w:rsid w:val="0082359A"/>
    <w:rsid w:val="00826757"/>
    <w:rsid w:val="0084799B"/>
    <w:rsid w:val="0087037A"/>
    <w:rsid w:val="00872A54"/>
    <w:rsid w:val="00873850"/>
    <w:rsid w:val="008767B0"/>
    <w:rsid w:val="00882754"/>
    <w:rsid w:val="008959D3"/>
    <w:rsid w:val="008A122D"/>
    <w:rsid w:val="008A2B01"/>
    <w:rsid w:val="008A492D"/>
    <w:rsid w:val="008B4AE3"/>
    <w:rsid w:val="008C080A"/>
    <w:rsid w:val="008C096E"/>
    <w:rsid w:val="008C1A8A"/>
    <w:rsid w:val="008D3049"/>
    <w:rsid w:val="008E0E27"/>
    <w:rsid w:val="008E1083"/>
    <w:rsid w:val="008E756C"/>
    <w:rsid w:val="008E7A0F"/>
    <w:rsid w:val="008F32BB"/>
    <w:rsid w:val="00904B01"/>
    <w:rsid w:val="00920E48"/>
    <w:rsid w:val="009226CE"/>
    <w:rsid w:val="00923050"/>
    <w:rsid w:val="00923641"/>
    <w:rsid w:val="00925890"/>
    <w:rsid w:val="009264A9"/>
    <w:rsid w:val="009279D2"/>
    <w:rsid w:val="00943EF8"/>
    <w:rsid w:val="00944C71"/>
    <w:rsid w:val="00951CF2"/>
    <w:rsid w:val="00953A1F"/>
    <w:rsid w:val="00955CF4"/>
    <w:rsid w:val="00972DE9"/>
    <w:rsid w:val="0097519F"/>
    <w:rsid w:val="00985788"/>
    <w:rsid w:val="009925B3"/>
    <w:rsid w:val="00997B4F"/>
    <w:rsid w:val="009A4ACA"/>
    <w:rsid w:val="009B077B"/>
    <w:rsid w:val="009B52AE"/>
    <w:rsid w:val="009C3A2D"/>
    <w:rsid w:val="009C3D6C"/>
    <w:rsid w:val="009C5F0A"/>
    <w:rsid w:val="009C79AC"/>
    <w:rsid w:val="009D7702"/>
    <w:rsid w:val="009E2A97"/>
    <w:rsid w:val="009E74F7"/>
    <w:rsid w:val="009F66CC"/>
    <w:rsid w:val="00A02B6D"/>
    <w:rsid w:val="00A04563"/>
    <w:rsid w:val="00A124F4"/>
    <w:rsid w:val="00A126BC"/>
    <w:rsid w:val="00A137C0"/>
    <w:rsid w:val="00A3234D"/>
    <w:rsid w:val="00A34F18"/>
    <w:rsid w:val="00A44681"/>
    <w:rsid w:val="00A507A0"/>
    <w:rsid w:val="00A526B5"/>
    <w:rsid w:val="00A579D6"/>
    <w:rsid w:val="00A611F2"/>
    <w:rsid w:val="00A67A40"/>
    <w:rsid w:val="00A7160F"/>
    <w:rsid w:val="00A81EC0"/>
    <w:rsid w:val="00A82DE0"/>
    <w:rsid w:val="00A839E7"/>
    <w:rsid w:val="00A84A6D"/>
    <w:rsid w:val="00A938E9"/>
    <w:rsid w:val="00AA5B73"/>
    <w:rsid w:val="00AB7E4B"/>
    <w:rsid w:val="00AC13AA"/>
    <w:rsid w:val="00AC1960"/>
    <w:rsid w:val="00AC357B"/>
    <w:rsid w:val="00AC4B08"/>
    <w:rsid w:val="00AC5114"/>
    <w:rsid w:val="00AC5136"/>
    <w:rsid w:val="00AC7695"/>
    <w:rsid w:val="00AD064A"/>
    <w:rsid w:val="00AD2DAB"/>
    <w:rsid w:val="00AD3920"/>
    <w:rsid w:val="00AE2D65"/>
    <w:rsid w:val="00AF4AD2"/>
    <w:rsid w:val="00B03730"/>
    <w:rsid w:val="00B11455"/>
    <w:rsid w:val="00B127B1"/>
    <w:rsid w:val="00B14018"/>
    <w:rsid w:val="00B23DD1"/>
    <w:rsid w:val="00B361DC"/>
    <w:rsid w:val="00B41493"/>
    <w:rsid w:val="00B47528"/>
    <w:rsid w:val="00B56B65"/>
    <w:rsid w:val="00B56EA2"/>
    <w:rsid w:val="00B57A71"/>
    <w:rsid w:val="00B60486"/>
    <w:rsid w:val="00B60D6E"/>
    <w:rsid w:val="00B612DB"/>
    <w:rsid w:val="00B63730"/>
    <w:rsid w:val="00B64373"/>
    <w:rsid w:val="00B667A4"/>
    <w:rsid w:val="00B7219F"/>
    <w:rsid w:val="00B80C5C"/>
    <w:rsid w:val="00B92D5A"/>
    <w:rsid w:val="00B96FF2"/>
    <w:rsid w:val="00BA7EA3"/>
    <w:rsid w:val="00BC0E99"/>
    <w:rsid w:val="00BC4F3C"/>
    <w:rsid w:val="00BC60F9"/>
    <w:rsid w:val="00BD425C"/>
    <w:rsid w:val="00BD4579"/>
    <w:rsid w:val="00BE3146"/>
    <w:rsid w:val="00BE76D9"/>
    <w:rsid w:val="00C00BC1"/>
    <w:rsid w:val="00C037D5"/>
    <w:rsid w:val="00C0418D"/>
    <w:rsid w:val="00C04726"/>
    <w:rsid w:val="00C04CA5"/>
    <w:rsid w:val="00C1326C"/>
    <w:rsid w:val="00C212C3"/>
    <w:rsid w:val="00C215A6"/>
    <w:rsid w:val="00C22664"/>
    <w:rsid w:val="00C245C8"/>
    <w:rsid w:val="00C25447"/>
    <w:rsid w:val="00C34468"/>
    <w:rsid w:val="00C34716"/>
    <w:rsid w:val="00C36256"/>
    <w:rsid w:val="00C401C3"/>
    <w:rsid w:val="00C405FD"/>
    <w:rsid w:val="00C461FD"/>
    <w:rsid w:val="00C63096"/>
    <w:rsid w:val="00C70090"/>
    <w:rsid w:val="00C7039E"/>
    <w:rsid w:val="00C71B68"/>
    <w:rsid w:val="00C72AF9"/>
    <w:rsid w:val="00C73D60"/>
    <w:rsid w:val="00C876AF"/>
    <w:rsid w:val="00C96853"/>
    <w:rsid w:val="00CA002C"/>
    <w:rsid w:val="00CA29D9"/>
    <w:rsid w:val="00CB36A0"/>
    <w:rsid w:val="00CB5374"/>
    <w:rsid w:val="00CB5873"/>
    <w:rsid w:val="00CD1DEE"/>
    <w:rsid w:val="00CD230C"/>
    <w:rsid w:val="00CE2A7A"/>
    <w:rsid w:val="00CE664F"/>
    <w:rsid w:val="00CF0835"/>
    <w:rsid w:val="00D07ABD"/>
    <w:rsid w:val="00D11F22"/>
    <w:rsid w:val="00D155B0"/>
    <w:rsid w:val="00D26111"/>
    <w:rsid w:val="00D35CC9"/>
    <w:rsid w:val="00D46B08"/>
    <w:rsid w:val="00D46B09"/>
    <w:rsid w:val="00D52F4F"/>
    <w:rsid w:val="00D53922"/>
    <w:rsid w:val="00D60DE0"/>
    <w:rsid w:val="00D67F31"/>
    <w:rsid w:val="00D72A38"/>
    <w:rsid w:val="00D742BC"/>
    <w:rsid w:val="00D76B9E"/>
    <w:rsid w:val="00DB3B44"/>
    <w:rsid w:val="00DB66ED"/>
    <w:rsid w:val="00DC09AC"/>
    <w:rsid w:val="00DC3418"/>
    <w:rsid w:val="00DD1967"/>
    <w:rsid w:val="00DE3F30"/>
    <w:rsid w:val="00E10788"/>
    <w:rsid w:val="00E14833"/>
    <w:rsid w:val="00E2411C"/>
    <w:rsid w:val="00E271B5"/>
    <w:rsid w:val="00E35B50"/>
    <w:rsid w:val="00E376A1"/>
    <w:rsid w:val="00E4112F"/>
    <w:rsid w:val="00E47D85"/>
    <w:rsid w:val="00E54556"/>
    <w:rsid w:val="00E62217"/>
    <w:rsid w:val="00E6708B"/>
    <w:rsid w:val="00E71793"/>
    <w:rsid w:val="00E84063"/>
    <w:rsid w:val="00E84883"/>
    <w:rsid w:val="00E86867"/>
    <w:rsid w:val="00E87CE4"/>
    <w:rsid w:val="00E94E9E"/>
    <w:rsid w:val="00E96DEB"/>
    <w:rsid w:val="00EA0123"/>
    <w:rsid w:val="00EA17F9"/>
    <w:rsid w:val="00EA39BE"/>
    <w:rsid w:val="00EB40B7"/>
    <w:rsid w:val="00EB52B7"/>
    <w:rsid w:val="00EE7DD3"/>
    <w:rsid w:val="00EF0581"/>
    <w:rsid w:val="00EF3167"/>
    <w:rsid w:val="00EF6551"/>
    <w:rsid w:val="00EF6D9D"/>
    <w:rsid w:val="00EF7CA1"/>
    <w:rsid w:val="00F02258"/>
    <w:rsid w:val="00F02989"/>
    <w:rsid w:val="00F06AA7"/>
    <w:rsid w:val="00F13079"/>
    <w:rsid w:val="00F21D16"/>
    <w:rsid w:val="00F26152"/>
    <w:rsid w:val="00F31541"/>
    <w:rsid w:val="00F36EFB"/>
    <w:rsid w:val="00F37245"/>
    <w:rsid w:val="00F40487"/>
    <w:rsid w:val="00F43F94"/>
    <w:rsid w:val="00F51478"/>
    <w:rsid w:val="00F604E6"/>
    <w:rsid w:val="00F67714"/>
    <w:rsid w:val="00F717C1"/>
    <w:rsid w:val="00F76E6A"/>
    <w:rsid w:val="00F85255"/>
    <w:rsid w:val="00F85E20"/>
    <w:rsid w:val="00FA334A"/>
    <w:rsid w:val="00FC260B"/>
    <w:rsid w:val="00FC4C37"/>
    <w:rsid w:val="00FE45A2"/>
    <w:rsid w:val="00FF04BA"/>
    <w:rsid w:val="00FF1CE9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096AC"/>
  <w15:docId w15:val="{41167AF2-99CC-4416-977A-9513A0C7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A4"/>
    <w:pPr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7A4"/>
    <w:pPr>
      <w:keepNext/>
      <w:keepLines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1A8A"/>
    <w:pPr>
      <w:keepNext/>
      <w:keepLines/>
      <w:numPr>
        <w:ilvl w:val="1"/>
        <w:numId w:val="2"/>
      </w:numPr>
      <w:spacing w:after="120"/>
      <w:ind w:left="680" w:hanging="68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7F79"/>
    <w:pPr>
      <w:keepNext/>
      <w:keepLines/>
      <w:numPr>
        <w:ilvl w:val="2"/>
        <w:numId w:val="2"/>
      </w:numPr>
      <w:spacing w:after="120"/>
      <w:ind w:left="680" w:hanging="680"/>
      <w:outlineLvl w:val="2"/>
    </w:pPr>
    <w:rPr>
      <w:rFonts w:eastAsia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rsid w:val="007F1794"/>
    <w:pPr>
      <w:keepNext/>
      <w:keepLines/>
      <w:numPr>
        <w:ilvl w:val="3"/>
        <w:numId w:val="2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rsid w:val="007F1794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rsid w:val="007F1794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rsid w:val="007F1794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rsid w:val="007F1794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7F1794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C1A8A"/>
    <w:rPr>
      <w:rFonts w:ascii="Arial" w:eastAsia="Times New Roman" w:hAnsi="Arial"/>
      <w:b/>
      <w:bCs/>
      <w:sz w:val="26"/>
      <w:szCs w:val="26"/>
      <w:lang w:val="et-EE"/>
    </w:rPr>
  </w:style>
  <w:style w:type="character" w:customStyle="1" w:styleId="Heading3Char">
    <w:name w:val="Heading 3 Char"/>
    <w:link w:val="Heading3"/>
    <w:uiPriority w:val="9"/>
    <w:rsid w:val="005E7F79"/>
    <w:rPr>
      <w:rFonts w:ascii="Arial" w:eastAsia="Times New Roman" w:hAnsi="Arial"/>
      <w:b/>
      <w:bCs/>
      <w:sz w:val="24"/>
      <w:szCs w:val="22"/>
      <w:lang w:val="et-EE"/>
    </w:rPr>
  </w:style>
  <w:style w:type="character" w:customStyle="1" w:styleId="Heading4Char">
    <w:name w:val="Heading 4 Char"/>
    <w:link w:val="Heading4"/>
    <w:uiPriority w:val="9"/>
    <w:semiHidden/>
    <w:rsid w:val="007F1794"/>
    <w:rPr>
      <w:rFonts w:ascii="Cambria" w:eastAsia="Times New Roman" w:hAnsi="Cambria" w:cs="Times New Roman"/>
      <w:b/>
      <w:bCs/>
      <w:i/>
      <w:iCs/>
      <w:color w:val="4F81BD"/>
      <w:sz w:val="24"/>
      <w:lang w:val="et-EE"/>
    </w:rPr>
  </w:style>
  <w:style w:type="character" w:customStyle="1" w:styleId="Heading5Char">
    <w:name w:val="Heading 5 Char"/>
    <w:link w:val="Heading5"/>
    <w:uiPriority w:val="9"/>
    <w:semiHidden/>
    <w:rsid w:val="007F1794"/>
    <w:rPr>
      <w:rFonts w:ascii="Cambria" w:eastAsia="Times New Roman" w:hAnsi="Cambria" w:cs="Times New Roman"/>
      <w:color w:val="243F60"/>
      <w:sz w:val="24"/>
      <w:lang w:val="et-EE"/>
    </w:rPr>
  </w:style>
  <w:style w:type="character" w:customStyle="1" w:styleId="Heading6Char">
    <w:name w:val="Heading 6 Char"/>
    <w:link w:val="Heading6"/>
    <w:uiPriority w:val="9"/>
    <w:semiHidden/>
    <w:rsid w:val="007F1794"/>
    <w:rPr>
      <w:rFonts w:ascii="Cambria" w:eastAsia="Times New Roman" w:hAnsi="Cambria" w:cs="Times New Roman"/>
      <w:i/>
      <w:iCs/>
      <w:color w:val="243F60"/>
      <w:sz w:val="24"/>
      <w:lang w:val="et-EE"/>
    </w:rPr>
  </w:style>
  <w:style w:type="character" w:customStyle="1" w:styleId="Heading7Char">
    <w:name w:val="Heading 7 Char"/>
    <w:link w:val="Heading7"/>
    <w:uiPriority w:val="9"/>
    <w:semiHidden/>
    <w:rsid w:val="007F1794"/>
    <w:rPr>
      <w:rFonts w:ascii="Cambria" w:eastAsia="Times New Roman" w:hAnsi="Cambria" w:cs="Times New Roman"/>
      <w:i/>
      <w:iCs/>
      <w:color w:val="404040"/>
      <w:sz w:val="24"/>
      <w:lang w:val="et-EE"/>
    </w:rPr>
  </w:style>
  <w:style w:type="character" w:customStyle="1" w:styleId="Heading8Char">
    <w:name w:val="Heading 8 Char"/>
    <w:link w:val="Heading8"/>
    <w:uiPriority w:val="9"/>
    <w:semiHidden/>
    <w:rsid w:val="007F1794"/>
    <w:rPr>
      <w:rFonts w:ascii="Cambria" w:eastAsia="Times New Roman" w:hAnsi="Cambria" w:cs="Times New Roman"/>
      <w:color w:val="404040"/>
      <w:sz w:val="20"/>
      <w:szCs w:val="20"/>
      <w:lang w:val="et-EE"/>
    </w:rPr>
  </w:style>
  <w:style w:type="character" w:customStyle="1" w:styleId="Heading9Char">
    <w:name w:val="Heading 9 Char"/>
    <w:link w:val="Heading9"/>
    <w:uiPriority w:val="9"/>
    <w:semiHidden/>
    <w:rsid w:val="007F1794"/>
    <w:rPr>
      <w:rFonts w:ascii="Cambria" w:eastAsia="Times New Roman" w:hAnsi="Cambria" w:cs="Times New Roman"/>
      <w:i/>
      <w:iCs/>
      <w:color w:val="404040"/>
      <w:sz w:val="20"/>
      <w:szCs w:val="20"/>
      <w:lang w:val="et-EE"/>
    </w:rPr>
  </w:style>
  <w:style w:type="character" w:customStyle="1" w:styleId="Heading1Char">
    <w:name w:val="Heading 1 Char"/>
    <w:link w:val="Heading1"/>
    <w:uiPriority w:val="9"/>
    <w:rsid w:val="00B667A4"/>
    <w:rPr>
      <w:rFonts w:ascii="Calibri" w:eastAsia="Times New Roman" w:hAnsi="Calibri"/>
      <w:b/>
      <w:bCs/>
      <w:sz w:val="32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44681"/>
    <w:pPr>
      <w:tabs>
        <w:tab w:val="left" w:pos="284"/>
        <w:tab w:val="right" w:leader="dot" w:pos="8494"/>
      </w:tabs>
      <w:spacing w:before="120" w:line="288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44681"/>
    <w:pPr>
      <w:tabs>
        <w:tab w:val="left" w:pos="851"/>
        <w:tab w:val="right" w:leader="dot" w:pos="8494"/>
      </w:tabs>
      <w:spacing w:line="264" w:lineRule="auto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A44681"/>
    <w:pPr>
      <w:tabs>
        <w:tab w:val="left" w:pos="1560"/>
        <w:tab w:val="right" w:leader="dot" w:pos="8494"/>
      </w:tabs>
      <w:spacing w:line="264" w:lineRule="auto"/>
      <w:ind w:left="851"/>
    </w:pPr>
  </w:style>
  <w:style w:type="character" w:styleId="Hyperlink">
    <w:name w:val="Hyperlink"/>
    <w:uiPriority w:val="99"/>
    <w:unhideWhenUsed/>
    <w:rsid w:val="008C096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C09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096E"/>
    <w:rPr>
      <w:rFonts w:ascii="Arial" w:hAnsi="Arial"/>
      <w:sz w:val="24"/>
      <w:szCs w:val="22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8C09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096E"/>
    <w:rPr>
      <w:rFonts w:ascii="Arial" w:hAnsi="Arial"/>
      <w:sz w:val="24"/>
      <w:szCs w:val="22"/>
      <w:lang w:val="et-EE"/>
    </w:rPr>
  </w:style>
  <w:style w:type="character" w:styleId="PageNumber">
    <w:name w:val="page number"/>
    <w:basedOn w:val="DefaultParagraphFont"/>
    <w:rsid w:val="008C096E"/>
  </w:style>
  <w:style w:type="paragraph" w:styleId="PlainText">
    <w:name w:val="Plain Text"/>
    <w:basedOn w:val="Normal"/>
    <w:link w:val="PlainTextChar"/>
    <w:uiPriority w:val="99"/>
    <w:semiHidden/>
    <w:unhideWhenUsed/>
    <w:rsid w:val="00F717C1"/>
    <w:pPr>
      <w:jc w:val="left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F717C1"/>
    <w:rPr>
      <w:rFonts w:eastAsia="Calibri" w:cs="Times New Roman"/>
      <w:sz w:val="22"/>
      <w:szCs w:val="21"/>
      <w:lang w:val="et-EE"/>
    </w:rPr>
  </w:style>
  <w:style w:type="paragraph" w:customStyle="1" w:styleId="sisukord">
    <w:name w:val="sisukord"/>
    <w:basedOn w:val="Normal"/>
    <w:link w:val="sisukordChar"/>
    <w:qFormat/>
    <w:rsid w:val="00FA334A"/>
    <w:pPr>
      <w:tabs>
        <w:tab w:val="left" w:pos="284"/>
        <w:tab w:val="left" w:pos="426"/>
      </w:tabs>
    </w:pPr>
  </w:style>
  <w:style w:type="paragraph" w:customStyle="1" w:styleId="Tiitelleht">
    <w:name w:val="Tiitelleht"/>
    <w:rsid w:val="005F38DF"/>
  </w:style>
  <w:style w:type="character" w:customStyle="1" w:styleId="sisukordChar">
    <w:name w:val="sisukord Char"/>
    <w:link w:val="sisukord"/>
    <w:rsid w:val="00FA334A"/>
    <w:rPr>
      <w:rFonts w:ascii="Arial" w:hAnsi="Arial"/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99"/>
    <w:semiHidden/>
    <w:unhideWhenUsed/>
    <w:rsid w:val="005F38D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F38DF"/>
    <w:rPr>
      <w:rFonts w:ascii="Arial" w:hAnsi="Arial"/>
      <w:sz w:val="22"/>
      <w:szCs w:val="22"/>
      <w:lang w:val="et-EE"/>
    </w:rPr>
  </w:style>
  <w:style w:type="character" w:customStyle="1" w:styleId="SwecoFretag">
    <w:name w:val="SwecoFöretag"/>
    <w:rsid w:val="00C04726"/>
    <w:rPr>
      <w:rFonts w:ascii="Swecologotypes0" w:hAnsi="Swecologotypes0"/>
      <w:sz w:val="30"/>
    </w:rPr>
  </w:style>
  <w:style w:type="paragraph" w:styleId="NoSpacing">
    <w:name w:val="No Spacing"/>
    <w:uiPriority w:val="1"/>
    <w:qFormat/>
    <w:rsid w:val="00241B25"/>
    <w:pPr>
      <w:suppressAutoHyphens/>
      <w:autoSpaceDE w:val="0"/>
      <w:jc w:val="both"/>
    </w:pPr>
    <w:rPr>
      <w:rFonts w:eastAsia="Times New Roman" w:cs="Arial"/>
      <w:sz w:val="22"/>
      <w:lang w:eastAsia="ar-SA"/>
    </w:rPr>
  </w:style>
  <w:style w:type="table" w:styleId="TableGrid">
    <w:name w:val="Table Grid"/>
    <w:basedOn w:val="TableNormal"/>
    <w:uiPriority w:val="59"/>
    <w:rsid w:val="008B4A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-mailSignature">
    <w:name w:val="E-mail Signature"/>
    <w:basedOn w:val="Normal"/>
    <w:link w:val="E-mailSignatureChar"/>
    <w:semiHidden/>
    <w:unhideWhenUsed/>
    <w:rsid w:val="0025175C"/>
    <w:pPr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semiHidden/>
    <w:rsid w:val="0025175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ext">
    <w:name w:val="text"/>
    <w:rsid w:val="0025175C"/>
  </w:style>
  <w:style w:type="paragraph" w:customStyle="1" w:styleId="Default">
    <w:name w:val="Default"/>
    <w:rsid w:val="005C4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01C3"/>
    <w:pPr>
      <w:ind w:left="720"/>
      <w:contextualSpacing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62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36256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C3625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4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iridon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lin\Miridon%20O&#220;\Public%20-%2001_YLDJUHTIMINE\Blanketid%20ja%20vormid\Miridoni%20blanketid\1.2%20Miridonblankett.V12.170724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80f64-c9e3-415c-9ee3-9a13d16354aa">
      <Terms xmlns="http://schemas.microsoft.com/office/infopath/2007/PartnerControls"/>
    </lcf76f155ced4ddcb4097134ff3c332f>
    <TaxCatchAll xmlns="00f6be85-886e-4135-9b6f-881b7cb6d36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5DD5A33251547A8BC501FB6FE0104" ma:contentTypeVersion="15" ma:contentTypeDescription="Create a new document." ma:contentTypeScope="" ma:versionID="158664d117a4baa3df39f8c63de7ffbc">
  <xsd:schema xmlns:xsd="http://www.w3.org/2001/XMLSchema" xmlns:xs="http://www.w3.org/2001/XMLSchema" xmlns:p="http://schemas.microsoft.com/office/2006/metadata/properties" xmlns:ns2="e8980f64-c9e3-415c-9ee3-9a13d16354aa" xmlns:ns3="00f6be85-886e-4135-9b6f-881b7cb6d367" targetNamespace="http://schemas.microsoft.com/office/2006/metadata/properties" ma:root="true" ma:fieldsID="3f0e072e7f6d87fee04e9a38492a1828" ns2:_="" ns3:_="">
    <xsd:import namespace="e8980f64-c9e3-415c-9ee3-9a13d16354aa"/>
    <xsd:import namespace="00f6be85-886e-4135-9b6f-881b7cb6d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80f64-c9e3-415c-9ee3-9a13d1635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913efd-b290-4075-8f41-8e97679ac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6be85-886e-4135-9b6f-881b7cb6d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ca5a4f9-6eac-4bff-8285-06d2ae9da800}" ma:internalName="TaxCatchAll" ma:showField="CatchAllData" ma:web="00f6be85-886e-4135-9b6f-881b7cb6d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D3399-DCB9-435C-94FB-23580FA85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1ACBE-4538-42C4-AED6-FFAB1524BC9F}">
  <ds:schemaRefs>
    <ds:schemaRef ds:uri="http://schemas.microsoft.com/office/2006/metadata/properties"/>
    <ds:schemaRef ds:uri="http://schemas.microsoft.com/office/infopath/2007/PartnerControls"/>
    <ds:schemaRef ds:uri="e8980f64-c9e3-415c-9ee3-9a13d16354aa"/>
    <ds:schemaRef ds:uri="00f6be85-886e-4135-9b6f-881b7cb6d367"/>
  </ds:schemaRefs>
</ds:datastoreItem>
</file>

<file path=customXml/itemProps3.xml><?xml version="1.0" encoding="utf-8"?>
<ds:datastoreItem xmlns:ds="http://schemas.openxmlformats.org/officeDocument/2006/customXml" ds:itemID="{49980303-77CB-4718-9A0E-90328B0D7E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8EF107-03AB-4412-BFAF-37911D76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80f64-c9e3-415c-9ee3-9a13d16354aa"/>
    <ds:schemaRef ds:uri="00f6be85-886e-4135-9b6f-881b7cb6d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1.2 Miridonblankett.V12.170724_portrait</Template>
  <TotalTime>24</TotalTime>
  <Pages>1</Pages>
  <Words>257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1750</CharactersWithSpaces>
  <SharedDoc>false</SharedDoc>
  <HLinks>
    <vt:vector size="6" baseType="variant"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http://www.miridon.ee/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</dc:creator>
  <cp:lastModifiedBy>Laura Lokko</cp:lastModifiedBy>
  <cp:revision>15</cp:revision>
  <cp:lastPrinted>2024-10-01T08:32:00Z</cp:lastPrinted>
  <dcterms:created xsi:type="dcterms:W3CDTF">2024-10-01T08:30:00Z</dcterms:created>
  <dcterms:modified xsi:type="dcterms:W3CDTF">2024-10-09T06:33:00Z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0x0101009305DD5A33251547A8BC501FB6FE0104</vt:lpwstr>
  </property>
  <property fmtid="{D5CDD505-2E9C-101B-9397-08002B2CF9AE}" pid="3" name="Order">
    <vt:r8>10600</vt:r8>
  </property>
  <property fmtid="{D5CDD505-2E9C-101B-9397-08002B2CF9AE}" pid="4" name="MediaServiceImageTags">
    <vt:lpwstr/>
  </property>
</Properties>
</file>