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30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993"/>
        <w:gridCol w:w="1134"/>
        <w:gridCol w:w="1134"/>
        <w:gridCol w:w="4961"/>
        <w:gridCol w:w="40"/>
      </w:tblGrid>
      <w:tr w:rsidR="001E509A" w14:paraId="3F6E8AC7" w14:textId="77777777" w:rsidTr="004F2268">
        <w:trPr>
          <w:gridAfter w:val="1"/>
          <w:wAfter w:w="40" w:type="dxa"/>
          <w:trHeight w:val="308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E495C" w14:textId="77777777" w:rsidR="001E509A" w:rsidRPr="0018154C" w:rsidRDefault="001E509A" w:rsidP="00043CF6">
            <w:pPr>
              <w:tabs>
                <w:tab w:val="center" w:pos="3861"/>
              </w:tabs>
              <w:rPr>
                <w:rFonts w:ascii="Gotham" w:hAnsi="Gotham"/>
                <w:b/>
                <w:bCs/>
                <w:sz w:val="18"/>
                <w:szCs w:val="18"/>
              </w:rPr>
            </w:pPr>
            <w:r w:rsidRPr="0018154C">
              <w:rPr>
                <w:rFonts w:ascii="Gotham" w:hAnsi="Gotham"/>
                <w:b/>
                <w:bCs/>
                <w:sz w:val="18"/>
                <w:szCs w:val="18"/>
              </w:rPr>
              <w:t>TELLIJA/ VALDAJA/ KONTAKTISIK*</w:t>
            </w:r>
          </w:p>
          <w:p w14:paraId="0933A5DD" w14:textId="43786F58" w:rsidR="001E509A" w:rsidRPr="008B31B2" w:rsidRDefault="001E509A" w:rsidP="00043CF6">
            <w:pPr>
              <w:rPr>
                <w:rFonts w:ascii="Gotham" w:hAnsi="Gotham"/>
                <w:sz w:val="18"/>
                <w:szCs w:val="18"/>
              </w:rPr>
            </w:pPr>
          </w:p>
          <w:p w14:paraId="1D6ED1AD" w14:textId="77777777" w:rsidR="001E509A" w:rsidRPr="008B31B2" w:rsidRDefault="001E509A" w:rsidP="00043CF6">
            <w:pPr>
              <w:rPr>
                <w:rFonts w:ascii="Gotham" w:hAnsi="Gotham"/>
                <w:sz w:val="18"/>
                <w:szCs w:val="18"/>
              </w:rPr>
            </w:pPr>
          </w:p>
        </w:tc>
      </w:tr>
      <w:tr w:rsidR="001E509A" w14:paraId="1EF579EB" w14:textId="77777777" w:rsidTr="004F2268">
        <w:trPr>
          <w:gridAfter w:val="1"/>
          <w:wAfter w:w="40" w:type="dxa"/>
          <w:trHeight w:val="288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52F53" w14:textId="3CAED00E" w:rsidR="001E509A" w:rsidRPr="008B31B2" w:rsidRDefault="001E509A" w:rsidP="001E509A">
            <w:pPr>
              <w:rPr>
                <w:rFonts w:ascii="Gotham" w:hAnsi="Gotham"/>
                <w:sz w:val="18"/>
                <w:szCs w:val="18"/>
              </w:rPr>
            </w:pPr>
            <w:r w:rsidRPr="0018154C">
              <w:rPr>
                <w:rFonts w:ascii="Gotham" w:hAnsi="Gotham"/>
                <w:b/>
                <w:bCs/>
                <w:sz w:val="18"/>
                <w:szCs w:val="18"/>
              </w:rPr>
              <w:t>AADRESS*</w:t>
            </w:r>
          </w:p>
        </w:tc>
      </w:tr>
      <w:tr w:rsidR="00AB320A" w14:paraId="28096AD5" w14:textId="77777777" w:rsidTr="004F2268">
        <w:trPr>
          <w:gridAfter w:val="1"/>
          <w:wAfter w:w="40" w:type="dxa"/>
          <w:trHeight w:val="195"/>
        </w:trPr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2DC06" w14:textId="1FE515EB" w:rsidR="00AB320A" w:rsidRPr="008B31B2" w:rsidRDefault="00AB320A" w:rsidP="00043CF6">
            <w:pPr>
              <w:rPr>
                <w:rFonts w:ascii="Gotham" w:hAnsi="Gotham"/>
                <w:sz w:val="18"/>
                <w:szCs w:val="18"/>
              </w:rPr>
            </w:pPr>
            <w:r w:rsidRPr="008B31B2">
              <w:rPr>
                <w:rFonts w:ascii="Gotham" w:hAnsi="Gotham"/>
                <w:b/>
                <w:bCs/>
                <w:sz w:val="18"/>
                <w:szCs w:val="18"/>
              </w:rPr>
              <w:t xml:space="preserve">Proovivõtu koht/nr* 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D7427" w14:textId="77777777" w:rsidR="00AB320A" w:rsidRPr="008B31B2" w:rsidRDefault="00AB320A" w:rsidP="001E509A">
            <w:pPr>
              <w:rPr>
                <w:rFonts w:ascii="Gotham" w:hAnsi="Gotham"/>
                <w:sz w:val="18"/>
                <w:szCs w:val="18"/>
              </w:rPr>
            </w:pPr>
            <w:r w:rsidRPr="008B31B2">
              <w:rPr>
                <w:rFonts w:ascii="Gotham" w:hAnsi="Gotham"/>
                <w:sz w:val="18"/>
                <w:szCs w:val="18"/>
              </w:rPr>
              <w:t>Proovi  registreerimisnumber laboris:</w:t>
            </w:r>
          </w:p>
          <w:p w14:paraId="67CFC019" w14:textId="4A8966E6" w:rsidR="00AB320A" w:rsidRPr="008B31B2" w:rsidRDefault="00AB320A" w:rsidP="00043CF6">
            <w:pPr>
              <w:rPr>
                <w:rFonts w:ascii="Gotham" w:hAnsi="Gotham"/>
                <w:sz w:val="18"/>
                <w:szCs w:val="18"/>
              </w:rPr>
            </w:pPr>
            <w:r w:rsidRPr="008B31B2">
              <w:rPr>
                <w:rFonts w:ascii="Gotham" w:hAnsi="Gotham"/>
                <w:sz w:val="18"/>
                <w:szCs w:val="18"/>
              </w:rPr>
              <w:t xml:space="preserve">                                            </w:t>
            </w:r>
          </w:p>
        </w:tc>
      </w:tr>
      <w:tr w:rsidR="00AB320A" w14:paraId="5A9738AB" w14:textId="77777777" w:rsidTr="00347399">
        <w:trPr>
          <w:gridAfter w:val="1"/>
          <w:wAfter w:w="40" w:type="dxa"/>
          <w:trHeight w:val="338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42880" w14:textId="4B35507D" w:rsidR="00AB320A" w:rsidRPr="008B31B2" w:rsidRDefault="00AB320A" w:rsidP="00043CF6">
            <w:pPr>
              <w:rPr>
                <w:rFonts w:ascii="Gotham" w:hAnsi="Gotham"/>
                <w:b/>
                <w:bCs/>
                <w:sz w:val="18"/>
                <w:szCs w:val="18"/>
              </w:rPr>
            </w:pPr>
            <w:r>
              <w:rPr>
                <w:rFonts w:ascii="Gotham" w:hAnsi="Gotham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2760B" w14:textId="1D1230FF" w:rsidR="00AB320A" w:rsidRPr="008B31B2" w:rsidRDefault="00AB320A" w:rsidP="00043CF6">
            <w:pPr>
              <w:rPr>
                <w:rFonts w:ascii="Gotham" w:hAnsi="Gotham"/>
                <w:sz w:val="18"/>
                <w:szCs w:val="18"/>
              </w:rPr>
            </w:pPr>
          </w:p>
        </w:tc>
      </w:tr>
      <w:tr w:rsidR="00AB320A" w14:paraId="57F7DC48" w14:textId="77777777" w:rsidTr="00347399">
        <w:trPr>
          <w:gridAfter w:val="1"/>
          <w:wAfter w:w="40" w:type="dxa"/>
          <w:trHeight w:val="199"/>
        </w:trPr>
        <w:tc>
          <w:tcPr>
            <w:tcW w:w="5529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5EC8F" w14:textId="085928CF" w:rsidR="00AB320A" w:rsidRPr="008B31B2" w:rsidRDefault="00AB320A" w:rsidP="00043CF6">
            <w:pPr>
              <w:rPr>
                <w:rFonts w:ascii="Gotham" w:hAnsi="Gotham"/>
                <w:b/>
                <w:bCs/>
                <w:sz w:val="18"/>
                <w:szCs w:val="18"/>
              </w:rPr>
            </w:pPr>
            <w:r>
              <w:rPr>
                <w:rFonts w:ascii="Gotham" w:hAnsi="Gotham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10E21" w14:textId="586BA8B8" w:rsidR="00AB320A" w:rsidRPr="008B31B2" w:rsidRDefault="00AB320A" w:rsidP="00043CF6">
            <w:pPr>
              <w:rPr>
                <w:rFonts w:ascii="Gotham" w:hAnsi="Gotham"/>
                <w:sz w:val="18"/>
                <w:szCs w:val="18"/>
              </w:rPr>
            </w:pPr>
          </w:p>
        </w:tc>
      </w:tr>
      <w:tr w:rsidR="00AB320A" w14:paraId="770B7D6D" w14:textId="77777777" w:rsidTr="0021285F">
        <w:trPr>
          <w:gridAfter w:val="1"/>
          <w:wAfter w:w="40" w:type="dxa"/>
          <w:trHeight w:val="63"/>
        </w:trPr>
        <w:tc>
          <w:tcPr>
            <w:tcW w:w="5529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3A435" w14:textId="77777777" w:rsidR="00AB320A" w:rsidRDefault="00AB320A" w:rsidP="00043CF6">
            <w:pPr>
              <w:rPr>
                <w:rFonts w:ascii="Gotham" w:hAnsi="Gotham"/>
                <w:b/>
                <w:bCs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F55CD" w14:textId="3F45F8D9" w:rsidR="00AB320A" w:rsidRPr="008B31B2" w:rsidRDefault="00AB320A" w:rsidP="00043CF6">
            <w:pPr>
              <w:rPr>
                <w:rFonts w:ascii="Gotham" w:hAnsi="Gotham"/>
                <w:sz w:val="18"/>
                <w:szCs w:val="18"/>
              </w:rPr>
            </w:pPr>
            <w:r w:rsidRPr="008B31B2">
              <w:rPr>
                <w:rFonts w:ascii="Gotham" w:hAnsi="Gotham"/>
                <w:sz w:val="18"/>
                <w:szCs w:val="18"/>
              </w:rPr>
              <w:t>Proovide saabumise kuupäev, kellaaeg</w:t>
            </w:r>
            <w:r>
              <w:rPr>
                <w:rFonts w:ascii="Gotham" w:hAnsi="Gotham"/>
                <w:sz w:val="18"/>
                <w:szCs w:val="18"/>
              </w:rPr>
              <w:t>:</w:t>
            </w:r>
            <w:r w:rsidRPr="008B31B2">
              <w:rPr>
                <w:rFonts w:ascii="Gotham" w:hAnsi="Gotham"/>
                <w:sz w:val="18"/>
                <w:szCs w:val="18"/>
              </w:rPr>
              <w:t xml:space="preserve">                                      </w:t>
            </w:r>
          </w:p>
        </w:tc>
      </w:tr>
      <w:tr w:rsidR="00AB320A" w14:paraId="541F15BC" w14:textId="77777777" w:rsidTr="00B4796F">
        <w:trPr>
          <w:gridAfter w:val="1"/>
          <w:wAfter w:w="40" w:type="dxa"/>
          <w:trHeight w:val="276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A9D42" w14:textId="5F533CD2" w:rsidR="00AB320A" w:rsidRPr="008B31B2" w:rsidRDefault="00AB320A" w:rsidP="00043CF6">
            <w:pPr>
              <w:rPr>
                <w:rFonts w:ascii="Gotham" w:hAnsi="Gotham"/>
                <w:b/>
                <w:bCs/>
                <w:sz w:val="18"/>
                <w:szCs w:val="18"/>
              </w:rPr>
            </w:pPr>
            <w:r>
              <w:rPr>
                <w:rFonts w:ascii="Gotham" w:hAnsi="Gotham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49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FC46B" w14:textId="7284FEA2" w:rsidR="00AB320A" w:rsidRPr="008B31B2" w:rsidRDefault="00AB320A" w:rsidP="0018154C">
            <w:pPr>
              <w:rPr>
                <w:rFonts w:ascii="Gotham" w:hAnsi="Gotham"/>
                <w:sz w:val="18"/>
                <w:szCs w:val="18"/>
              </w:rPr>
            </w:pPr>
          </w:p>
        </w:tc>
      </w:tr>
      <w:tr w:rsidR="00AB320A" w14:paraId="59A8CA85" w14:textId="77777777" w:rsidTr="00B4796F">
        <w:trPr>
          <w:gridAfter w:val="1"/>
          <w:wAfter w:w="40" w:type="dxa"/>
          <w:trHeight w:val="266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1B778" w14:textId="2221B00D" w:rsidR="00AB320A" w:rsidRPr="008B31B2" w:rsidRDefault="00AB320A" w:rsidP="00043CF6">
            <w:pPr>
              <w:rPr>
                <w:rFonts w:ascii="Gotham" w:hAnsi="Gotham"/>
                <w:b/>
                <w:bCs/>
                <w:sz w:val="18"/>
                <w:szCs w:val="18"/>
              </w:rPr>
            </w:pPr>
            <w:r>
              <w:rPr>
                <w:rFonts w:ascii="Gotham" w:hAnsi="Gotham"/>
                <w:b/>
                <w:bCs/>
                <w:sz w:val="18"/>
                <w:szCs w:val="18"/>
              </w:rPr>
              <w:t>4.</w:t>
            </w:r>
            <w:r w:rsidRPr="008B31B2">
              <w:rPr>
                <w:rFonts w:ascii="Gotham" w:hAnsi="Gotham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85F32" w14:textId="6E1A9BB3" w:rsidR="00AB320A" w:rsidRPr="008B31B2" w:rsidRDefault="00AB320A" w:rsidP="00043CF6">
            <w:pPr>
              <w:rPr>
                <w:rFonts w:ascii="Gotham" w:hAnsi="Gotham"/>
                <w:sz w:val="18"/>
                <w:szCs w:val="18"/>
              </w:rPr>
            </w:pPr>
          </w:p>
        </w:tc>
      </w:tr>
      <w:tr w:rsidR="00435043" w14:paraId="498123A6" w14:textId="77777777" w:rsidTr="00F63A70">
        <w:trPr>
          <w:gridAfter w:val="1"/>
          <w:wAfter w:w="40" w:type="dxa"/>
          <w:trHeight w:val="245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E237D" w14:textId="5FF7F763" w:rsidR="00435043" w:rsidRPr="008B31B2" w:rsidRDefault="00435043" w:rsidP="00043CF6">
            <w:pPr>
              <w:rPr>
                <w:rFonts w:ascii="Gotham" w:hAnsi="Gotham"/>
                <w:b/>
                <w:bCs/>
                <w:sz w:val="18"/>
                <w:szCs w:val="18"/>
              </w:rPr>
            </w:pPr>
            <w:r w:rsidRPr="008B31B2">
              <w:rPr>
                <w:rFonts w:ascii="Gotham" w:hAnsi="Gotham"/>
                <w:b/>
                <w:bCs/>
                <w:sz w:val="18"/>
                <w:szCs w:val="18"/>
              </w:rPr>
              <w:t>Vee</w:t>
            </w:r>
            <w:r>
              <w:rPr>
                <w:rFonts w:ascii="Gotham" w:hAnsi="Gotham"/>
                <w:b/>
                <w:bCs/>
                <w:sz w:val="18"/>
                <w:szCs w:val="18"/>
              </w:rPr>
              <w:t>allikas*</w:t>
            </w:r>
            <w:r w:rsidRPr="008B31B2">
              <w:rPr>
                <w:rFonts w:ascii="Gotham" w:hAnsi="Gotham"/>
                <w:b/>
                <w:bCs/>
                <w:sz w:val="18"/>
                <w:szCs w:val="18"/>
              </w:rPr>
              <w:t xml:space="preserve">       </w:t>
            </w:r>
            <w:r w:rsidR="00F63A70" w:rsidRPr="008B31B2">
              <w:rPr>
                <w:rFonts w:ascii="Gotham" w:hAnsi="Gotham"/>
                <w:b/>
                <w:bCs/>
                <w:sz w:val="18"/>
                <w:szCs w:val="18"/>
              </w:rPr>
              <w:t>veevärk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43DB7" w14:textId="4084486D" w:rsidR="00435043" w:rsidRPr="008B31B2" w:rsidRDefault="00435043" w:rsidP="00826757">
            <w:pPr>
              <w:ind w:left="5"/>
              <w:jc w:val="center"/>
              <w:rPr>
                <w:rFonts w:ascii="Gotham" w:hAnsi="Gotham"/>
                <w:b/>
                <w:bCs/>
                <w:sz w:val="18"/>
                <w:szCs w:val="18"/>
              </w:rPr>
            </w:pPr>
            <w:r w:rsidRPr="008B31B2">
              <w:rPr>
                <w:rFonts w:ascii="Gotham" w:hAnsi="Gotham"/>
                <w:b/>
                <w:bCs/>
                <w:sz w:val="18"/>
                <w:szCs w:val="18"/>
              </w:rPr>
              <w:t>salvkaev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05E03" w14:textId="77777777" w:rsidR="00435043" w:rsidRPr="008B31B2" w:rsidRDefault="00435043" w:rsidP="00043CF6">
            <w:pPr>
              <w:ind w:left="20"/>
              <w:rPr>
                <w:rFonts w:ascii="Gotham" w:hAnsi="Gotham"/>
                <w:b/>
                <w:bCs/>
                <w:sz w:val="18"/>
                <w:szCs w:val="18"/>
              </w:rPr>
            </w:pPr>
            <w:r w:rsidRPr="008B31B2">
              <w:rPr>
                <w:rFonts w:ascii="Gotham" w:hAnsi="Gotham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Gotham" w:hAnsi="Gotham"/>
                <w:b/>
                <w:bCs/>
                <w:sz w:val="18"/>
                <w:szCs w:val="18"/>
              </w:rPr>
              <w:t xml:space="preserve">  </w:t>
            </w:r>
            <w:r w:rsidRPr="008B31B2">
              <w:rPr>
                <w:rFonts w:ascii="Gotham" w:hAnsi="Gotham"/>
                <w:b/>
                <w:bCs/>
                <w:sz w:val="18"/>
                <w:szCs w:val="18"/>
              </w:rPr>
              <w:t>puurkaev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4FF183" w14:textId="4AE0D689" w:rsidR="00435043" w:rsidRPr="008B31B2" w:rsidRDefault="00435043" w:rsidP="00043CF6">
            <w:pPr>
              <w:rPr>
                <w:rFonts w:ascii="Gotham" w:hAnsi="Gotham"/>
                <w:b/>
                <w:bCs/>
                <w:sz w:val="18"/>
                <w:szCs w:val="18"/>
              </w:rPr>
            </w:pPr>
            <w:r w:rsidRPr="008B31B2">
              <w:rPr>
                <w:rFonts w:ascii="Gotham" w:hAnsi="Gotham"/>
                <w:b/>
                <w:bCs/>
                <w:sz w:val="18"/>
                <w:szCs w:val="18"/>
              </w:rPr>
              <w:t xml:space="preserve">    muu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8DC89" w14:textId="2E91ACFD" w:rsidR="00435043" w:rsidRPr="002B5DE6" w:rsidRDefault="00435043" w:rsidP="00043CF6">
            <w:pPr>
              <w:rPr>
                <w:rFonts w:ascii="Gotham" w:hAnsi="Gotham"/>
                <w:b/>
                <w:bCs/>
                <w:sz w:val="18"/>
                <w:szCs w:val="18"/>
              </w:rPr>
            </w:pPr>
            <w:r w:rsidRPr="008B31B2">
              <w:rPr>
                <w:rFonts w:ascii="Gotham" w:hAnsi="Gotham"/>
                <w:b/>
                <w:bCs/>
                <w:sz w:val="18"/>
                <w:szCs w:val="18"/>
              </w:rPr>
              <w:t>KATSEPROTOKOLLI SAATMINE*</w:t>
            </w:r>
          </w:p>
        </w:tc>
      </w:tr>
      <w:tr w:rsidR="00BF7C6E" w14:paraId="5AFA2E2C" w14:textId="77777777" w:rsidTr="004F2268">
        <w:trPr>
          <w:gridAfter w:val="1"/>
          <w:wAfter w:w="40" w:type="dxa"/>
          <w:trHeight w:val="180"/>
        </w:trPr>
        <w:tc>
          <w:tcPr>
            <w:tcW w:w="5529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173C3" w14:textId="677F74D7" w:rsidR="00BF7C6E" w:rsidRPr="008B31B2" w:rsidRDefault="00BF7C6E" w:rsidP="00043CF6">
            <w:pPr>
              <w:rPr>
                <w:rFonts w:ascii="Gotham" w:hAnsi="Gotham"/>
                <w:b/>
                <w:bCs/>
                <w:sz w:val="18"/>
                <w:szCs w:val="18"/>
              </w:rPr>
            </w:pPr>
            <w:r w:rsidRPr="008B31B2">
              <w:rPr>
                <w:rFonts w:ascii="Gotham" w:hAnsi="Gotham"/>
                <w:b/>
                <w:bCs/>
                <w:sz w:val="18"/>
                <w:szCs w:val="18"/>
              </w:rPr>
              <w:t>Proovivõtja*</w:t>
            </w: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30596" w14:textId="329999AF" w:rsidR="00BF7C6E" w:rsidRPr="008B31B2" w:rsidRDefault="00BF7C6E" w:rsidP="00043CF6">
            <w:pPr>
              <w:rPr>
                <w:rFonts w:ascii="Gotham" w:hAnsi="Gotham"/>
                <w:b/>
                <w:bCs/>
                <w:sz w:val="18"/>
                <w:szCs w:val="18"/>
              </w:rPr>
            </w:pPr>
            <w:r>
              <w:rPr>
                <w:rFonts w:ascii="Gotham" w:hAnsi="Gotham"/>
                <w:sz w:val="18"/>
                <w:szCs w:val="18"/>
              </w:rPr>
              <w:t xml:space="preserve">                                             </w:t>
            </w:r>
            <w:r w:rsidRPr="008B31B2">
              <w:rPr>
                <w:rFonts w:ascii="Gotham" w:hAnsi="Gotham"/>
                <w:sz w:val="18"/>
                <w:szCs w:val="18"/>
              </w:rPr>
              <w:t>tellija tuleb ise järele</w:t>
            </w:r>
          </w:p>
        </w:tc>
      </w:tr>
      <w:tr w:rsidR="00BF7C6E" w14:paraId="52A2E684" w14:textId="77777777" w:rsidTr="004F2268">
        <w:trPr>
          <w:gridAfter w:val="1"/>
          <w:wAfter w:w="40" w:type="dxa"/>
          <w:trHeight w:val="180"/>
        </w:trPr>
        <w:tc>
          <w:tcPr>
            <w:tcW w:w="5529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9832D" w14:textId="23F854A7" w:rsidR="00BF7C6E" w:rsidRPr="008B31B2" w:rsidRDefault="00BF7C6E" w:rsidP="00043CF6">
            <w:pPr>
              <w:rPr>
                <w:rFonts w:ascii="Gotham" w:hAnsi="Gotham"/>
                <w:b/>
                <w:bCs/>
                <w:sz w:val="18"/>
                <w:szCs w:val="18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A4AC3" w14:textId="5E43CC0B" w:rsidR="00BF7C6E" w:rsidRPr="008B31B2" w:rsidRDefault="00BF7C6E" w:rsidP="00043CF6">
            <w:pPr>
              <w:rPr>
                <w:rFonts w:ascii="Gotham" w:hAnsi="Gotham"/>
                <w:b/>
                <w:bCs/>
                <w:sz w:val="18"/>
                <w:szCs w:val="18"/>
              </w:rPr>
            </w:pPr>
            <w:r>
              <w:rPr>
                <w:rFonts w:ascii="Gotham" w:hAnsi="Gotham"/>
                <w:sz w:val="18"/>
                <w:szCs w:val="18"/>
              </w:rPr>
              <w:t xml:space="preserve">                                             </w:t>
            </w:r>
            <w:r w:rsidRPr="008B31B2">
              <w:rPr>
                <w:rFonts w:ascii="Gotham" w:hAnsi="Gotham"/>
                <w:sz w:val="18"/>
                <w:szCs w:val="18"/>
              </w:rPr>
              <w:t>digiallkirjastatud</w:t>
            </w:r>
          </w:p>
        </w:tc>
      </w:tr>
      <w:tr w:rsidR="002B5DE6" w14:paraId="50765630" w14:textId="77777777" w:rsidTr="00824AAA">
        <w:trPr>
          <w:gridAfter w:val="1"/>
          <w:wAfter w:w="40" w:type="dxa"/>
          <w:trHeight w:val="336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A304A" w14:textId="398D9E63" w:rsidR="002B5DE6" w:rsidRPr="008B31B2" w:rsidRDefault="00BF7C6E" w:rsidP="00043CF6">
            <w:pPr>
              <w:rPr>
                <w:rFonts w:ascii="Gotham" w:hAnsi="Gotham"/>
                <w:sz w:val="18"/>
                <w:szCs w:val="18"/>
              </w:rPr>
            </w:pPr>
            <w:r>
              <w:rPr>
                <w:rFonts w:ascii="Gotham" w:hAnsi="Gotham"/>
                <w:b/>
                <w:bCs/>
                <w:sz w:val="18"/>
                <w:szCs w:val="18"/>
              </w:rPr>
              <w:t>At.nr*</w:t>
            </w: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DF6A8" w14:textId="77777777" w:rsidR="002B5DE6" w:rsidRDefault="002B5DE6" w:rsidP="00043CF6">
            <w:pPr>
              <w:rPr>
                <w:rFonts w:ascii="Gotham" w:hAnsi="Gotham"/>
                <w:sz w:val="18"/>
                <w:szCs w:val="18"/>
              </w:rPr>
            </w:pPr>
            <w:r w:rsidRPr="008B31B2">
              <w:rPr>
                <w:rFonts w:ascii="Gotham" w:hAnsi="Gotham"/>
                <w:sz w:val="18"/>
                <w:szCs w:val="18"/>
              </w:rPr>
              <w:t xml:space="preserve">                                             pdf</w:t>
            </w:r>
          </w:p>
          <w:p w14:paraId="49AB6CB6" w14:textId="0AFF40A9" w:rsidR="00AB320A" w:rsidRPr="008B31B2" w:rsidRDefault="00205853" w:rsidP="00205853">
            <w:pPr>
              <w:jc w:val="center"/>
              <w:rPr>
                <w:rFonts w:ascii="Gotham" w:hAnsi="Gotham"/>
                <w:sz w:val="18"/>
                <w:szCs w:val="18"/>
              </w:rPr>
            </w:pPr>
            <w:r w:rsidRPr="008B31B2">
              <w:rPr>
                <w:rFonts w:ascii="Gotham" w:hAnsi="Gotham"/>
                <w:sz w:val="18"/>
                <w:szCs w:val="18"/>
              </w:rPr>
              <w:t xml:space="preserve">   </w:t>
            </w:r>
            <w:r>
              <w:rPr>
                <w:rFonts w:ascii="Gotham" w:hAnsi="Gotham"/>
                <w:sz w:val="18"/>
                <w:szCs w:val="18"/>
              </w:rPr>
              <w:t xml:space="preserve">            </w:t>
            </w:r>
            <w:r w:rsidRPr="008B31B2">
              <w:rPr>
                <w:rFonts w:ascii="Gotham" w:hAnsi="Gotham"/>
                <w:sz w:val="18"/>
                <w:szCs w:val="18"/>
              </w:rPr>
              <w:t>postiga</w:t>
            </w:r>
          </w:p>
        </w:tc>
      </w:tr>
      <w:tr w:rsidR="00BF7C6E" w14:paraId="62B42D4E" w14:textId="77777777" w:rsidTr="004F2268">
        <w:trPr>
          <w:gridAfter w:val="1"/>
          <w:wAfter w:w="40" w:type="dxa"/>
          <w:trHeight w:val="193"/>
        </w:trPr>
        <w:tc>
          <w:tcPr>
            <w:tcW w:w="552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541A2" w14:textId="77C4C722" w:rsidR="00BF7C6E" w:rsidRPr="008B31B2" w:rsidRDefault="00BF7C6E" w:rsidP="001E509A">
            <w:pPr>
              <w:jc w:val="left"/>
              <w:rPr>
                <w:rFonts w:ascii="Gotham" w:hAnsi="Gotham"/>
                <w:b/>
                <w:bCs/>
                <w:sz w:val="18"/>
                <w:szCs w:val="18"/>
              </w:rPr>
            </w:pPr>
            <w:r>
              <w:rPr>
                <w:rFonts w:ascii="Gotham" w:hAnsi="Gotham"/>
                <w:b/>
                <w:bCs/>
                <w:sz w:val="18"/>
                <w:szCs w:val="18"/>
              </w:rPr>
              <w:t>Juuresolija*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F4FC6" w14:textId="7C340FA8" w:rsidR="00BF7C6E" w:rsidRPr="008B31B2" w:rsidRDefault="00BF7C6E" w:rsidP="00043CF6">
            <w:pPr>
              <w:rPr>
                <w:rFonts w:ascii="Gotham" w:hAnsi="Gotham"/>
                <w:b/>
                <w:bCs/>
                <w:sz w:val="18"/>
                <w:szCs w:val="18"/>
              </w:rPr>
            </w:pPr>
            <w:r w:rsidRPr="008B31B2">
              <w:rPr>
                <w:rFonts w:ascii="Gotham" w:hAnsi="Gotham"/>
                <w:sz w:val="18"/>
                <w:szCs w:val="18"/>
              </w:rPr>
              <w:t xml:space="preserve">                                          </w:t>
            </w:r>
          </w:p>
        </w:tc>
      </w:tr>
      <w:tr w:rsidR="00BF7C6E" w14:paraId="5E13C0D9" w14:textId="77777777" w:rsidTr="004F2268">
        <w:trPr>
          <w:gridAfter w:val="1"/>
          <w:wAfter w:w="40" w:type="dxa"/>
          <w:trHeight w:val="110"/>
        </w:trPr>
        <w:tc>
          <w:tcPr>
            <w:tcW w:w="552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306A9" w14:textId="6ADF20F8" w:rsidR="00BF7C6E" w:rsidRPr="008B31B2" w:rsidRDefault="00BF7C6E" w:rsidP="001E509A">
            <w:pPr>
              <w:jc w:val="left"/>
              <w:rPr>
                <w:rFonts w:ascii="Gotham" w:hAnsi="Gotham"/>
                <w:b/>
                <w:bCs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0F856" w14:textId="77777777" w:rsidR="00BF7C6E" w:rsidRPr="008B31B2" w:rsidRDefault="00BF7C6E" w:rsidP="00043CF6">
            <w:pPr>
              <w:rPr>
                <w:rFonts w:ascii="Gotham" w:hAnsi="Gotham"/>
                <w:b/>
                <w:bCs/>
                <w:sz w:val="18"/>
                <w:szCs w:val="18"/>
              </w:rPr>
            </w:pPr>
          </w:p>
        </w:tc>
      </w:tr>
      <w:tr w:rsidR="002B5DE6" w14:paraId="354D3313" w14:textId="77777777" w:rsidTr="004F2268">
        <w:trPr>
          <w:gridAfter w:val="1"/>
          <w:wAfter w:w="40" w:type="dxa"/>
          <w:trHeight w:val="327"/>
        </w:trPr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AE307" w14:textId="77777777" w:rsidR="002B5DE6" w:rsidRPr="008B31B2" w:rsidRDefault="002B5DE6" w:rsidP="00043CF6">
            <w:pPr>
              <w:rPr>
                <w:rFonts w:ascii="Gotham" w:hAnsi="Gotham"/>
                <w:b/>
                <w:bCs/>
                <w:sz w:val="18"/>
                <w:szCs w:val="18"/>
              </w:rPr>
            </w:pPr>
            <w:r w:rsidRPr="008B31B2">
              <w:rPr>
                <w:rFonts w:ascii="Gotham" w:hAnsi="Gotham"/>
                <w:b/>
                <w:bCs/>
                <w:sz w:val="18"/>
                <w:szCs w:val="18"/>
              </w:rPr>
              <w:t>Proovivõtu kuupäev, kellaaeg*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BEE10" w14:textId="2BA1EB14" w:rsidR="002B5DE6" w:rsidRPr="008B31B2" w:rsidRDefault="002B5DE6" w:rsidP="002B5DE6">
            <w:pPr>
              <w:rPr>
                <w:rFonts w:ascii="Gotham" w:hAnsi="Gotham"/>
                <w:sz w:val="18"/>
                <w:szCs w:val="18"/>
              </w:rPr>
            </w:pPr>
            <w:r w:rsidRPr="008B31B2">
              <w:rPr>
                <w:rFonts w:ascii="Gotham" w:hAnsi="Gotham"/>
                <w:b/>
                <w:bCs/>
                <w:sz w:val="18"/>
                <w:szCs w:val="18"/>
              </w:rPr>
              <w:t>TASUMINE*</w:t>
            </w:r>
            <w:r w:rsidRPr="008B31B2">
              <w:rPr>
                <w:rFonts w:ascii="Gotham" w:hAnsi="Gotham"/>
                <w:sz w:val="18"/>
                <w:szCs w:val="18"/>
              </w:rPr>
              <w:t xml:space="preserve">     </w:t>
            </w:r>
            <w:r>
              <w:rPr>
                <w:rFonts w:ascii="Gotham" w:hAnsi="Gotham"/>
                <w:sz w:val="18"/>
                <w:szCs w:val="18"/>
              </w:rPr>
              <w:t xml:space="preserve">  </w:t>
            </w:r>
            <w:r w:rsidRPr="008B31B2">
              <w:rPr>
                <w:rFonts w:ascii="Gotham" w:hAnsi="Gotham"/>
                <w:sz w:val="18"/>
                <w:szCs w:val="18"/>
              </w:rPr>
              <w:t xml:space="preserve"> sularaha   </w:t>
            </w:r>
            <w:r>
              <w:rPr>
                <w:rFonts w:ascii="Gotham" w:hAnsi="Gotham"/>
                <w:sz w:val="18"/>
                <w:szCs w:val="18"/>
              </w:rPr>
              <w:t xml:space="preserve">   </w:t>
            </w:r>
            <w:r w:rsidRPr="008B31B2">
              <w:rPr>
                <w:rFonts w:ascii="Gotham" w:hAnsi="Gotham"/>
                <w:sz w:val="18"/>
                <w:szCs w:val="18"/>
              </w:rPr>
              <w:t xml:space="preserve"> kaardiga  </w:t>
            </w:r>
            <w:r>
              <w:rPr>
                <w:rFonts w:ascii="Gotham" w:hAnsi="Gotham"/>
                <w:sz w:val="18"/>
                <w:szCs w:val="18"/>
              </w:rPr>
              <w:t xml:space="preserve">   </w:t>
            </w:r>
            <w:r w:rsidRPr="008B31B2">
              <w:rPr>
                <w:rFonts w:ascii="Gotham" w:hAnsi="Gotham"/>
                <w:sz w:val="18"/>
                <w:szCs w:val="18"/>
              </w:rPr>
              <w:t xml:space="preserve">arvega        </w:t>
            </w:r>
          </w:p>
          <w:p w14:paraId="5778CF17" w14:textId="77777777" w:rsidR="002B5DE6" w:rsidRDefault="002B5DE6" w:rsidP="002B5DE6">
            <w:pPr>
              <w:rPr>
                <w:rFonts w:ascii="Gotham" w:hAnsi="Gotham"/>
                <w:sz w:val="18"/>
                <w:szCs w:val="18"/>
              </w:rPr>
            </w:pPr>
          </w:p>
          <w:p w14:paraId="1DCF506D" w14:textId="09FA0404" w:rsidR="002B5DE6" w:rsidRPr="008B31B2" w:rsidRDefault="002B5DE6" w:rsidP="002B5DE6">
            <w:pPr>
              <w:rPr>
                <w:rFonts w:ascii="Gotham" w:hAnsi="Gotham"/>
                <w:b/>
                <w:bCs/>
                <w:sz w:val="18"/>
                <w:szCs w:val="18"/>
              </w:rPr>
            </w:pPr>
            <w:r w:rsidRPr="008B31B2">
              <w:rPr>
                <w:rFonts w:ascii="Gotham" w:hAnsi="Gotham"/>
                <w:sz w:val="18"/>
                <w:szCs w:val="18"/>
              </w:rPr>
              <w:t xml:space="preserve">e-post:                                    </w:t>
            </w:r>
          </w:p>
        </w:tc>
      </w:tr>
      <w:tr w:rsidR="002B5DE6" w14:paraId="19405941" w14:textId="77777777" w:rsidTr="004F2268">
        <w:trPr>
          <w:gridAfter w:val="1"/>
          <w:wAfter w:w="40" w:type="dxa"/>
          <w:trHeight w:val="258"/>
        </w:trPr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D32B2" w14:textId="77777777" w:rsidR="002B5DE6" w:rsidRPr="008B31B2" w:rsidRDefault="002B5DE6" w:rsidP="00043CF6">
            <w:pPr>
              <w:rPr>
                <w:rFonts w:ascii="Gotham" w:hAnsi="Gotham"/>
                <w:b/>
                <w:bCs/>
                <w:sz w:val="18"/>
                <w:szCs w:val="18"/>
              </w:rPr>
            </w:pPr>
            <w:r w:rsidRPr="008B31B2">
              <w:rPr>
                <w:rFonts w:ascii="Gotham" w:hAnsi="Gotham"/>
                <w:b/>
                <w:bCs/>
                <w:sz w:val="18"/>
                <w:szCs w:val="18"/>
              </w:rPr>
              <w:t>TELEFON*</w:t>
            </w: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F4755" w14:textId="77777777" w:rsidR="002B5DE6" w:rsidRPr="008B31B2" w:rsidRDefault="002B5DE6" w:rsidP="00043CF6">
            <w:pPr>
              <w:rPr>
                <w:rFonts w:ascii="Gotham" w:hAnsi="Gotham"/>
                <w:sz w:val="18"/>
                <w:szCs w:val="18"/>
              </w:rPr>
            </w:pPr>
          </w:p>
        </w:tc>
      </w:tr>
      <w:tr w:rsidR="00E84883" w14:paraId="56BF7D48" w14:textId="77777777" w:rsidTr="004F2268">
        <w:trPr>
          <w:gridAfter w:val="1"/>
          <w:wAfter w:w="40" w:type="dxa"/>
          <w:trHeight w:val="265"/>
        </w:trPr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CD021" w14:textId="77777777" w:rsidR="00E84883" w:rsidRPr="008B31B2" w:rsidRDefault="00E84883" w:rsidP="00043CF6">
            <w:pPr>
              <w:rPr>
                <w:rFonts w:ascii="Gotham" w:hAnsi="Gotham"/>
                <w:b/>
                <w:bCs/>
                <w:sz w:val="18"/>
                <w:szCs w:val="18"/>
              </w:rPr>
            </w:pPr>
            <w:r w:rsidRPr="008B31B2">
              <w:rPr>
                <w:rFonts w:ascii="Gotham" w:hAnsi="Gotham"/>
                <w:b/>
                <w:bCs/>
                <w:sz w:val="18"/>
                <w:szCs w:val="18"/>
              </w:rPr>
              <w:t>E-post*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960B4" w14:textId="77777777" w:rsidR="00E84883" w:rsidRPr="008B31B2" w:rsidRDefault="00E84883" w:rsidP="00043CF6">
            <w:pPr>
              <w:rPr>
                <w:rFonts w:ascii="Gotham" w:hAnsi="Gotham"/>
                <w:sz w:val="18"/>
                <w:szCs w:val="18"/>
              </w:rPr>
            </w:pPr>
            <w:r w:rsidRPr="008B31B2">
              <w:rPr>
                <w:rFonts w:ascii="Gotham" w:hAnsi="Gotham"/>
                <w:sz w:val="18"/>
                <w:szCs w:val="18"/>
              </w:rPr>
              <w:t>Proovi seisund saabumisel: ilma iseärasusteta</w:t>
            </w:r>
          </w:p>
        </w:tc>
      </w:tr>
      <w:tr w:rsidR="00E84883" w14:paraId="7C74A52F" w14:textId="77777777" w:rsidTr="00755970">
        <w:trPr>
          <w:trHeight w:val="240"/>
        </w:trPr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60D39" w14:textId="77777777" w:rsidR="00E84883" w:rsidRPr="008B31B2" w:rsidRDefault="00E84883" w:rsidP="00043CF6">
            <w:pPr>
              <w:rPr>
                <w:rFonts w:ascii="Gotham" w:hAnsi="Gotham"/>
                <w:b/>
                <w:bCs/>
                <w:sz w:val="18"/>
                <w:szCs w:val="18"/>
              </w:rPr>
            </w:pPr>
            <w:r w:rsidRPr="008B31B2">
              <w:rPr>
                <w:rFonts w:ascii="Gotham" w:hAnsi="Gotham"/>
                <w:b/>
                <w:bCs/>
                <w:sz w:val="18"/>
                <w:szCs w:val="18"/>
              </w:rPr>
              <w:t>MAKSJA*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603EC" w14:textId="0C56BA0D" w:rsidR="00E84883" w:rsidRPr="00755970" w:rsidRDefault="00755970" w:rsidP="00043CF6">
            <w:pPr>
              <w:rPr>
                <w:rFonts w:ascii="Gotham" w:hAnsi="Gotham"/>
                <w:sz w:val="18"/>
                <w:szCs w:val="18"/>
              </w:rPr>
            </w:pPr>
            <w:r>
              <w:rPr>
                <w:rFonts w:ascii="Gotham" w:hAnsi="Gotham"/>
                <w:sz w:val="18"/>
                <w:szCs w:val="18"/>
              </w:rPr>
              <w:t xml:space="preserve">Temperatuur saabudes: </w:t>
            </w:r>
          </w:p>
        </w:tc>
        <w:tc>
          <w:tcPr>
            <w:tcW w:w="40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14:paraId="02F141C4" w14:textId="77777777" w:rsidR="00E84883" w:rsidRDefault="00E84883" w:rsidP="00043CF6">
            <w:pPr>
              <w:rPr>
                <w:rFonts w:ascii="Times New Roman" w:hAnsi="Times New Roman"/>
              </w:rPr>
            </w:pPr>
          </w:p>
        </w:tc>
      </w:tr>
      <w:tr w:rsidR="00E84883" w14:paraId="17D815C8" w14:textId="77777777" w:rsidTr="004F2268">
        <w:trPr>
          <w:trHeight w:val="251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000000"/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209FE" w14:textId="508F063E" w:rsidR="00E84883" w:rsidRPr="00792F67" w:rsidRDefault="00792F67" w:rsidP="00043CF6">
            <w:pPr>
              <w:rPr>
                <w:rFonts w:ascii="Gotham" w:hAnsi="Gotham"/>
                <w:b/>
                <w:bCs/>
                <w:i/>
                <w:iCs/>
              </w:rPr>
            </w:pPr>
            <w:r w:rsidRPr="00792F67">
              <w:rPr>
                <w:rFonts w:ascii="Gotham" w:hAnsi="Gotham"/>
                <w:b/>
                <w:bCs/>
                <w:i/>
                <w:iCs/>
                <w:sz w:val="20"/>
                <w:szCs w:val="20"/>
              </w:rPr>
              <w:t>Paketi või näitaja kõrvale märkida proovi number*</w:t>
            </w:r>
          </w:p>
        </w:tc>
        <w:tc>
          <w:tcPr>
            <w:tcW w:w="4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620E0" w14:textId="77777777" w:rsidR="00E84883" w:rsidRDefault="00E84883" w:rsidP="00043CF6">
            <w:pPr>
              <w:rPr>
                <w:rFonts w:ascii="Times New Roman" w:hAnsi="Times New Roman"/>
              </w:rPr>
            </w:pPr>
          </w:p>
        </w:tc>
      </w:tr>
    </w:tbl>
    <w:tbl>
      <w:tblPr>
        <w:tblStyle w:val="TableGrid"/>
        <w:tblW w:w="1049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D94806" w:rsidRPr="00AF0223" w14:paraId="3C415013" w14:textId="77777777" w:rsidTr="004F2268"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C85C6B" w14:textId="77777777" w:rsidR="00D94806" w:rsidRPr="00D118EB" w:rsidRDefault="00D94806" w:rsidP="00043CF6">
            <w:pPr>
              <w:tabs>
                <w:tab w:val="left" w:pos="5535"/>
              </w:tabs>
              <w:rPr>
                <w:rFonts w:ascii="Gotham" w:hAnsi="Gotham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3D2A74">
              <w:rPr>
                <w:rFonts w:ascii="Gotham" w:hAnsi="Gotham"/>
                <w:b/>
                <w:bCs/>
                <w:sz w:val="20"/>
                <w:szCs w:val="20"/>
                <w:lang w:val="fr-FR"/>
              </w:rPr>
              <w:t>Miridoni</w:t>
            </w:r>
            <w:proofErr w:type="spellEnd"/>
            <w:r w:rsidRPr="003D2A74">
              <w:rPr>
                <w:rFonts w:ascii="Gotham" w:hAnsi="Gotham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D2A74">
              <w:rPr>
                <w:rFonts w:ascii="Gotham" w:hAnsi="Gotham"/>
                <w:b/>
                <w:bCs/>
                <w:sz w:val="20"/>
                <w:szCs w:val="20"/>
                <w:lang w:val="fr-FR"/>
              </w:rPr>
              <w:t>pakett</w:t>
            </w:r>
            <w:proofErr w:type="spellEnd"/>
          </w:p>
        </w:tc>
      </w:tr>
      <w:tr w:rsidR="00D94806" w:rsidRPr="00AF0223" w14:paraId="2E344F3B" w14:textId="77777777" w:rsidTr="004F2268">
        <w:trPr>
          <w:trHeight w:val="255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30A9CB96" w14:textId="31525ACA" w:rsidR="00D94806" w:rsidRPr="00E84883" w:rsidRDefault="00D94806" w:rsidP="00FA4CAF">
            <w:pPr>
              <w:tabs>
                <w:tab w:val="left" w:pos="5535"/>
              </w:tabs>
              <w:jc w:val="left"/>
              <w:rPr>
                <w:rFonts w:ascii="Gotham" w:hAnsi="Gotham"/>
                <w:sz w:val="18"/>
                <w:szCs w:val="18"/>
                <w:lang w:val="fr-FR"/>
              </w:rPr>
            </w:pPr>
            <w:proofErr w:type="spellStart"/>
            <w:r w:rsidRPr="003D2A74">
              <w:rPr>
                <w:rFonts w:ascii="Gotham" w:hAnsi="Gotham"/>
                <w:sz w:val="20"/>
                <w:szCs w:val="20"/>
                <w:lang w:val="fr-FR"/>
              </w:rPr>
              <w:t>Üldkaredus</w:t>
            </w:r>
            <w:proofErr w:type="spellEnd"/>
            <w:r w:rsidRPr="003D2A74">
              <w:rPr>
                <w:rFonts w:ascii="Gotham" w:hAnsi="Gotham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3D2A74">
              <w:rPr>
                <w:rFonts w:ascii="Gotham" w:hAnsi="Gotham"/>
                <w:sz w:val="20"/>
                <w:szCs w:val="20"/>
                <w:lang w:val="fr-FR"/>
              </w:rPr>
              <w:t>raud</w:t>
            </w:r>
            <w:proofErr w:type="spellEnd"/>
            <w:r w:rsidRPr="003D2A74">
              <w:rPr>
                <w:rFonts w:ascii="Gotham" w:hAnsi="Gotham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3D2A74">
              <w:rPr>
                <w:rFonts w:ascii="Gotham" w:hAnsi="Gotham"/>
                <w:sz w:val="20"/>
                <w:szCs w:val="20"/>
                <w:lang w:val="fr-FR"/>
              </w:rPr>
              <w:t>mangaan</w:t>
            </w:r>
            <w:proofErr w:type="spellEnd"/>
          </w:p>
        </w:tc>
      </w:tr>
      <w:tr w:rsidR="00D94806" w:rsidRPr="00AF0223" w14:paraId="37ACF759" w14:textId="77777777" w:rsidTr="004F2268">
        <w:trPr>
          <w:trHeight w:val="255"/>
        </w:trPr>
        <w:tc>
          <w:tcPr>
            <w:tcW w:w="1049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45DB17BA" w14:textId="12B9B7BE" w:rsidR="00D94806" w:rsidRPr="008B69D8" w:rsidRDefault="00D94806" w:rsidP="000C78A9">
            <w:pPr>
              <w:tabs>
                <w:tab w:val="left" w:pos="5535"/>
              </w:tabs>
              <w:jc w:val="left"/>
              <w:rPr>
                <w:rFonts w:ascii="Gotham" w:hAnsi="Gotham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3D2A74">
              <w:rPr>
                <w:rFonts w:ascii="Gotham" w:hAnsi="Gotham"/>
                <w:b/>
                <w:bCs/>
                <w:sz w:val="20"/>
                <w:szCs w:val="20"/>
                <w:lang w:val="fr-FR"/>
              </w:rPr>
              <w:t>Salvkaevu</w:t>
            </w:r>
            <w:proofErr w:type="spellEnd"/>
            <w:r w:rsidRPr="003D2A74">
              <w:rPr>
                <w:rFonts w:ascii="Gotham" w:hAnsi="Gotham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D2A74">
              <w:rPr>
                <w:rFonts w:ascii="Gotham" w:hAnsi="Gotham"/>
                <w:b/>
                <w:bCs/>
                <w:sz w:val="20"/>
                <w:szCs w:val="20"/>
                <w:lang w:val="fr-FR"/>
              </w:rPr>
              <w:t>pakett</w:t>
            </w:r>
            <w:proofErr w:type="spellEnd"/>
          </w:p>
        </w:tc>
      </w:tr>
      <w:tr w:rsidR="00D94806" w:rsidRPr="00AF0223" w14:paraId="53EE094E" w14:textId="77777777" w:rsidTr="004F2268">
        <w:trPr>
          <w:trHeight w:val="255"/>
        </w:trPr>
        <w:tc>
          <w:tcPr>
            <w:tcW w:w="1049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6BF73B92" w14:textId="10C62F1D" w:rsidR="00D94806" w:rsidRPr="003D2A74" w:rsidRDefault="00D94806" w:rsidP="00D32C19">
            <w:pPr>
              <w:tabs>
                <w:tab w:val="left" w:pos="5535"/>
              </w:tabs>
              <w:rPr>
                <w:rFonts w:ascii="Gotham" w:hAnsi="Gotham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3D2A74">
              <w:rPr>
                <w:rFonts w:ascii="Gotham" w:hAnsi="Gotham"/>
                <w:sz w:val="20"/>
                <w:szCs w:val="20"/>
                <w:lang w:val="fr-FR"/>
              </w:rPr>
              <w:t>Oksüdeeritavus</w:t>
            </w:r>
            <w:proofErr w:type="spellEnd"/>
            <w:r w:rsidRPr="003D2A74">
              <w:rPr>
                <w:rFonts w:ascii="Gotham" w:hAnsi="Gotham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3D2A74">
              <w:rPr>
                <w:rFonts w:ascii="Gotham" w:hAnsi="Gotham"/>
                <w:sz w:val="20"/>
                <w:szCs w:val="20"/>
                <w:lang w:val="fr-FR"/>
              </w:rPr>
              <w:t>nitrit</w:t>
            </w:r>
            <w:proofErr w:type="spellEnd"/>
            <w:r w:rsidRPr="003D2A74">
              <w:rPr>
                <w:rFonts w:ascii="Gotham" w:hAnsi="Gotham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3D2A74">
              <w:rPr>
                <w:rFonts w:ascii="Gotham" w:hAnsi="Gotham"/>
                <w:sz w:val="20"/>
                <w:szCs w:val="20"/>
                <w:lang w:val="fr-FR"/>
              </w:rPr>
              <w:t>ammoonium</w:t>
            </w:r>
            <w:proofErr w:type="spellEnd"/>
            <w:r w:rsidRPr="003D2A74">
              <w:rPr>
                <w:rFonts w:ascii="Gotham" w:hAnsi="Gotham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3D2A74">
              <w:rPr>
                <w:rFonts w:ascii="Gotham" w:hAnsi="Gotham"/>
                <w:sz w:val="20"/>
                <w:szCs w:val="20"/>
                <w:lang w:val="fr-FR"/>
              </w:rPr>
              <w:t>nitraat</w:t>
            </w:r>
            <w:proofErr w:type="spellEnd"/>
            <w:r w:rsidRPr="003D2A74">
              <w:rPr>
                <w:rFonts w:ascii="Gotham" w:hAnsi="Gotham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3D2A74">
              <w:rPr>
                <w:rFonts w:ascii="Gotham" w:hAnsi="Gotham"/>
                <w:sz w:val="20"/>
                <w:szCs w:val="20"/>
                <w:lang w:val="fr-FR"/>
              </w:rPr>
              <w:t>raud</w:t>
            </w:r>
            <w:proofErr w:type="spellEnd"/>
            <w:r w:rsidRPr="003D2A74">
              <w:rPr>
                <w:rFonts w:ascii="Gotham" w:hAnsi="Gotham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3D2A74">
              <w:rPr>
                <w:rFonts w:ascii="Gotham" w:hAnsi="Gotham"/>
                <w:sz w:val="20"/>
                <w:szCs w:val="20"/>
                <w:lang w:val="fr-FR"/>
              </w:rPr>
              <w:t>mangaan</w:t>
            </w:r>
            <w:proofErr w:type="spellEnd"/>
            <w:r w:rsidRPr="003D2A74">
              <w:rPr>
                <w:rFonts w:ascii="Gotham" w:hAnsi="Gotham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3D2A74">
              <w:rPr>
                <w:rFonts w:ascii="Gotham" w:hAnsi="Gotham"/>
                <w:sz w:val="20"/>
                <w:szCs w:val="20"/>
                <w:lang w:val="fr-FR"/>
              </w:rPr>
              <w:t>üldkaredus</w:t>
            </w:r>
            <w:proofErr w:type="spellEnd"/>
            <w:r w:rsidRPr="003D2A74">
              <w:rPr>
                <w:rFonts w:ascii="Gotham" w:hAnsi="Gotham"/>
                <w:sz w:val="20"/>
                <w:szCs w:val="20"/>
                <w:lang w:val="fr-FR"/>
              </w:rPr>
              <w:t xml:space="preserve">, </w:t>
            </w:r>
            <w:r w:rsidRPr="003D2A74">
              <w:rPr>
                <w:rFonts w:ascii="Gotham" w:hAnsi="Gotham"/>
                <w:i/>
                <w:iCs/>
                <w:sz w:val="20"/>
                <w:szCs w:val="20"/>
                <w:lang w:val="fr-FR"/>
              </w:rPr>
              <w:t>co</w:t>
            </w:r>
            <w:r w:rsidRPr="00B821AE">
              <w:rPr>
                <w:rFonts w:ascii="Gotham" w:hAnsi="Gotham"/>
                <w:i/>
                <w:iCs/>
                <w:sz w:val="20"/>
                <w:szCs w:val="20"/>
                <w:lang w:val="fr-FR"/>
              </w:rPr>
              <w:t>li</w:t>
            </w:r>
            <w:r w:rsidRPr="003D2A74">
              <w:rPr>
                <w:rFonts w:ascii="Gotham" w:hAnsi="Gotham"/>
                <w:sz w:val="20"/>
                <w:szCs w:val="20"/>
                <w:lang w:val="fr-FR"/>
              </w:rPr>
              <w:t>-</w:t>
            </w:r>
            <w:proofErr w:type="spellStart"/>
            <w:r w:rsidRPr="003D2A74">
              <w:rPr>
                <w:rFonts w:ascii="Gotham" w:hAnsi="Gotham"/>
                <w:sz w:val="20"/>
                <w:szCs w:val="20"/>
                <w:lang w:val="fr-FR"/>
              </w:rPr>
              <w:t>laadsed</w:t>
            </w:r>
            <w:proofErr w:type="spellEnd"/>
            <w:r w:rsidRPr="003D2A74">
              <w:rPr>
                <w:rFonts w:ascii="Gotham" w:hAnsi="Gotham"/>
                <w:sz w:val="20"/>
                <w:szCs w:val="20"/>
                <w:lang w:val="fr-FR"/>
              </w:rPr>
              <w:t xml:space="preserve">, </w:t>
            </w:r>
            <w:proofErr w:type="spellStart"/>
            <w:proofErr w:type="gramStart"/>
            <w:r w:rsidRPr="003D2A74">
              <w:rPr>
                <w:rFonts w:ascii="Gotham" w:hAnsi="Gotham"/>
                <w:i/>
                <w:iCs/>
                <w:sz w:val="20"/>
                <w:szCs w:val="20"/>
                <w:lang w:val="fr-FR"/>
              </w:rPr>
              <w:t>E.coli</w:t>
            </w:r>
            <w:proofErr w:type="spellEnd"/>
            <w:proofErr w:type="gramEnd"/>
            <w:r w:rsidRPr="003D2A74">
              <w:rPr>
                <w:rFonts w:ascii="Gotham" w:hAnsi="Gotham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3D2A74">
              <w:rPr>
                <w:rFonts w:ascii="Gotham" w:hAnsi="Gotham"/>
                <w:sz w:val="20"/>
                <w:szCs w:val="20"/>
                <w:lang w:val="fr-FR"/>
              </w:rPr>
              <w:t>enterokokid</w:t>
            </w:r>
            <w:proofErr w:type="spellEnd"/>
            <w:r w:rsidRPr="003D2A74">
              <w:rPr>
                <w:rFonts w:ascii="Gotham" w:hAnsi="Gotham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3D2A74">
              <w:rPr>
                <w:rFonts w:ascii="Gotham" w:hAnsi="Gotham"/>
                <w:sz w:val="20"/>
                <w:szCs w:val="20"/>
                <w:lang w:val="fr-FR"/>
              </w:rPr>
              <w:t>kolooniad</w:t>
            </w:r>
            <w:proofErr w:type="spellEnd"/>
            <w:r w:rsidRPr="003D2A74">
              <w:rPr>
                <w:rFonts w:ascii="Gotham" w:hAnsi="Gotham"/>
                <w:sz w:val="20"/>
                <w:szCs w:val="20"/>
                <w:lang w:val="fr-FR"/>
              </w:rPr>
              <w:t xml:space="preserve"> 22</w:t>
            </w:r>
            <w:r w:rsidRPr="003D2A74">
              <w:rPr>
                <w:rFonts w:ascii="Gotham" w:hAnsi="Gotham"/>
                <w:sz w:val="20"/>
                <w:szCs w:val="20"/>
                <w:vertAlign w:val="superscript"/>
                <w:lang w:val="fr-FR"/>
              </w:rPr>
              <w:t>o</w:t>
            </w:r>
            <w:r w:rsidRPr="003D2A74">
              <w:rPr>
                <w:rFonts w:ascii="Gotham" w:hAnsi="Gotham"/>
                <w:sz w:val="20"/>
                <w:szCs w:val="20"/>
                <w:lang w:val="fr-FR"/>
              </w:rPr>
              <w:t>C</w:t>
            </w:r>
            <w:r w:rsidR="00425C30">
              <w:rPr>
                <w:rFonts w:ascii="Gotham" w:hAnsi="Gotham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425C30">
              <w:rPr>
                <w:rFonts w:ascii="Gotham" w:hAnsi="Gotham"/>
                <w:sz w:val="20"/>
                <w:szCs w:val="20"/>
                <w:lang w:val="fr-FR"/>
              </w:rPr>
              <w:t>juures</w:t>
            </w:r>
            <w:proofErr w:type="spellEnd"/>
          </w:p>
        </w:tc>
      </w:tr>
      <w:tr w:rsidR="00D94806" w:rsidRPr="00AF0223" w14:paraId="24ACF830" w14:textId="77777777" w:rsidTr="004F2268">
        <w:trPr>
          <w:trHeight w:val="255"/>
        </w:trPr>
        <w:tc>
          <w:tcPr>
            <w:tcW w:w="1049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31A1413F" w14:textId="12A97BF7" w:rsidR="00D94806" w:rsidRPr="003D2A74" w:rsidRDefault="00D94806" w:rsidP="00D32C19">
            <w:pPr>
              <w:tabs>
                <w:tab w:val="left" w:pos="5535"/>
              </w:tabs>
              <w:rPr>
                <w:rFonts w:ascii="Gotham" w:hAnsi="Gotham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3D2A74">
              <w:rPr>
                <w:rFonts w:ascii="Gotham" w:hAnsi="Gotham"/>
                <w:b/>
                <w:bCs/>
                <w:sz w:val="20"/>
                <w:szCs w:val="20"/>
                <w:lang w:val="fr-FR"/>
              </w:rPr>
              <w:t>Puurkaevu</w:t>
            </w:r>
            <w:proofErr w:type="spellEnd"/>
            <w:r w:rsidRPr="003D2A74">
              <w:rPr>
                <w:rFonts w:ascii="Gotham" w:hAnsi="Gotham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D2A74">
              <w:rPr>
                <w:rFonts w:ascii="Gotham" w:hAnsi="Gotham"/>
                <w:b/>
                <w:bCs/>
                <w:sz w:val="20"/>
                <w:szCs w:val="20"/>
                <w:lang w:val="fr-FR"/>
              </w:rPr>
              <w:t>pakett</w:t>
            </w:r>
            <w:proofErr w:type="spellEnd"/>
          </w:p>
        </w:tc>
      </w:tr>
      <w:tr w:rsidR="00D94806" w:rsidRPr="00AF0223" w14:paraId="38B7C1AB" w14:textId="77777777" w:rsidTr="004F2268">
        <w:trPr>
          <w:trHeight w:val="255"/>
        </w:trPr>
        <w:tc>
          <w:tcPr>
            <w:tcW w:w="1049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592343F8" w14:textId="1E45BE01" w:rsidR="00D94806" w:rsidRPr="003D2A74" w:rsidRDefault="00D94806" w:rsidP="00D32C19">
            <w:pPr>
              <w:tabs>
                <w:tab w:val="left" w:pos="5535"/>
              </w:tabs>
              <w:rPr>
                <w:rFonts w:ascii="Gotham" w:hAnsi="Gotham"/>
                <w:sz w:val="20"/>
                <w:szCs w:val="20"/>
                <w:lang w:val="fr-FR"/>
              </w:rPr>
            </w:pPr>
            <w:proofErr w:type="spellStart"/>
            <w:r w:rsidRPr="003D2A74">
              <w:rPr>
                <w:rFonts w:ascii="Gotham" w:hAnsi="Gotham"/>
                <w:sz w:val="20"/>
                <w:szCs w:val="20"/>
                <w:lang w:val="fr-FR"/>
              </w:rPr>
              <w:t>Värvus</w:t>
            </w:r>
            <w:proofErr w:type="spellEnd"/>
            <w:r w:rsidRPr="003D2A74">
              <w:rPr>
                <w:rFonts w:ascii="Gotham" w:hAnsi="Gotham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3D2A74">
              <w:rPr>
                <w:rFonts w:ascii="Gotham" w:hAnsi="Gotham"/>
                <w:sz w:val="20"/>
                <w:szCs w:val="20"/>
                <w:lang w:val="fr-FR"/>
              </w:rPr>
              <w:t>hägusus</w:t>
            </w:r>
            <w:proofErr w:type="spellEnd"/>
            <w:r w:rsidRPr="003D2A74">
              <w:rPr>
                <w:rFonts w:ascii="Gotham" w:hAnsi="Gotham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3D2A74">
              <w:rPr>
                <w:rFonts w:ascii="Gotham" w:hAnsi="Gotham"/>
                <w:sz w:val="20"/>
                <w:szCs w:val="20"/>
                <w:lang w:val="fr-FR"/>
              </w:rPr>
              <w:t>lõhn</w:t>
            </w:r>
            <w:proofErr w:type="spellEnd"/>
            <w:r w:rsidRPr="003D2A74">
              <w:rPr>
                <w:rFonts w:ascii="Gotham" w:hAnsi="Gotham"/>
                <w:sz w:val="20"/>
                <w:szCs w:val="20"/>
                <w:lang w:val="fr-FR"/>
              </w:rPr>
              <w:t xml:space="preserve">, pH, </w:t>
            </w:r>
            <w:proofErr w:type="spellStart"/>
            <w:r w:rsidRPr="003D2A74">
              <w:rPr>
                <w:rFonts w:ascii="Gotham" w:hAnsi="Gotham"/>
                <w:sz w:val="20"/>
                <w:szCs w:val="20"/>
                <w:lang w:val="fr-FR"/>
              </w:rPr>
              <w:t>elektrijuhtivus</w:t>
            </w:r>
            <w:proofErr w:type="spellEnd"/>
            <w:r w:rsidRPr="003D2A74">
              <w:rPr>
                <w:rFonts w:ascii="Gotham" w:hAnsi="Gotham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3D2A74">
              <w:rPr>
                <w:rFonts w:ascii="Gotham" w:hAnsi="Gotham"/>
                <w:sz w:val="20"/>
                <w:szCs w:val="20"/>
                <w:lang w:val="fr-FR"/>
              </w:rPr>
              <w:t>oksüdeeritavus</w:t>
            </w:r>
            <w:proofErr w:type="spellEnd"/>
            <w:r w:rsidRPr="003D2A74">
              <w:rPr>
                <w:rFonts w:ascii="Gotham" w:hAnsi="Gotham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3D2A74">
              <w:rPr>
                <w:rFonts w:ascii="Gotham" w:hAnsi="Gotham"/>
                <w:sz w:val="20"/>
                <w:szCs w:val="20"/>
                <w:lang w:val="fr-FR"/>
              </w:rPr>
              <w:t>leelisus</w:t>
            </w:r>
            <w:proofErr w:type="spellEnd"/>
            <w:r w:rsidRPr="003D2A74">
              <w:rPr>
                <w:rFonts w:ascii="Gotham" w:hAnsi="Gotham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3D2A74">
              <w:rPr>
                <w:rFonts w:ascii="Gotham" w:hAnsi="Gotham"/>
                <w:sz w:val="20"/>
                <w:szCs w:val="20"/>
                <w:lang w:val="fr-FR"/>
              </w:rPr>
              <w:t>nitrit</w:t>
            </w:r>
            <w:proofErr w:type="spellEnd"/>
            <w:r w:rsidRPr="003D2A74">
              <w:rPr>
                <w:rFonts w:ascii="Gotham" w:hAnsi="Gotham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3D2A74">
              <w:rPr>
                <w:rFonts w:ascii="Gotham" w:hAnsi="Gotham"/>
                <w:sz w:val="20"/>
                <w:szCs w:val="20"/>
                <w:lang w:val="fr-FR"/>
              </w:rPr>
              <w:t>ammoonium</w:t>
            </w:r>
            <w:proofErr w:type="spellEnd"/>
            <w:r w:rsidRPr="003D2A74">
              <w:rPr>
                <w:rFonts w:ascii="Gotham" w:hAnsi="Gotham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3D2A74">
              <w:rPr>
                <w:rFonts w:ascii="Gotham" w:hAnsi="Gotham"/>
                <w:sz w:val="20"/>
                <w:szCs w:val="20"/>
                <w:lang w:val="fr-FR"/>
              </w:rPr>
              <w:t>nitraat</w:t>
            </w:r>
            <w:proofErr w:type="spellEnd"/>
            <w:r w:rsidRPr="003D2A74">
              <w:rPr>
                <w:rFonts w:ascii="Gotham" w:hAnsi="Gotham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3D2A74">
              <w:rPr>
                <w:rFonts w:ascii="Gotham" w:hAnsi="Gotham"/>
                <w:sz w:val="20"/>
                <w:szCs w:val="20"/>
                <w:lang w:val="fr-FR"/>
              </w:rPr>
              <w:t>fluoriid</w:t>
            </w:r>
            <w:proofErr w:type="spellEnd"/>
            <w:r w:rsidRPr="003D2A74">
              <w:rPr>
                <w:rFonts w:ascii="Gotham" w:hAnsi="Gotham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3D2A74">
              <w:rPr>
                <w:rFonts w:ascii="Gotham" w:hAnsi="Gotham"/>
                <w:sz w:val="20"/>
                <w:szCs w:val="20"/>
                <w:lang w:val="fr-FR"/>
              </w:rPr>
              <w:t>sulfaat</w:t>
            </w:r>
            <w:proofErr w:type="spellEnd"/>
            <w:r w:rsidRPr="003D2A74">
              <w:rPr>
                <w:rFonts w:ascii="Gotham" w:hAnsi="Gotham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3D2A74">
              <w:rPr>
                <w:rFonts w:ascii="Gotham" w:hAnsi="Gotham"/>
                <w:sz w:val="20"/>
                <w:szCs w:val="20"/>
                <w:lang w:val="fr-FR"/>
              </w:rPr>
              <w:t>kloriid</w:t>
            </w:r>
            <w:proofErr w:type="spellEnd"/>
            <w:r w:rsidRPr="003D2A74">
              <w:rPr>
                <w:rFonts w:ascii="Gotham" w:hAnsi="Gotham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3D2A74">
              <w:rPr>
                <w:rFonts w:ascii="Gotham" w:hAnsi="Gotham"/>
                <w:sz w:val="20"/>
                <w:szCs w:val="20"/>
                <w:lang w:val="fr-FR"/>
              </w:rPr>
              <w:t>kaltsium</w:t>
            </w:r>
            <w:proofErr w:type="spellEnd"/>
            <w:r w:rsidRPr="003D2A74">
              <w:rPr>
                <w:rFonts w:ascii="Gotham" w:hAnsi="Gotham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3D2A74">
              <w:rPr>
                <w:rFonts w:ascii="Gotham" w:hAnsi="Gotham"/>
                <w:sz w:val="20"/>
                <w:szCs w:val="20"/>
                <w:lang w:val="fr-FR"/>
              </w:rPr>
              <w:t>kaalium</w:t>
            </w:r>
            <w:proofErr w:type="spellEnd"/>
            <w:r w:rsidRPr="003D2A74">
              <w:rPr>
                <w:rFonts w:ascii="Gotham" w:hAnsi="Gotham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3D2A74">
              <w:rPr>
                <w:rFonts w:ascii="Gotham" w:hAnsi="Gotham"/>
                <w:sz w:val="20"/>
                <w:szCs w:val="20"/>
                <w:lang w:val="fr-FR"/>
              </w:rPr>
              <w:t>magneesium</w:t>
            </w:r>
            <w:proofErr w:type="spellEnd"/>
            <w:r w:rsidR="00DC6647" w:rsidRPr="003D2A74">
              <w:rPr>
                <w:rFonts w:ascii="Gotham" w:hAnsi="Gotham"/>
                <w:sz w:val="20"/>
                <w:szCs w:val="20"/>
                <w:lang w:val="fr-FR"/>
              </w:rPr>
              <w:t xml:space="preserve">, </w:t>
            </w:r>
            <w:proofErr w:type="spellStart"/>
            <w:r w:rsidR="00DC6647" w:rsidRPr="003D2A74">
              <w:rPr>
                <w:rFonts w:ascii="Gotham" w:hAnsi="Gotham"/>
                <w:sz w:val="20"/>
                <w:szCs w:val="20"/>
                <w:lang w:val="fr-FR"/>
              </w:rPr>
              <w:t>n</w:t>
            </w:r>
            <w:r w:rsidRPr="003D2A74">
              <w:rPr>
                <w:rFonts w:ascii="Gotham" w:hAnsi="Gotham"/>
                <w:sz w:val="20"/>
                <w:szCs w:val="20"/>
                <w:lang w:val="fr-FR"/>
              </w:rPr>
              <w:t>aatrium</w:t>
            </w:r>
            <w:proofErr w:type="spellEnd"/>
            <w:r w:rsidRPr="003D2A74">
              <w:rPr>
                <w:rFonts w:ascii="Gotham" w:hAnsi="Gotham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3D2A74">
              <w:rPr>
                <w:rFonts w:ascii="Gotham" w:hAnsi="Gotham"/>
                <w:sz w:val="20"/>
                <w:szCs w:val="20"/>
                <w:lang w:val="fr-FR"/>
              </w:rPr>
              <w:t>üldkaredus</w:t>
            </w:r>
            <w:proofErr w:type="spellEnd"/>
            <w:r w:rsidRPr="003D2A74">
              <w:rPr>
                <w:rFonts w:ascii="Gotham" w:hAnsi="Gotham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3D2A74">
              <w:rPr>
                <w:rFonts w:ascii="Gotham" w:hAnsi="Gotham"/>
                <w:sz w:val="20"/>
                <w:szCs w:val="20"/>
                <w:lang w:val="fr-FR"/>
              </w:rPr>
              <w:t>raud</w:t>
            </w:r>
            <w:proofErr w:type="spellEnd"/>
            <w:r w:rsidRPr="003D2A74">
              <w:rPr>
                <w:rFonts w:ascii="Gotham" w:hAnsi="Gotham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3D2A74">
              <w:rPr>
                <w:rFonts w:ascii="Gotham" w:hAnsi="Gotham"/>
                <w:sz w:val="20"/>
                <w:szCs w:val="20"/>
                <w:lang w:val="fr-FR"/>
              </w:rPr>
              <w:t>mangaan</w:t>
            </w:r>
            <w:proofErr w:type="spellEnd"/>
            <w:r w:rsidRPr="003D2A74">
              <w:rPr>
                <w:rFonts w:ascii="Gotham" w:hAnsi="Gotham"/>
                <w:sz w:val="20"/>
                <w:szCs w:val="20"/>
                <w:lang w:val="fr-FR"/>
              </w:rPr>
              <w:t>,</w:t>
            </w:r>
            <w:r w:rsidR="009F2B2F">
              <w:rPr>
                <w:rFonts w:ascii="Gotham" w:hAnsi="Gotham"/>
                <w:sz w:val="20"/>
                <w:szCs w:val="20"/>
                <w:lang w:val="fr-FR"/>
              </w:rPr>
              <w:t xml:space="preserve"> </w:t>
            </w:r>
            <w:proofErr w:type="spellStart"/>
            <w:proofErr w:type="gramStart"/>
            <w:r w:rsidR="009F2B2F" w:rsidRPr="003D2A74">
              <w:rPr>
                <w:rFonts w:ascii="Gotham" w:hAnsi="Gotham"/>
                <w:i/>
                <w:iCs/>
                <w:sz w:val="20"/>
                <w:szCs w:val="20"/>
                <w:lang w:val="fr-FR"/>
              </w:rPr>
              <w:t>E.coli</w:t>
            </w:r>
            <w:proofErr w:type="spellEnd"/>
            <w:proofErr w:type="gramEnd"/>
            <w:r w:rsidR="009F2B2F">
              <w:rPr>
                <w:rFonts w:ascii="Gotham" w:hAnsi="Gotham"/>
                <w:i/>
                <w:iCs/>
                <w:sz w:val="20"/>
                <w:szCs w:val="20"/>
                <w:lang w:val="fr-FR"/>
              </w:rPr>
              <w:t>,</w:t>
            </w:r>
            <w:r w:rsidRPr="003D2A74">
              <w:rPr>
                <w:rFonts w:ascii="Gotham" w:hAnsi="Gotham"/>
                <w:sz w:val="20"/>
                <w:szCs w:val="20"/>
                <w:lang w:val="fr-FR"/>
              </w:rPr>
              <w:t xml:space="preserve"> </w:t>
            </w:r>
            <w:r w:rsidRPr="003D2A74">
              <w:rPr>
                <w:rFonts w:ascii="Gotham" w:hAnsi="Gotham"/>
                <w:i/>
                <w:iCs/>
                <w:sz w:val="20"/>
                <w:szCs w:val="20"/>
                <w:lang w:val="fr-FR"/>
              </w:rPr>
              <w:t>co</w:t>
            </w:r>
            <w:r w:rsidRPr="00F63A70">
              <w:rPr>
                <w:rFonts w:ascii="Gotham" w:hAnsi="Gotham"/>
                <w:i/>
                <w:iCs/>
                <w:sz w:val="20"/>
                <w:szCs w:val="20"/>
                <w:lang w:val="fr-FR"/>
              </w:rPr>
              <w:t>li</w:t>
            </w:r>
            <w:r w:rsidRPr="003D2A74">
              <w:rPr>
                <w:rFonts w:ascii="Gotham" w:hAnsi="Gotham"/>
                <w:sz w:val="20"/>
                <w:szCs w:val="20"/>
                <w:lang w:val="fr-FR"/>
              </w:rPr>
              <w:t>-</w:t>
            </w:r>
            <w:proofErr w:type="spellStart"/>
            <w:r w:rsidRPr="003D2A74">
              <w:rPr>
                <w:rFonts w:ascii="Gotham" w:hAnsi="Gotham"/>
                <w:sz w:val="20"/>
                <w:szCs w:val="20"/>
                <w:lang w:val="fr-FR"/>
              </w:rPr>
              <w:t>laadsed</w:t>
            </w:r>
            <w:proofErr w:type="spellEnd"/>
            <w:r w:rsidRPr="003D2A74">
              <w:rPr>
                <w:rFonts w:ascii="Gotham" w:hAnsi="Gotham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3D2A74">
              <w:rPr>
                <w:rFonts w:ascii="Gotham" w:hAnsi="Gotham"/>
                <w:sz w:val="20"/>
                <w:szCs w:val="20"/>
                <w:lang w:val="fr-FR"/>
              </w:rPr>
              <w:t>enterokokid</w:t>
            </w:r>
            <w:proofErr w:type="spellEnd"/>
            <w:r w:rsidRPr="003D2A74">
              <w:rPr>
                <w:rFonts w:ascii="Gotham" w:hAnsi="Gotham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3D2A74">
              <w:rPr>
                <w:rFonts w:ascii="Gotham" w:hAnsi="Gotham"/>
                <w:sz w:val="20"/>
                <w:szCs w:val="20"/>
                <w:lang w:val="fr-FR"/>
              </w:rPr>
              <w:t>kolooniad</w:t>
            </w:r>
            <w:proofErr w:type="spellEnd"/>
            <w:r w:rsidRPr="003D2A74">
              <w:rPr>
                <w:rFonts w:ascii="Gotham" w:hAnsi="Gotham"/>
                <w:sz w:val="20"/>
                <w:szCs w:val="20"/>
                <w:lang w:val="fr-FR"/>
              </w:rPr>
              <w:t xml:space="preserve"> 22</w:t>
            </w:r>
            <w:r w:rsidRPr="003D2A74">
              <w:rPr>
                <w:rFonts w:ascii="Gotham" w:hAnsi="Gotham"/>
                <w:sz w:val="20"/>
                <w:szCs w:val="20"/>
                <w:vertAlign w:val="superscript"/>
                <w:lang w:val="fr-FR"/>
              </w:rPr>
              <w:t>o</w:t>
            </w:r>
            <w:r w:rsidRPr="003D2A74">
              <w:rPr>
                <w:rFonts w:ascii="Gotham" w:hAnsi="Gotham"/>
                <w:sz w:val="20"/>
                <w:szCs w:val="20"/>
                <w:lang w:val="fr-FR"/>
              </w:rPr>
              <w:t>C</w:t>
            </w:r>
            <w:r w:rsidR="00425C30">
              <w:rPr>
                <w:rFonts w:ascii="Gotham" w:hAnsi="Gotham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425C30">
              <w:rPr>
                <w:rFonts w:ascii="Gotham" w:hAnsi="Gotham"/>
                <w:sz w:val="20"/>
                <w:szCs w:val="20"/>
                <w:lang w:val="fr-FR"/>
              </w:rPr>
              <w:t>juures</w:t>
            </w:r>
            <w:proofErr w:type="spellEnd"/>
            <w:r w:rsidR="009F2B2F">
              <w:rPr>
                <w:rFonts w:ascii="Gotham" w:hAnsi="Gotham"/>
                <w:sz w:val="20"/>
                <w:szCs w:val="20"/>
                <w:lang w:val="fr-FR"/>
              </w:rPr>
              <w:t> </w:t>
            </w:r>
          </w:p>
        </w:tc>
      </w:tr>
      <w:tr w:rsidR="00D94806" w:rsidRPr="00AF0223" w14:paraId="1D2B61AB" w14:textId="77777777" w:rsidTr="004F2268">
        <w:trPr>
          <w:trHeight w:val="255"/>
        </w:trPr>
        <w:tc>
          <w:tcPr>
            <w:tcW w:w="1049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0E9E35B8" w14:textId="03572901" w:rsidR="00D94806" w:rsidRPr="003D2A74" w:rsidRDefault="00D94806" w:rsidP="00D32C19">
            <w:pPr>
              <w:tabs>
                <w:tab w:val="left" w:pos="5535"/>
              </w:tabs>
              <w:rPr>
                <w:rFonts w:ascii="Gotham" w:hAnsi="Gotham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3D2A74">
              <w:rPr>
                <w:rFonts w:ascii="Gotham" w:hAnsi="Gotham"/>
                <w:b/>
                <w:bCs/>
                <w:sz w:val="20"/>
                <w:szCs w:val="20"/>
                <w:lang w:val="fr-FR"/>
              </w:rPr>
              <w:t>Tavakontroll</w:t>
            </w:r>
            <w:proofErr w:type="spellEnd"/>
          </w:p>
        </w:tc>
      </w:tr>
      <w:tr w:rsidR="00D94806" w:rsidRPr="00AF0223" w14:paraId="3E9BE7CD" w14:textId="77777777" w:rsidTr="004F2268">
        <w:trPr>
          <w:trHeight w:val="255"/>
        </w:trPr>
        <w:tc>
          <w:tcPr>
            <w:tcW w:w="1049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58EDC718" w14:textId="499F04DC" w:rsidR="00D94806" w:rsidRPr="003D2A74" w:rsidRDefault="00D94806" w:rsidP="00D32C19">
            <w:pPr>
              <w:tabs>
                <w:tab w:val="left" w:pos="5535"/>
              </w:tabs>
              <w:rPr>
                <w:rFonts w:ascii="Gotham" w:hAnsi="Gotham"/>
                <w:sz w:val="20"/>
                <w:szCs w:val="20"/>
                <w:lang w:val="fr-FR"/>
              </w:rPr>
            </w:pPr>
            <w:proofErr w:type="spellStart"/>
            <w:r w:rsidRPr="003D2A74">
              <w:rPr>
                <w:rFonts w:ascii="Gotham" w:hAnsi="Gotham"/>
                <w:sz w:val="20"/>
                <w:szCs w:val="20"/>
                <w:lang w:val="fr-FR"/>
              </w:rPr>
              <w:t>Lõhn</w:t>
            </w:r>
            <w:proofErr w:type="spellEnd"/>
            <w:r w:rsidRPr="003D2A74">
              <w:rPr>
                <w:rFonts w:ascii="Gotham" w:hAnsi="Gotham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3D2A74">
              <w:rPr>
                <w:rFonts w:ascii="Gotham" w:hAnsi="Gotham"/>
                <w:sz w:val="20"/>
                <w:szCs w:val="20"/>
                <w:lang w:val="fr-FR"/>
              </w:rPr>
              <w:t>maitse</w:t>
            </w:r>
            <w:proofErr w:type="spellEnd"/>
            <w:r w:rsidR="003948CD">
              <w:rPr>
                <w:rFonts w:ascii="Gotham" w:hAnsi="Gotham"/>
                <w:sz w:val="20"/>
                <w:szCs w:val="20"/>
                <w:lang w:val="fr-FR"/>
              </w:rPr>
              <w:t>,</w:t>
            </w:r>
            <w:r w:rsidRPr="003D2A74">
              <w:rPr>
                <w:rFonts w:ascii="Gotham" w:hAnsi="Gotham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D2A74">
              <w:rPr>
                <w:rFonts w:ascii="Gotham" w:hAnsi="Gotham"/>
                <w:sz w:val="20"/>
                <w:szCs w:val="20"/>
                <w:lang w:val="fr-FR"/>
              </w:rPr>
              <w:t>värvus</w:t>
            </w:r>
            <w:proofErr w:type="spellEnd"/>
            <w:r w:rsidRPr="003D2A74">
              <w:rPr>
                <w:rFonts w:ascii="Gotham" w:hAnsi="Gotham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3D2A74">
              <w:rPr>
                <w:rFonts w:ascii="Gotham" w:hAnsi="Gotham"/>
                <w:sz w:val="20"/>
                <w:szCs w:val="20"/>
                <w:lang w:val="fr-FR"/>
              </w:rPr>
              <w:t>hägusus</w:t>
            </w:r>
            <w:proofErr w:type="spellEnd"/>
            <w:r w:rsidRPr="003D2A74">
              <w:rPr>
                <w:rFonts w:ascii="Gotham" w:hAnsi="Gotham"/>
                <w:sz w:val="20"/>
                <w:szCs w:val="20"/>
                <w:lang w:val="fr-FR"/>
              </w:rPr>
              <w:t xml:space="preserve">, pH, </w:t>
            </w:r>
            <w:proofErr w:type="spellStart"/>
            <w:r w:rsidRPr="003D2A74">
              <w:rPr>
                <w:rFonts w:ascii="Gotham" w:hAnsi="Gotham"/>
                <w:sz w:val="20"/>
                <w:szCs w:val="20"/>
                <w:lang w:val="fr-FR"/>
              </w:rPr>
              <w:t>elektrijuhtivus</w:t>
            </w:r>
            <w:proofErr w:type="spellEnd"/>
            <w:r w:rsidRPr="003D2A74">
              <w:rPr>
                <w:rFonts w:ascii="Gotham" w:hAnsi="Gotham"/>
                <w:sz w:val="20"/>
                <w:szCs w:val="20"/>
                <w:lang w:val="fr-FR"/>
              </w:rPr>
              <w:t xml:space="preserve">, </w:t>
            </w:r>
            <w:proofErr w:type="spellStart"/>
            <w:proofErr w:type="gramStart"/>
            <w:r w:rsidRPr="003D2A74">
              <w:rPr>
                <w:rFonts w:ascii="Gotham" w:hAnsi="Gotham"/>
                <w:i/>
                <w:iCs/>
                <w:sz w:val="20"/>
                <w:szCs w:val="20"/>
                <w:lang w:val="fr-FR"/>
              </w:rPr>
              <w:t>E.coli</w:t>
            </w:r>
            <w:proofErr w:type="spellEnd"/>
            <w:proofErr w:type="gramEnd"/>
            <w:r w:rsidRPr="003D2A74">
              <w:rPr>
                <w:rFonts w:ascii="Gotham" w:hAnsi="Gotham"/>
                <w:sz w:val="20"/>
                <w:szCs w:val="20"/>
                <w:lang w:val="fr-FR"/>
              </w:rPr>
              <w:t xml:space="preserve">, </w:t>
            </w:r>
            <w:r w:rsidRPr="003D2A74">
              <w:rPr>
                <w:rFonts w:ascii="Gotham" w:hAnsi="Gotham"/>
                <w:i/>
                <w:iCs/>
                <w:sz w:val="20"/>
                <w:szCs w:val="20"/>
                <w:lang w:val="fr-FR"/>
              </w:rPr>
              <w:t>coli</w:t>
            </w:r>
            <w:r w:rsidRPr="003D2A74">
              <w:rPr>
                <w:rFonts w:ascii="Gotham" w:hAnsi="Gotham"/>
                <w:sz w:val="20"/>
                <w:szCs w:val="20"/>
                <w:lang w:val="fr-FR"/>
              </w:rPr>
              <w:t>-</w:t>
            </w:r>
            <w:proofErr w:type="spellStart"/>
            <w:r w:rsidRPr="003D2A74">
              <w:rPr>
                <w:rFonts w:ascii="Gotham" w:hAnsi="Gotham"/>
                <w:sz w:val="20"/>
                <w:szCs w:val="20"/>
                <w:lang w:val="fr-FR"/>
              </w:rPr>
              <w:t>laadsed</w:t>
            </w:r>
            <w:proofErr w:type="spellEnd"/>
            <w:r w:rsidRPr="003D2A74">
              <w:rPr>
                <w:rFonts w:ascii="Gotham" w:hAnsi="Gotham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3D2A74">
              <w:rPr>
                <w:rFonts w:ascii="Gotham" w:hAnsi="Gotham"/>
                <w:sz w:val="20"/>
                <w:szCs w:val="20"/>
                <w:lang w:val="fr-FR"/>
              </w:rPr>
              <w:t>enterokokid</w:t>
            </w:r>
            <w:proofErr w:type="spellEnd"/>
            <w:r w:rsidRPr="003D2A74">
              <w:rPr>
                <w:rFonts w:ascii="Gotham" w:hAnsi="Gotham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3D2A74">
              <w:rPr>
                <w:rFonts w:ascii="Gotham" w:hAnsi="Gotham"/>
                <w:sz w:val="20"/>
                <w:szCs w:val="20"/>
                <w:lang w:val="fr-FR"/>
              </w:rPr>
              <w:t>kolooniad</w:t>
            </w:r>
            <w:proofErr w:type="spellEnd"/>
            <w:r w:rsidRPr="003D2A74">
              <w:rPr>
                <w:rFonts w:ascii="Gotham" w:hAnsi="Gotham"/>
                <w:sz w:val="20"/>
                <w:szCs w:val="20"/>
                <w:lang w:val="fr-FR"/>
              </w:rPr>
              <w:t xml:space="preserve"> 22</w:t>
            </w:r>
            <w:r w:rsidRPr="003D2A74">
              <w:rPr>
                <w:rFonts w:ascii="Gotham" w:hAnsi="Gotham"/>
                <w:sz w:val="20"/>
                <w:szCs w:val="20"/>
                <w:vertAlign w:val="superscript"/>
                <w:lang w:val="fr-FR"/>
              </w:rPr>
              <w:t>o</w:t>
            </w:r>
            <w:r w:rsidRPr="003D2A74">
              <w:rPr>
                <w:rFonts w:ascii="Gotham" w:hAnsi="Gotham"/>
                <w:sz w:val="20"/>
                <w:szCs w:val="20"/>
                <w:lang w:val="fr-FR"/>
              </w:rPr>
              <w:t>C</w:t>
            </w:r>
            <w:r w:rsidR="00425C30">
              <w:rPr>
                <w:rFonts w:ascii="Gotham" w:hAnsi="Gotham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425C30">
              <w:rPr>
                <w:rFonts w:ascii="Gotham" w:hAnsi="Gotham"/>
                <w:sz w:val="20"/>
                <w:szCs w:val="20"/>
                <w:lang w:val="fr-FR"/>
              </w:rPr>
              <w:t>juures</w:t>
            </w:r>
            <w:proofErr w:type="spellEnd"/>
          </w:p>
        </w:tc>
      </w:tr>
    </w:tbl>
    <w:p w14:paraId="5109EC5F" w14:textId="10F9526D" w:rsidR="00DC6647" w:rsidRPr="007C5341" w:rsidRDefault="009C5ADE" w:rsidP="004C4554">
      <w:pPr>
        <w:rPr>
          <w:rFonts w:ascii="Gotham" w:hAnsi="Gotham"/>
          <w:b/>
          <w:bCs/>
          <w:sz w:val="20"/>
          <w:szCs w:val="20"/>
          <w:lang w:val="fr-FR"/>
        </w:rPr>
      </w:pPr>
      <w:proofErr w:type="spellStart"/>
      <w:r w:rsidRPr="007C5341">
        <w:rPr>
          <w:rFonts w:ascii="Gotham" w:hAnsi="Gotham"/>
          <w:b/>
          <w:bCs/>
          <w:sz w:val="20"/>
          <w:szCs w:val="20"/>
          <w:lang w:val="fr-FR"/>
        </w:rPr>
        <w:t>Üksikparameetrid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09"/>
        <w:gridCol w:w="2409"/>
        <w:gridCol w:w="709"/>
        <w:gridCol w:w="3402"/>
        <w:gridCol w:w="681"/>
      </w:tblGrid>
      <w:tr w:rsidR="003D2A74" w:rsidRPr="003D2A74" w14:paraId="013FB98A" w14:textId="77777777" w:rsidTr="00CF78F9">
        <w:tc>
          <w:tcPr>
            <w:tcW w:w="2547" w:type="dxa"/>
          </w:tcPr>
          <w:p w14:paraId="2C3B7C19" w14:textId="3971AC71" w:rsidR="000C78A9" w:rsidRPr="003D2A74" w:rsidRDefault="005A7DED" w:rsidP="004C4554">
            <w:pPr>
              <w:rPr>
                <w:rFonts w:ascii="Gotham" w:hAnsi="Gotham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Gotham" w:hAnsi="Gotham"/>
                <w:sz w:val="20"/>
                <w:szCs w:val="20"/>
                <w:lang w:val="fr-FR"/>
              </w:rPr>
              <w:t>Üldkaredus</w:t>
            </w:r>
            <w:proofErr w:type="spellEnd"/>
          </w:p>
        </w:tc>
        <w:tc>
          <w:tcPr>
            <w:tcW w:w="709" w:type="dxa"/>
          </w:tcPr>
          <w:p w14:paraId="01148515" w14:textId="77777777" w:rsidR="000C78A9" w:rsidRPr="003D2A74" w:rsidRDefault="000C78A9" w:rsidP="004C4554">
            <w:pPr>
              <w:rPr>
                <w:rFonts w:ascii="Gotham" w:hAnsi="Gotham"/>
                <w:sz w:val="20"/>
                <w:szCs w:val="20"/>
                <w:lang w:val="fr-FR"/>
              </w:rPr>
            </w:pPr>
          </w:p>
        </w:tc>
        <w:tc>
          <w:tcPr>
            <w:tcW w:w="2409" w:type="dxa"/>
          </w:tcPr>
          <w:p w14:paraId="0B421A60" w14:textId="6FAA197E" w:rsidR="000C78A9" w:rsidRPr="003D2A74" w:rsidRDefault="00C070B9" w:rsidP="004C4554">
            <w:pPr>
              <w:rPr>
                <w:rFonts w:ascii="Gotham" w:hAnsi="Gotham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Gotham" w:hAnsi="Gotham"/>
                <w:sz w:val="20"/>
                <w:szCs w:val="20"/>
                <w:lang w:val="fr-FR"/>
              </w:rPr>
              <w:t>Ammoonium</w:t>
            </w:r>
            <w:proofErr w:type="spellEnd"/>
          </w:p>
        </w:tc>
        <w:tc>
          <w:tcPr>
            <w:tcW w:w="709" w:type="dxa"/>
          </w:tcPr>
          <w:p w14:paraId="0AE7EE03" w14:textId="77777777" w:rsidR="000C78A9" w:rsidRPr="003D2A74" w:rsidRDefault="000C78A9" w:rsidP="004C4554">
            <w:pPr>
              <w:rPr>
                <w:rFonts w:ascii="Gotham" w:hAnsi="Gotham"/>
                <w:sz w:val="20"/>
                <w:szCs w:val="20"/>
                <w:lang w:val="fr-FR"/>
              </w:rPr>
            </w:pPr>
          </w:p>
        </w:tc>
        <w:tc>
          <w:tcPr>
            <w:tcW w:w="3402" w:type="dxa"/>
          </w:tcPr>
          <w:p w14:paraId="45A1C886" w14:textId="36D5B093" w:rsidR="000C78A9" w:rsidRPr="003D2A74" w:rsidRDefault="00566730" w:rsidP="004C4554">
            <w:pPr>
              <w:rPr>
                <w:rFonts w:ascii="Gotham" w:hAnsi="Gotham"/>
                <w:sz w:val="20"/>
                <w:szCs w:val="20"/>
                <w:lang w:val="fr-FR"/>
              </w:rPr>
            </w:pPr>
            <w:r w:rsidRPr="003D2A74">
              <w:rPr>
                <w:rFonts w:ascii="Gotham" w:hAnsi="Gotham"/>
                <w:i/>
                <w:iCs/>
                <w:sz w:val="20"/>
                <w:szCs w:val="20"/>
                <w:lang w:val="fr-FR"/>
              </w:rPr>
              <w:t>Coli</w:t>
            </w:r>
            <w:r w:rsidRPr="003D2A74">
              <w:rPr>
                <w:rFonts w:ascii="Gotham" w:hAnsi="Gotham"/>
                <w:sz w:val="20"/>
                <w:szCs w:val="20"/>
                <w:lang w:val="fr-FR"/>
              </w:rPr>
              <w:t>-</w:t>
            </w:r>
            <w:proofErr w:type="spellStart"/>
            <w:r w:rsidRPr="003D2A74">
              <w:rPr>
                <w:rFonts w:ascii="Gotham" w:hAnsi="Gotham"/>
                <w:sz w:val="20"/>
                <w:szCs w:val="20"/>
                <w:lang w:val="fr-FR"/>
              </w:rPr>
              <w:t>laadsed</w:t>
            </w:r>
            <w:proofErr w:type="spellEnd"/>
          </w:p>
        </w:tc>
        <w:tc>
          <w:tcPr>
            <w:tcW w:w="681" w:type="dxa"/>
          </w:tcPr>
          <w:p w14:paraId="01FA7AA5" w14:textId="4C00614E" w:rsidR="000C78A9" w:rsidRPr="003D2A74" w:rsidRDefault="000C78A9" w:rsidP="004C4554">
            <w:pPr>
              <w:rPr>
                <w:sz w:val="20"/>
                <w:szCs w:val="20"/>
                <w:lang w:val="fr-FR"/>
              </w:rPr>
            </w:pPr>
          </w:p>
        </w:tc>
      </w:tr>
      <w:tr w:rsidR="003D2A74" w:rsidRPr="003D2A74" w14:paraId="5C519451" w14:textId="77777777" w:rsidTr="00CF78F9">
        <w:tc>
          <w:tcPr>
            <w:tcW w:w="2547" w:type="dxa"/>
          </w:tcPr>
          <w:p w14:paraId="04BD97B4" w14:textId="601A4915" w:rsidR="000C78A9" w:rsidRPr="003D2A74" w:rsidRDefault="005A7DED" w:rsidP="004C4554">
            <w:pPr>
              <w:rPr>
                <w:rFonts w:ascii="Gotham" w:hAnsi="Gotham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Gotham" w:hAnsi="Gotham"/>
                <w:sz w:val="20"/>
                <w:szCs w:val="20"/>
                <w:lang w:val="fr-FR"/>
              </w:rPr>
              <w:t>Raud</w:t>
            </w:r>
            <w:proofErr w:type="spellEnd"/>
          </w:p>
        </w:tc>
        <w:tc>
          <w:tcPr>
            <w:tcW w:w="709" w:type="dxa"/>
          </w:tcPr>
          <w:p w14:paraId="78717576" w14:textId="77777777" w:rsidR="000C78A9" w:rsidRPr="003D2A74" w:rsidRDefault="000C78A9" w:rsidP="004C4554">
            <w:pPr>
              <w:rPr>
                <w:rFonts w:ascii="Gotham" w:hAnsi="Gotham"/>
                <w:sz w:val="20"/>
                <w:szCs w:val="20"/>
                <w:lang w:val="fr-FR"/>
              </w:rPr>
            </w:pPr>
          </w:p>
        </w:tc>
        <w:tc>
          <w:tcPr>
            <w:tcW w:w="2409" w:type="dxa"/>
          </w:tcPr>
          <w:p w14:paraId="33B43795" w14:textId="7137D245" w:rsidR="000C78A9" w:rsidRPr="003D2A74" w:rsidRDefault="00C070B9" w:rsidP="004C4554">
            <w:pPr>
              <w:rPr>
                <w:rFonts w:ascii="Gotham" w:hAnsi="Gotham"/>
                <w:sz w:val="20"/>
                <w:szCs w:val="20"/>
                <w:lang w:val="fr-FR"/>
              </w:rPr>
            </w:pPr>
            <w:proofErr w:type="spellStart"/>
            <w:r w:rsidRPr="003D2A74">
              <w:rPr>
                <w:rFonts w:ascii="Gotham" w:hAnsi="Gotham"/>
                <w:sz w:val="20"/>
                <w:szCs w:val="20"/>
                <w:lang w:val="fr-FR"/>
              </w:rPr>
              <w:t>Nitraat</w:t>
            </w:r>
            <w:proofErr w:type="spellEnd"/>
          </w:p>
        </w:tc>
        <w:tc>
          <w:tcPr>
            <w:tcW w:w="709" w:type="dxa"/>
          </w:tcPr>
          <w:p w14:paraId="1F57554E" w14:textId="77777777" w:rsidR="000C78A9" w:rsidRPr="003D2A74" w:rsidRDefault="000C78A9" w:rsidP="004C4554">
            <w:pPr>
              <w:rPr>
                <w:rFonts w:ascii="Gotham" w:hAnsi="Gotham"/>
                <w:sz w:val="20"/>
                <w:szCs w:val="20"/>
                <w:lang w:val="fr-FR"/>
              </w:rPr>
            </w:pPr>
          </w:p>
        </w:tc>
        <w:tc>
          <w:tcPr>
            <w:tcW w:w="3402" w:type="dxa"/>
          </w:tcPr>
          <w:p w14:paraId="3782AE35" w14:textId="687D52C0" w:rsidR="000C78A9" w:rsidRPr="003D2A74" w:rsidRDefault="00566730" w:rsidP="004C4554">
            <w:pPr>
              <w:rPr>
                <w:rFonts w:ascii="Gotham" w:hAnsi="Gotham"/>
                <w:sz w:val="20"/>
                <w:szCs w:val="20"/>
                <w:lang w:val="fr-FR"/>
              </w:rPr>
            </w:pPr>
            <w:proofErr w:type="spellStart"/>
            <w:r w:rsidRPr="003D2A74">
              <w:rPr>
                <w:rFonts w:ascii="Gotham" w:hAnsi="Gotham"/>
                <w:i/>
                <w:iCs/>
                <w:sz w:val="20"/>
                <w:szCs w:val="20"/>
              </w:rPr>
              <w:t>Escherichia</w:t>
            </w:r>
            <w:proofErr w:type="spellEnd"/>
            <w:r w:rsidRPr="003D2A74">
              <w:rPr>
                <w:rFonts w:ascii="Gotham" w:hAnsi="Gotham"/>
                <w:i/>
                <w:iCs/>
                <w:sz w:val="20"/>
                <w:szCs w:val="20"/>
                <w:lang w:val="fr-FR"/>
              </w:rPr>
              <w:t xml:space="preserve"> coli</w:t>
            </w:r>
          </w:p>
        </w:tc>
        <w:tc>
          <w:tcPr>
            <w:tcW w:w="681" w:type="dxa"/>
          </w:tcPr>
          <w:p w14:paraId="23C51F61" w14:textId="21042817" w:rsidR="000C78A9" w:rsidRPr="003D2A74" w:rsidRDefault="000C78A9" w:rsidP="004C4554">
            <w:pPr>
              <w:rPr>
                <w:sz w:val="20"/>
                <w:szCs w:val="20"/>
                <w:lang w:val="fr-FR"/>
              </w:rPr>
            </w:pPr>
          </w:p>
        </w:tc>
      </w:tr>
      <w:tr w:rsidR="003D2A74" w:rsidRPr="003D2A74" w14:paraId="39D574B2" w14:textId="77777777" w:rsidTr="00CF78F9">
        <w:tc>
          <w:tcPr>
            <w:tcW w:w="2547" w:type="dxa"/>
          </w:tcPr>
          <w:p w14:paraId="40B3DD97" w14:textId="1A976F9D" w:rsidR="000C78A9" w:rsidRPr="003D2A74" w:rsidRDefault="005A7DED" w:rsidP="004C4554">
            <w:pPr>
              <w:rPr>
                <w:rFonts w:ascii="Gotham" w:hAnsi="Gotham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Gotham" w:hAnsi="Gotham"/>
                <w:sz w:val="20"/>
                <w:szCs w:val="20"/>
                <w:lang w:val="fr-FR"/>
              </w:rPr>
              <w:t>Mangaan</w:t>
            </w:r>
            <w:proofErr w:type="spellEnd"/>
          </w:p>
        </w:tc>
        <w:tc>
          <w:tcPr>
            <w:tcW w:w="709" w:type="dxa"/>
          </w:tcPr>
          <w:p w14:paraId="4F48AE7D" w14:textId="77777777" w:rsidR="000C78A9" w:rsidRPr="003D2A74" w:rsidRDefault="000C78A9" w:rsidP="004C4554">
            <w:pPr>
              <w:rPr>
                <w:rFonts w:ascii="Gotham" w:hAnsi="Gotham"/>
                <w:sz w:val="20"/>
                <w:szCs w:val="20"/>
                <w:lang w:val="fr-FR"/>
              </w:rPr>
            </w:pPr>
          </w:p>
        </w:tc>
        <w:tc>
          <w:tcPr>
            <w:tcW w:w="2409" w:type="dxa"/>
          </w:tcPr>
          <w:p w14:paraId="325AD9F0" w14:textId="5591C405" w:rsidR="000C78A9" w:rsidRPr="003D2A74" w:rsidRDefault="00757AB8" w:rsidP="004C4554">
            <w:pPr>
              <w:rPr>
                <w:rFonts w:ascii="Gotham" w:hAnsi="Gotham"/>
                <w:sz w:val="20"/>
                <w:szCs w:val="20"/>
                <w:lang w:val="fr-FR"/>
              </w:rPr>
            </w:pPr>
            <w:proofErr w:type="spellStart"/>
            <w:r w:rsidRPr="003D2A74">
              <w:rPr>
                <w:rFonts w:ascii="Gotham" w:hAnsi="Gotham"/>
                <w:sz w:val="20"/>
                <w:szCs w:val="20"/>
                <w:lang w:val="fr-FR"/>
              </w:rPr>
              <w:t>Kaalium</w:t>
            </w:r>
            <w:proofErr w:type="spellEnd"/>
          </w:p>
        </w:tc>
        <w:tc>
          <w:tcPr>
            <w:tcW w:w="709" w:type="dxa"/>
          </w:tcPr>
          <w:p w14:paraId="7F6A7D98" w14:textId="77777777" w:rsidR="000C78A9" w:rsidRPr="003D2A74" w:rsidRDefault="000C78A9" w:rsidP="004C4554">
            <w:pPr>
              <w:rPr>
                <w:rFonts w:ascii="Gotham" w:hAnsi="Gotham"/>
                <w:sz w:val="20"/>
                <w:szCs w:val="20"/>
                <w:lang w:val="fr-FR"/>
              </w:rPr>
            </w:pPr>
          </w:p>
        </w:tc>
        <w:tc>
          <w:tcPr>
            <w:tcW w:w="3402" w:type="dxa"/>
          </w:tcPr>
          <w:p w14:paraId="5855AC0E" w14:textId="2D276668" w:rsidR="000C78A9" w:rsidRPr="003D2A74" w:rsidRDefault="00566730" w:rsidP="004C4554">
            <w:pPr>
              <w:rPr>
                <w:rFonts w:ascii="Gotham" w:hAnsi="Gotham"/>
                <w:i/>
                <w:iCs/>
                <w:sz w:val="20"/>
                <w:szCs w:val="20"/>
                <w:lang w:val="fr-FR"/>
              </w:rPr>
            </w:pPr>
            <w:proofErr w:type="spellStart"/>
            <w:r w:rsidRPr="003D2A74">
              <w:rPr>
                <w:rFonts w:ascii="Gotham" w:hAnsi="Gotham"/>
                <w:sz w:val="20"/>
                <w:szCs w:val="20"/>
                <w:lang w:val="fr-FR"/>
              </w:rPr>
              <w:t>Enterokokid</w:t>
            </w:r>
            <w:proofErr w:type="spellEnd"/>
          </w:p>
        </w:tc>
        <w:tc>
          <w:tcPr>
            <w:tcW w:w="681" w:type="dxa"/>
          </w:tcPr>
          <w:p w14:paraId="62678E92" w14:textId="4DC34C5F" w:rsidR="000C78A9" w:rsidRPr="003D2A74" w:rsidRDefault="000C78A9" w:rsidP="004C4554">
            <w:pPr>
              <w:rPr>
                <w:sz w:val="20"/>
                <w:szCs w:val="20"/>
                <w:lang w:val="fr-FR"/>
              </w:rPr>
            </w:pPr>
          </w:p>
        </w:tc>
      </w:tr>
      <w:tr w:rsidR="003D2A74" w:rsidRPr="003D2A74" w14:paraId="581BFEA8" w14:textId="77777777" w:rsidTr="00CF78F9">
        <w:tc>
          <w:tcPr>
            <w:tcW w:w="2547" w:type="dxa"/>
          </w:tcPr>
          <w:p w14:paraId="4CEA9B98" w14:textId="223C577B" w:rsidR="000C78A9" w:rsidRPr="003D2A74" w:rsidRDefault="005A7DED" w:rsidP="004C4554">
            <w:pPr>
              <w:rPr>
                <w:rFonts w:ascii="Gotham" w:hAnsi="Gotham"/>
                <w:sz w:val="20"/>
                <w:szCs w:val="20"/>
                <w:lang w:val="fr-FR"/>
              </w:rPr>
            </w:pPr>
            <w:proofErr w:type="gramStart"/>
            <w:r>
              <w:rPr>
                <w:rFonts w:ascii="Gotham" w:hAnsi="Gotham"/>
                <w:sz w:val="20"/>
                <w:szCs w:val="20"/>
                <w:lang w:val="fr-FR"/>
              </w:rPr>
              <w:t>pH</w:t>
            </w:r>
            <w:proofErr w:type="gramEnd"/>
          </w:p>
        </w:tc>
        <w:tc>
          <w:tcPr>
            <w:tcW w:w="709" w:type="dxa"/>
          </w:tcPr>
          <w:p w14:paraId="5F5FE245" w14:textId="77777777" w:rsidR="000C78A9" w:rsidRPr="003D2A74" w:rsidRDefault="000C78A9" w:rsidP="004C4554">
            <w:pPr>
              <w:rPr>
                <w:rFonts w:ascii="Gotham" w:hAnsi="Gotham"/>
                <w:sz w:val="20"/>
                <w:szCs w:val="20"/>
                <w:lang w:val="fr-FR"/>
              </w:rPr>
            </w:pPr>
          </w:p>
        </w:tc>
        <w:tc>
          <w:tcPr>
            <w:tcW w:w="2409" w:type="dxa"/>
          </w:tcPr>
          <w:p w14:paraId="7C7858EA" w14:textId="6B67EDB9" w:rsidR="000C78A9" w:rsidRPr="003D2A74" w:rsidRDefault="00757AB8" w:rsidP="004C4554">
            <w:pPr>
              <w:rPr>
                <w:rFonts w:ascii="Gotham" w:hAnsi="Gotham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Gotham" w:hAnsi="Gotham"/>
                <w:sz w:val="20"/>
                <w:szCs w:val="20"/>
                <w:lang w:val="fr-FR"/>
              </w:rPr>
              <w:t>Naatrium</w:t>
            </w:r>
            <w:proofErr w:type="spellEnd"/>
          </w:p>
        </w:tc>
        <w:tc>
          <w:tcPr>
            <w:tcW w:w="709" w:type="dxa"/>
          </w:tcPr>
          <w:p w14:paraId="05DE9653" w14:textId="77777777" w:rsidR="000C78A9" w:rsidRPr="003D2A74" w:rsidRDefault="000C78A9" w:rsidP="004C4554">
            <w:pPr>
              <w:rPr>
                <w:rFonts w:ascii="Gotham" w:hAnsi="Gotham"/>
                <w:sz w:val="20"/>
                <w:szCs w:val="20"/>
                <w:lang w:val="fr-FR"/>
              </w:rPr>
            </w:pPr>
          </w:p>
        </w:tc>
        <w:tc>
          <w:tcPr>
            <w:tcW w:w="3402" w:type="dxa"/>
          </w:tcPr>
          <w:p w14:paraId="6BB922D5" w14:textId="41062FCB" w:rsidR="000C78A9" w:rsidRPr="003D2A74" w:rsidRDefault="00566730" w:rsidP="004C4554">
            <w:pPr>
              <w:rPr>
                <w:rFonts w:ascii="Gotham" w:hAnsi="Gotham"/>
                <w:sz w:val="20"/>
                <w:szCs w:val="20"/>
                <w:lang w:val="fr-FR"/>
              </w:rPr>
            </w:pPr>
            <w:proofErr w:type="spellStart"/>
            <w:r w:rsidRPr="003D2A74">
              <w:rPr>
                <w:rFonts w:ascii="Gotham" w:hAnsi="Gotham"/>
                <w:sz w:val="20"/>
                <w:szCs w:val="20"/>
                <w:lang w:val="fr-FR"/>
              </w:rPr>
              <w:t>Kolooniad</w:t>
            </w:r>
            <w:proofErr w:type="spellEnd"/>
            <w:r w:rsidRPr="003D2A74">
              <w:rPr>
                <w:rFonts w:ascii="Gotham" w:hAnsi="Gotham"/>
                <w:sz w:val="20"/>
                <w:szCs w:val="20"/>
                <w:lang w:val="fr-FR"/>
              </w:rPr>
              <w:t xml:space="preserve"> 22° </w:t>
            </w:r>
            <w:proofErr w:type="spellStart"/>
            <w:r w:rsidRPr="003D2A74">
              <w:rPr>
                <w:rFonts w:ascii="Gotham" w:hAnsi="Gotham"/>
                <w:sz w:val="20"/>
                <w:szCs w:val="20"/>
                <w:lang w:val="fr-FR"/>
              </w:rPr>
              <w:t>juures</w:t>
            </w:r>
            <w:proofErr w:type="spellEnd"/>
          </w:p>
        </w:tc>
        <w:tc>
          <w:tcPr>
            <w:tcW w:w="681" w:type="dxa"/>
          </w:tcPr>
          <w:p w14:paraId="2FF7FFC5" w14:textId="0FC74BF1" w:rsidR="000C78A9" w:rsidRPr="003D2A74" w:rsidRDefault="000C78A9" w:rsidP="004C4554">
            <w:pPr>
              <w:rPr>
                <w:sz w:val="20"/>
                <w:szCs w:val="20"/>
                <w:lang w:val="fr-FR"/>
              </w:rPr>
            </w:pPr>
          </w:p>
        </w:tc>
      </w:tr>
      <w:tr w:rsidR="003D2A74" w:rsidRPr="003D2A74" w14:paraId="1386CA86" w14:textId="77777777" w:rsidTr="00CF78F9">
        <w:tc>
          <w:tcPr>
            <w:tcW w:w="2547" w:type="dxa"/>
          </w:tcPr>
          <w:p w14:paraId="12928389" w14:textId="372A2A56" w:rsidR="009C5ADE" w:rsidRPr="003D2A74" w:rsidRDefault="005A7DED" w:rsidP="004C4554">
            <w:pPr>
              <w:rPr>
                <w:rFonts w:ascii="Gotham" w:hAnsi="Gotham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Gotham" w:hAnsi="Gotham"/>
                <w:sz w:val="20"/>
                <w:szCs w:val="20"/>
                <w:lang w:val="fr-FR"/>
              </w:rPr>
              <w:t>Elektrijuhtivus</w:t>
            </w:r>
            <w:proofErr w:type="spellEnd"/>
          </w:p>
        </w:tc>
        <w:tc>
          <w:tcPr>
            <w:tcW w:w="709" w:type="dxa"/>
          </w:tcPr>
          <w:p w14:paraId="19CCC729" w14:textId="77777777" w:rsidR="009C5ADE" w:rsidRPr="003D2A74" w:rsidRDefault="009C5ADE" w:rsidP="004C4554">
            <w:pPr>
              <w:rPr>
                <w:rFonts w:ascii="Gotham" w:hAnsi="Gotham"/>
                <w:sz w:val="20"/>
                <w:szCs w:val="20"/>
                <w:lang w:val="fr-FR"/>
              </w:rPr>
            </w:pPr>
          </w:p>
        </w:tc>
        <w:tc>
          <w:tcPr>
            <w:tcW w:w="2409" w:type="dxa"/>
          </w:tcPr>
          <w:p w14:paraId="60011FB2" w14:textId="75B58338" w:rsidR="009C5ADE" w:rsidRPr="003D2A74" w:rsidRDefault="00C15DB6" w:rsidP="004C4554">
            <w:pPr>
              <w:rPr>
                <w:rFonts w:ascii="Gotham" w:hAnsi="Gotham"/>
                <w:sz w:val="20"/>
                <w:szCs w:val="20"/>
                <w:lang w:val="fr-FR"/>
              </w:rPr>
            </w:pPr>
            <w:proofErr w:type="spellStart"/>
            <w:r w:rsidRPr="003D2A74">
              <w:rPr>
                <w:rFonts w:ascii="Gotham" w:hAnsi="Gotham"/>
                <w:sz w:val="20"/>
                <w:szCs w:val="20"/>
                <w:lang w:val="fr-FR"/>
              </w:rPr>
              <w:t>Kaltsium</w:t>
            </w:r>
            <w:proofErr w:type="spellEnd"/>
          </w:p>
        </w:tc>
        <w:tc>
          <w:tcPr>
            <w:tcW w:w="709" w:type="dxa"/>
          </w:tcPr>
          <w:p w14:paraId="2629EB86" w14:textId="77777777" w:rsidR="009C5ADE" w:rsidRPr="003D2A74" w:rsidRDefault="009C5ADE" w:rsidP="004C4554">
            <w:pPr>
              <w:rPr>
                <w:rFonts w:ascii="Gotham" w:hAnsi="Gotham"/>
                <w:sz w:val="20"/>
                <w:szCs w:val="20"/>
                <w:lang w:val="fr-FR"/>
              </w:rPr>
            </w:pPr>
          </w:p>
        </w:tc>
        <w:tc>
          <w:tcPr>
            <w:tcW w:w="3402" w:type="dxa"/>
          </w:tcPr>
          <w:p w14:paraId="7CEBD4B6" w14:textId="59F451FB" w:rsidR="009C5ADE" w:rsidRPr="003D2A74" w:rsidRDefault="003948CD" w:rsidP="004C4554">
            <w:pPr>
              <w:rPr>
                <w:rFonts w:ascii="Gotham" w:hAnsi="Gotham"/>
                <w:sz w:val="20"/>
                <w:szCs w:val="20"/>
                <w:lang w:val="fr-FR"/>
              </w:rPr>
            </w:pPr>
            <w:proofErr w:type="spellStart"/>
            <w:r w:rsidRPr="003D2A74">
              <w:rPr>
                <w:rFonts w:ascii="Gotham" w:hAnsi="Gotham"/>
                <w:sz w:val="20"/>
                <w:szCs w:val="20"/>
                <w:lang w:val="fr-FR"/>
              </w:rPr>
              <w:t>Kolooniad</w:t>
            </w:r>
            <w:proofErr w:type="spellEnd"/>
            <w:r w:rsidRPr="003D2A74">
              <w:rPr>
                <w:rFonts w:ascii="Gotham" w:hAnsi="Gotham"/>
                <w:sz w:val="20"/>
                <w:szCs w:val="20"/>
                <w:lang w:val="fr-FR"/>
              </w:rPr>
              <w:t xml:space="preserve"> 37° </w:t>
            </w:r>
            <w:proofErr w:type="spellStart"/>
            <w:r w:rsidRPr="003D2A74">
              <w:rPr>
                <w:rFonts w:ascii="Gotham" w:hAnsi="Gotham"/>
                <w:sz w:val="20"/>
                <w:szCs w:val="20"/>
                <w:lang w:val="fr-FR"/>
              </w:rPr>
              <w:t>juures</w:t>
            </w:r>
            <w:proofErr w:type="spellEnd"/>
          </w:p>
        </w:tc>
        <w:tc>
          <w:tcPr>
            <w:tcW w:w="681" w:type="dxa"/>
          </w:tcPr>
          <w:p w14:paraId="313D30D3" w14:textId="6D8AB26C" w:rsidR="009C5ADE" w:rsidRPr="003D2A74" w:rsidRDefault="009C5ADE" w:rsidP="004C4554">
            <w:pPr>
              <w:rPr>
                <w:sz w:val="20"/>
                <w:szCs w:val="20"/>
                <w:lang w:val="fr-FR"/>
              </w:rPr>
            </w:pPr>
          </w:p>
        </w:tc>
      </w:tr>
      <w:tr w:rsidR="003D2A74" w:rsidRPr="003D2A74" w14:paraId="233198D0" w14:textId="77777777" w:rsidTr="00CF78F9">
        <w:tc>
          <w:tcPr>
            <w:tcW w:w="2547" w:type="dxa"/>
          </w:tcPr>
          <w:p w14:paraId="11F2BEA4" w14:textId="193C462A" w:rsidR="009C5ADE" w:rsidRPr="003D2A74" w:rsidRDefault="00AF78E5" w:rsidP="004C4554">
            <w:pPr>
              <w:rPr>
                <w:rFonts w:ascii="Gotham" w:hAnsi="Gotham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Gotham" w:hAnsi="Gotham"/>
                <w:sz w:val="20"/>
                <w:szCs w:val="20"/>
                <w:lang w:val="fr-FR"/>
              </w:rPr>
              <w:t>Oksüdeeritavus</w:t>
            </w:r>
            <w:proofErr w:type="spellEnd"/>
          </w:p>
        </w:tc>
        <w:tc>
          <w:tcPr>
            <w:tcW w:w="709" w:type="dxa"/>
          </w:tcPr>
          <w:p w14:paraId="28885A65" w14:textId="77777777" w:rsidR="009C5ADE" w:rsidRPr="003D2A74" w:rsidRDefault="009C5ADE" w:rsidP="004C4554">
            <w:pPr>
              <w:rPr>
                <w:rFonts w:ascii="Gotham" w:hAnsi="Gotham"/>
                <w:sz w:val="20"/>
                <w:szCs w:val="20"/>
                <w:lang w:val="fr-FR"/>
              </w:rPr>
            </w:pPr>
          </w:p>
        </w:tc>
        <w:tc>
          <w:tcPr>
            <w:tcW w:w="2409" w:type="dxa"/>
          </w:tcPr>
          <w:p w14:paraId="12008CBE" w14:textId="69D160AC" w:rsidR="009C5ADE" w:rsidRPr="003D2A74" w:rsidRDefault="00C15DB6" w:rsidP="004C4554">
            <w:pPr>
              <w:rPr>
                <w:rFonts w:ascii="Gotham" w:hAnsi="Gotham"/>
                <w:sz w:val="20"/>
                <w:szCs w:val="20"/>
                <w:lang w:val="fr-FR"/>
              </w:rPr>
            </w:pPr>
            <w:proofErr w:type="spellStart"/>
            <w:r w:rsidRPr="003D2A74">
              <w:rPr>
                <w:rFonts w:ascii="Gotham" w:hAnsi="Gotham"/>
                <w:sz w:val="20"/>
                <w:szCs w:val="20"/>
                <w:lang w:val="fr-FR"/>
              </w:rPr>
              <w:t>Magneesium</w:t>
            </w:r>
            <w:proofErr w:type="spellEnd"/>
          </w:p>
        </w:tc>
        <w:tc>
          <w:tcPr>
            <w:tcW w:w="709" w:type="dxa"/>
          </w:tcPr>
          <w:p w14:paraId="3A240368" w14:textId="77777777" w:rsidR="009C5ADE" w:rsidRPr="003D2A74" w:rsidRDefault="009C5ADE" w:rsidP="004C4554">
            <w:pPr>
              <w:rPr>
                <w:rFonts w:ascii="Gotham" w:hAnsi="Gotham"/>
                <w:sz w:val="20"/>
                <w:szCs w:val="20"/>
                <w:lang w:val="fr-FR"/>
              </w:rPr>
            </w:pPr>
          </w:p>
        </w:tc>
        <w:tc>
          <w:tcPr>
            <w:tcW w:w="3402" w:type="dxa"/>
          </w:tcPr>
          <w:p w14:paraId="08D4727B" w14:textId="3ED3DE79" w:rsidR="009C5ADE" w:rsidRPr="003D2A74" w:rsidRDefault="007759FE" w:rsidP="004C4554">
            <w:pPr>
              <w:rPr>
                <w:rFonts w:ascii="Gotham" w:hAnsi="Gotham"/>
                <w:i/>
                <w:iCs/>
                <w:sz w:val="20"/>
                <w:szCs w:val="20"/>
                <w:lang w:val="fr-FR"/>
              </w:rPr>
            </w:pPr>
            <w:r w:rsidRPr="003D2A74">
              <w:rPr>
                <w:rFonts w:ascii="Gotham" w:hAnsi="Gotham"/>
                <w:i/>
                <w:iCs/>
                <w:sz w:val="20"/>
                <w:szCs w:val="20"/>
                <w:lang w:val="fr-FR"/>
              </w:rPr>
              <w:t xml:space="preserve">Pseudomonas </w:t>
            </w:r>
            <w:proofErr w:type="spellStart"/>
            <w:r w:rsidRPr="003D2A74">
              <w:rPr>
                <w:rFonts w:ascii="Gotham" w:hAnsi="Gotham"/>
                <w:i/>
                <w:iCs/>
                <w:sz w:val="20"/>
                <w:szCs w:val="20"/>
                <w:lang w:val="fr-FR"/>
              </w:rPr>
              <w:t>aeruginosa</w:t>
            </w:r>
            <w:proofErr w:type="spellEnd"/>
          </w:p>
        </w:tc>
        <w:tc>
          <w:tcPr>
            <w:tcW w:w="681" w:type="dxa"/>
          </w:tcPr>
          <w:p w14:paraId="12A370F8" w14:textId="76D29CC0" w:rsidR="009C5ADE" w:rsidRPr="003D2A74" w:rsidRDefault="009C5ADE" w:rsidP="004C4554">
            <w:pPr>
              <w:rPr>
                <w:sz w:val="20"/>
                <w:szCs w:val="20"/>
                <w:lang w:val="fr-FR"/>
              </w:rPr>
            </w:pPr>
          </w:p>
        </w:tc>
      </w:tr>
      <w:tr w:rsidR="003D2A74" w:rsidRPr="003D2A74" w14:paraId="2FA4250B" w14:textId="77777777" w:rsidTr="00CF78F9">
        <w:tc>
          <w:tcPr>
            <w:tcW w:w="2547" w:type="dxa"/>
          </w:tcPr>
          <w:p w14:paraId="61B312AC" w14:textId="50955EB2" w:rsidR="009C5ADE" w:rsidRPr="003D2A74" w:rsidRDefault="00AF78E5" w:rsidP="004C4554">
            <w:pPr>
              <w:rPr>
                <w:rFonts w:ascii="Gotham" w:hAnsi="Gotham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Gotham" w:hAnsi="Gotham"/>
                <w:sz w:val="20"/>
                <w:szCs w:val="20"/>
                <w:lang w:val="fr-FR"/>
              </w:rPr>
              <w:t>Lõhn</w:t>
            </w:r>
            <w:proofErr w:type="spellEnd"/>
          </w:p>
        </w:tc>
        <w:tc>
          <w:tcPr>
            <w:tcW w:w="709" w:type="dxa"/>
          </w:tcPr>
          <w:p w14:paraId="2DE02AD9" w14:textId="77777777" w:rsidR="009C5ADE" w:rsidRPr="003D2A74" w:rsidRDefault="009C5ADE" w:rsidP="004C4554">
            <w:pPr>
              <w:rPr>
                <w:rFonts w:ascii="Gotham" w:hAnsi="Gotham"/>
                <w:sz w:val="20"/>
                <w:szCs w:val="20"/>
                <w:lang w:val="fr-FR"/>
              </w:rPr>
            </w:pPr>
          </w:p>
        </w:tc>
        <w:tc>
          <w:tcPr>
            <w:tcW w:w="2409" w:type="dxa"/>
          </w:tcPr>
          <w:p w14:paraId="0BD8A2EC" w14:textId="0E25C997" w:rsidR="009C5ADE" w:rsidRPr="003D2A74" w:rsidRDefault="00C15DB6" w:rsidP="004C4554">
            <w:pPr>
              <w:rPr>
                <w:rFonts w:ascii="Gotham" w:hAnsi="Gotham"/>
                <w:sz w:val="20"/>
                <w:szCs w:val="20"/>
                <w:lang w:val="fr-FR"/>
              </w:rPr>
            </w:pPr>
            <w:proofErr w:type="spellStart"/>
            <w:r w:rsidRPr="003D2A74">
              <w:rPr>
                <w:rFonts w:ascii="Gotham" w:hAnsi="Gotham"/>
                <w:sz w:val="20"/>
                <w:szCs w:val="20"/>
                <w:lang w:val="fr-FR"/>
              </w:rPr>
              <w:t>Fluoriid</w:t>
            </w:r>
            <w:proofErr w:type="spellEnd"/>
          </w:p>
        </w:tc>
        <w:tc>
          <w:tcPr>
            <w:tcW w:w="709" w:type="dxa"/>
          </w:tcPr>
          <w:p w14:paraId="10EEF448" w14:textId="77777777" w:rsidR="009C5ADE" w:rsidRPr="003D2A74" w:rsidRDefault="009C5ADE" w:rsidP="004C4554">
            <w:pPr>
              <w:rPr>
                <w:rFonts w:ascii="Gotham" w:hAnsi="Gotham"/>
                <w:sz w:val="20"/>
                <w:szCs w:val="20"/>
                <w:lang w:val="fr-FR"/>
              </w:rPr>
            </w:pPr>
          </w:p>
        </w:tc>
        <w:tc>
          <w:tcPr>
            <w:tcW w:w="3402" w:type="dxa"/>
          </w:tcPr>
          <w:p w14:paraId="5A480F85" w14:textId="741F2DE5" w:rsidR="009C5ADE" w:rsidRPr="003D2A74" w:rsidRDefault="00846CB5" w:rsidP="004C4554">
            <w:pPr>
              <w:rPr>
                <w:rFonts w:ascii="Gotham" w:hAnsi="Gotham"/>
                <w:i/>
                <w:iCs/>
                <w:sz w:val="20"/>
                <w:szCs w:val="20"/>
                <w:lang w:val="fr-FR"/>
              </w:rPr>
            </w:pPr>
            <w:r w:rsidRPr="003D2A74">
              <w:rPr>
                <w:rFonts w:ascii="Gotham" w:hAnsi="Gotham"/>
                <w:i/>
                <w:iCs/>
                <w:sz w:val="20"/>
                <w:szCs w:val="20"/>
                <w:lang w:val="fr-FR"/>
              </w:rPr>
              <w:t>Staphylococcus aureus</w:t>
            </w:r>
          </w:p>
        </w:tc>
        <w:tc>
          <w:tcPr>
            <w:tcW w:w="681" w:type="dxa"/>
          </w:tcPr>
          <w:p w14:paraId="3A1E18A4" w14:textId="264FB10D" w:rsidR="009C5ADE" w:rsidRPr="003D2A74" w:rsidRDefault="009C5ADE" w:rsidP="004C4554">
            <w:pPr>
              <w:rPr>
                <w:sz w:val="20"/>
                <w:szCs w:val="20"/>
                <w:lang w:val="fr-FR"/>
              </w:rPr>
            </w:pPr>
          </w:p>
        </w:tc>
      </w:tr>
      <w:tr w:rsidR="003D2A74" w:rsidRPr="003D2A74" w14:paraId="2802F66F" w14:textId="77777777" w:rsidTr="00CF78F9">
        <w:tc>
          <w:tcPr>
            <w:tcW w:w="2547" w:type="dxa"/>
          </w:tcPr>
          <w:p w14:paraId="7E70DEEB" w14:textId="64ECB060" w:rsidR="009C5ADE" w:rsidRPr="003D2A74" w:rsidRDefault="00AF78E5" w:rsidP="004C4554">
            <w:pPr>
              <w:rPr>
                <w:rFonts w:ascii="Gotham" w:hAnsi="Gotham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Gotham" w:hAnsi="Gotham"/>
                <w:sz w:val="20"/>
                <w:szCs w:val="20"/>
                <w:lang w:val="fr-FR"/>
              </w:rPr>
              <w:t>Maitse</w:t>
            </w:r>
            <w:proofErr w:type="spellEnd"/>
          </w:p>
        </w:tc>
        <w:tc>
          <w:tcPr>
            <w:tcW w:w="709" w:type="dxa"/>
          </w:tcPr>
          <w:p w14:paraId="4B24E391" w14:textId="77777777" w:rsidR="009C5ADE" w:rsidRPr="003D2A74" w:rsidRDefault="009C5ADE" w:rsidP="004C4554">
            <w:pPr>
              <w:rPr>
                <w:rFonts w:ascii="Gotham" w:hAnsi="Gotham"/>
                <w:sz w:val="20"/>
                <w:szCs w:val="20"/>
                <w:lang w:val="fr-FR"/>
              </w:rPr>
            </w:pPr>
          </w:p>
        </w:tc>
        <w:tc>
          <w:tcPr>
            <w:tcW w:w="2409" w:type="dxa"/>
          </w:tcPr>
          <w:p w14:paraId="613B17CD" w14:textId="6B13398C" w:rsidR="009C5ADE" w:rsidRPr="003D2A74" w:rsidRDefault="00C15DB6" w:rsidP="004C4554">
            <w:pPr>
              <w:rPr>
                <w:rFonts w:ascii="Gotham" w:hAnsi="Gotham"/>
                <w:sz w:val="20"/>
                <w:szCs w:val="20"/>
                <w:lang w:val="fr-FR"/>
              </w:rPr>
            </w:pPr>
            <w:proofErr w:type="spellStart"/>
            <w:r w:rsidRPr="003D2A74">
              <w:rPr>
                <w:rFonts w:ascii="Gotham" w:hAnsi="Gotham"/>
                <w:sz w:val="20"/>
                <w:szCs w:val="20"/>
                <w:lang w:val="fr-FR"/>
              </w:rPr>
              <w:t>Kloriid</w:t>
            </w:r>
            <w:proofErr w:type="spellEnd"/>
          </w:p>
        </w:tc>
        <w:tc>
          <w:tcPr>
            <w:tcW w:w="709" w:type="dxa"/>
          </w:tcPr>
          <w:p w14:paraId="330D036B" w14:textId="77777777" w:rsidR="009C5ADE" w:rsidRPr="003D2A74" w:rsidRDefault="009C5ADE" w:rsidP="004C4554">
            <w:pPr>
              <w:rPr>
                <w:rFonts w:ascii="Gotham" w:hAnsi="Gotham"/>
                <w:sz w:val="20"/>
                <w:szCs w:val="20"/>
                <w:lang w:val="fr-FR"/>
              </w:rPr>
            </w:pPr>
          </w:p>
        </w:tc>
        <w:tc>
          <w:tcPr>
            <w:tcW w:w="3402" w:type="dxa"/>
          </w:tcPr>
          <w:p w14:paraId="10E9B22D" w14:textId="277AE9A9" w:rsidR="009C5ADE" w:rsidRPr="003D2A74" w:rsidRDefault="00846CB5" w:rsidP="004C4554">
            <w:pPr>
              <w:rPr>
                <w:rFonts w:ascii="Gotham" w:hAnsi="Gotham"/>
                <w:i/>
                <w:iCs/>
                <w:sz w:val="20"/>
                <w:szCs w:val="20"/>
                <w:lang w:val="fr-FR"/>
              </w:rPr>
            </w:pPr>
            <w:r w:rsidRPr="003D2A74">
              <w:rPr>
                <w:rFonts w:ascii="Gotham" w:hAnsi="Gotham"/>
                <w:i/>
                <w:iCs/>
                <w:sz w:val="20"/>
                <w:szCs w:val="20"/>
                <w:lang w:val="fr-FR"/>
              </w:rPr>
              <w:t>Legionella pneumophila</w:t>
            </w:r>
          </w:p>
        </w:tc>
        <w:tc>
          <w:tcPr>
            <w:tcW w:w="681" w:type="dxa"/>
          </w:tcPr>
          <w:p w14:paraId="1548E196" w14:textId="1D66EEF3" w:rsidR="009C5ADE" w:rsidRPr="003D2A74" w:rsidRDefault="009C5ADE" w:rsidP="004C4554">
            <w:pPr>
              <w:rPr>
                <w:sz w:val="20"/>
                <w:szCs w:val="20"/>
                <w:lang w:val="fr-FR"/>
              </w:rPr>
            </w:pPr>
          </w:p>
        </w:tc>
      </w:tr>
      <w:tr w:rsidR="003D2A74" w:rsidRPr="003D2A74" w14:paraId="53340F07" w14:textId="77777777" w:rsidTr="00CF78F9">
        <w:tc>
          <w:tcPr>
            <w:tcW w:w="2547" w:type="dxa"/>
          </w:tcPr>
          <w:p w14:paraId="238ABBFD" w14:textId="1BBF026A" w:rsidR="009C5ADE" w:rsidRPr="003D2A74" w:rsidRDefault="00C070B9" w:rsidP="004C4554">
            <w:pPr>
              <w:rPr>
                <w:rFonts w:ascii="Gotham" w:hAnsi="Gotham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Gotham" w:hAnsi="Gotham"/>
                <w:sz w:val="20"/>
                <w:szCs w:val="20"/>
                <w:lang w:val="fr-FR"/>
              </w:rPr>
              <w:t>Hägusus</w:t>
            </w:r>
            <w:proofErr w:type="spellEnd"/>
          </w:p>
        </w:tc>
        <w:tc>
          <w:tcPr>
            <w:tcW w:w="709" w:type="dxa"/>
          </w:tcPr>
          <w:p w14:paraId="1C5AA544" w14:textId="77777777" w:rsidR="009C5ADE" w:rsidRPr="003D2A74" w:rsidRDefault="009C5ADE" w:rsidP="004C4554">
            <w:pPr>
              <w:rPr>
                <w:rFonts w:ascii="Gotham" w:hAnsi="Gotham"/>
                <w:sz w:val="20"/>
                <w:szCs w:val="20"/>
                <w:lang w:val="fr-FR"/>
              </w:rPr>
            </w:pPr>
          </w:p>
        </w:tc>
        <w:tc>
          <w:tcPr>
            <w:tcW w:w="2409" w:type="dxa"/>
          </w:tcPr>
          <w:p w14:paraId="5C82D8B3" w14:textId="7B2B75FA" w:rsidR="009C5ADE" w:rsidRPr="003D2A74" w:rsidRDefault="00C15DB6" w:rsidP="004C4554">
            <w:pPr>
              <w:rPr>
                <w:rFonts w:ascii="Gotham" w:hAnsi="Gotham"/>
                <w:sz w:val="20"/>
                <w:szCs w:val="20"/>
                <w:lang w:val="fr-FR"/>
              </w:rPr>
            </w:pPr>
            <w:proofErr w:type="spellStart"/>
            <w:r w:rsidRPr="003D2A74">
              <w:rPr>
                <w:rFonts w:ascii="Gotham" w:hAnsi="Gotham"/>
                <w:sz w:val="20"/>
                <w:szCs w:val="20"/>
                <w:lang w:val="fr-FR"/>
              </w:rPr>
              <w:t>Sulfaat</w:t>
            </w:r>
            <w:proofErr w:type="spellEnd"/>
          </w:p>
        </w:tc>
        <w:tc>
          <w:tcPr>
            <w:tcW w:w="709" w:type="dxa"/>
          </w:tcPr>
          <w:p w14:paraId="22C0314E" w14:textId="77777777" w:rsidR="009C5ADE" w:rsidRPr="003D2A74" w:rsidRDefault="009C5ADE" w:rsidP="004C4554">
            <w:pPr>
              <w:rPr>
                <w:rFonts w:ascii="Gotham" w:hAnsi="Gotham"/>
                <w:sz w:val="20"/>
                <w:szCs w:val="20"/>
                <w:lang w:val="fr-FR"/>
              </w:rPr>
            </w:pPr>
          </w:p>
        </w:tc>
        <w:tc>
          <w:tcPr>
            <w:tcW w:w="3402" w:type="dxa"/>
          </w:tcPr>
          <w:p w14:paraId="65025DFD" w14:textId="77777777" w:rsidR="009C5ADE" w:rsidRPr="003D2A74" w:rsidRDefault="009C5ADE" w:rsidP="004C4554">
            <w:pPr>
              <w:rPr>
                <w:rFonts w:ascii="Gotham" w:hAnsi="Gotham"/>
                <w:sz w:val="20"/>
                <w:szCs w:val="20"/>
                <w:lang w:val="fr-FR"/>
              </w:rPr>
            </w:pPr>
          </w:p>
        </w:tc>
        <w:tc>
          <w:tcPr>
            <w:tcW w:w="681" w:type="dxa"/>
          </w:tcPr>
          <w:p w14:paraId="423054DA" w14:textId="551014FF" w:rsidR="009C5ADE" w:rsidRPr="003D2A74" w:rsidRDefault="009C5ADE" w:rsidP="004C4554">
            <w:pPr>
              <w:rPr>
                <w:sz w:val="20"/>
                <w:szCs w:val="20"/>
                <w:lang w:val="fr-FR"/>
              </w:rPr>
            </w:pPr>
          </w:p>
        </w:tc>
      </w:tr>
      <w:tr w:rsidR="003D2A74" w:rsidRPr="003D2A74" w14:paraId="059AB18A" w14:textId="77777777" w:rsidTr="00CF78F9">
        <w:tc>
          <w:tcPr>
            <w:tcW w:w="2547" w:type="dxa"/>
          </w:tcPr>
          <w:p w14:paraId="6768467B" w14:textId="6C3C7709" w:rsidR="009C5ADE" w:rsidRPr="003D2A74" w:rsidRDefault="00C070B9" w:rsidP="004C4554">
            <w:pPr>
              <w:rPr>
                <w:rFonts w:ascii="Gotham" w:hAnsi="Gotham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Gotham" w:hAnsi="Gotham"/>
                <w:sz w:val="20"/>
                <w:szCs w:val="20"/>
                <w:lang w:val="fr-FR"/>
              </w:rPr>
              <w:t>Värvus</w:t>
            </w:r>
            <w:proofErr w:type="spellEnd"/>
          </w:p>
        </w:tc>
        <w:tc>
          <w:tcPr>
            <w:tcW w:w="709" w:type="dxa"/>
          </w:tcPr>
          <w:p w14:paraId="2664BBFF" w14:textId="77777777" w:rsidR="009C5ADE" w:rsidRPr="003D2A74" w:rsidRDefault="009C5ADE" w:rsidP="004C4554">
            <w:pPr>
              <w:rPr>
                <w:rFonts w:ascii="Gotham" w:hAnsi="Gotham"/>
                <w:sz w:val="20"/>
                <w:szCs w:val="20"/>
                <w:lang w:val="fr-FR"/>
              </w:rPr>
            </w:pPr>
          </w:p>
        </w:tc>
        <w:tc>
          <w:tcPr>
            <w:tcW w:w="2409" w:type="dxa"/>
          </w:tcPr>
          <w:p w14:paraId="018CDAEA" w14:textId="5FE0ABD0" w:rsidR="009C5ADE" w:rsidRPr="003D2A74" w:rsidRDefault="005959B0" w:rsidP="004C4554">
            <w:pPr>
              <w:rPr>
                <w:rFonts w:ascii="Gotham" w:hAnsi="Gotham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Gotham" w:hAnsi="Gotham"/>
                <w:sz w:val="20"/>
                <w:szCs w:val="20"/>
                <w:lang w:val="fr-FR"/>
              </w:rPr>
              <w:t>Vaba</w:t>
            </w:r>
            <w:proofErr w:type="spellEnd"/>
            <w:r>
              <w:rPr>
                <w:rFonts w:ascii="Gotham" w:hAnsi="Gotham"/>
                <w:sz w:val="20"/>
                <w:szCs w:val="20"/>
                <w:lang w:val="fr-FR"/>
              </w:rPr>
              <w:t xml:space="preserve"> (</w:t>
            </w:r>
            <w:proofErr w:type="spellStart"/>
            <w:r>
              <w:rPr>
                <w:rFonts w:ascii="Gotham" w:hAnsi="Gotham"/>
                <w:sz w:val="20"/>
                <w:szCs w:val="20"/>
                <w:lang w:val="fr-FR"/>
              </w:rPr>
              <w:t>jääk</w:t>
            </w:r>
            <w:proofErr w:type="spellEnd"/>
            <w:r>
              <w:rPr>
                <w:rFonts w:ascii="Gotham" w:hAnsi="Gotham"/>
                <w:sz w:val="20"/>
                <w:szCs w:val="20"/>
                <w:lang w:val="fr-FR"/>
              </w:rPr>
              <w:t xml:space="preserve">) </w:t>
            </w:r>
            <w:proofErr w:type="spellStart"/>
            <w:r>
              <w:rPr>
                <w:rFonts w:ascii="Gotham" w:hAnsi="Gotham"/>
                <w:sz w:val="20"/>
                <w:szCs w:val="20"/>
                <w:lang w:val="fr-FR"/>
              </w:rPr>
              <w:t>kloor</w:t>
            </w:r>
            <w:proofErr w:type="spellEnd"/>
          </w:p>
        </w:tc>
        <w:tc>
          <w:tcPr>
            <w:tcW w:w="709" w:type="dxa"/>
          </w:tcPr>
          <w:p w14:paraId="13B6FC1B" w14:textId="77777777" w:rsidR="009C5ADE" w:rsidRPr="003D2A74" w:rsidRDefault="009C5ADE" w:rsidP="004C4554">
            <w:pPr>
              <w:rPr>
                <w:rFonts w:ascii="Gotham" w:hAnsi="Gotham"/>
                <w:sz w:val="20"/>
                <w:szCs w:val="20"/>
                <w:lang w:val="fr-FR"/>
              </w:rPr>
            </w:pPr>
          </w:p>
        </w:tc>
        <w:tc>
          <w:tcPr>
            <w:tcW w:w="3402" w:type="dxa"/>
          </w:tcPr>
          <w:p w14:paraId="1B98B788" w14:textId="77777777" w:rsidR="009C5ADE" w:rsidRPr="003D2A74" w:rsidRDefault="009C5ADE" w:rsidP="004C4554">
            <w:pPr>
              <w:rPr>
                <w:rFonts w:ascii="Gotham" w:hAnsi="Gotham"/>
                <w:sz w:val="20"/>
                <w:szCs w:val="20"/>
                <w:lang w:val="fr-FR"/>
              </w:rPr>
            </w:pPr>
          </w:p>
        </w:tc>
        <w:tc>
          <w:tcPr>
            <w:tcW w:w="681" w:type="dxa"/>
          </w:tcPr>
          <w:p w14:paraId="6DF25B05" w14:textId="2CE9ACD8" w:rsidR="009C5ADE" w:rsidRPr="003D2A74" w:rsidRDefault="009C5ADE" w:rsidP="004C4554">
            <w:pPr>
              <w:rPr>
                <w:sz w:val="20"/>
                <w:szCs w:val="20"/>
                <w:lang w:val="fr-FR"/>
              </w:rPr>
            </w:pPr>
          </w:p>
        </w:tc>
      </w:tr>
      <w:tr w:rsidR="00566730" w:rsidRPr="003D2A74" w14:paraId="583F98DD" w14:textId="77777777" w:rsidTr="00CF78F9">
        <w:tc>
          <w:tcPr>
            <w:tcW w:w="2547" w:type="dxa"/>
          </w:tcPr>
          <w:p w14:paraId="1EFBAA83" w14:textId="4A0B4C3B" w:rsidR="00566730" w:rsidRPr="003D2A74" w:rsidRDefault="00566730" w:rsidP="00566730">
            <w:pPr>
              <w:rPr>
                <w:rFonts w:ascii="Gotham" w:hAnsi="Gotham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Gotham" w:hAnsi="Gotham"/>
                <w:sz w:val="20"/>
                <w:szCs w:val="20"/>
                <w:lang w:val="fr-FR"/>
              </w:rPr>
              <w:t>Leelisus</w:t>
            </w:r>
            <w:proofErr w:type="spellEnd"/>
          </w:p>
        </w:tc>
        <w:tc>
          <w:tcPr>
            <w:tcW w:w="709" w:type="dxa"/>
          </w:tcPr>
          <w:p w14:paraId="37C91378" w14:textId="77777777" w:rsidR="00566730" w:rsidRPr="003D2A74" w:rsidRDefault="00566730" w:rsidP="00566730">
            <w:pPr>
              <w:rPr>
                <w:rFonts w:ascii="Gotham" w:hAnsi="Gotham"/>
                <w:sz w:val="20"/>
                <w:szCs w:val="20"/>
                <w:lang w:val="fr-FR"/>
              </w:rPr>
            </w:pPr>
          </w:p>
        </w:tc>
        <w:tc>
          <w:tcPr>
            <w:tcW w:w="2409" w:type="dxa"/>
          </w:tcPr>
          <w:p w14:paraId="37FCBF0E" w14:textId="1624312E" w:rsidR="00566730" w:rsidRPr="003D2A74" w:rsidRDefault="00566730" w:rsidP="00566730">
            <w:pPr>
              <w:rPr>
                <w:rFonts w:ascii="Gotham" w:hAnsi="Gotham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Gotham" w:hAnsi="Gotham"/>
                <w:sz w:val="20"/>
                <w:szCs w:val="20"/>
                <w:lang w:val="fr-FR"/>
              </w:rPr>
              <w:t>Seotud</w:t>
            </w:r>
            <w:proofErr w:type="spellEnd"/>
            <w:r>
              <w:rPr>
                <w:rFonts w:ascii="Gotham" w:hAnsi="Gotham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Gotham" w:hAnsi="Gotham"/>
                <w:sz w:val="20"/>
                <w:szCs w:val="20"/>
                <w:lang w:val="fr-FR"/>
              </w:rPr>
              <w:t>kloor</w:t>
            </w:r>
            <w:proofErr w:type="spellEnd"/>
          </w:p>
        </w:tc>
        <w:tc>
          <w:tcPr>
            <w:tcW w:w="709" w:type="dxa"/>
          </w:tcPr>
          <w:p w14:paraId="763A5B77" w14:textId="77777777" w:rsidR="00566730" w:rsidRPr="003D2A74" w:rsidRDefault="00566730" w:rsidP="00566730">
            <w:pPr>
              <w:rPr>
                <w:rFonts w:ascii="Gotham" w:hAnsi="Gotham"/>
                <w:sz w:val="20"/>
                <w:szCs w:val="20"/>
                <w:lang w:val="fr-FR"/>
              </w:rPr>
            </w:pPr>
          </w:p>
        </w:tc>
        <w:tc>
          <w:tcPr>
            <w:tcW w:w="3402" w:type="dxa"/>
          </w:tcPr>
          <w:p w14:paraId="6A4D9FB1" w14:textId="58DA128A" w:rsidR="00566730" w:rsidRPr="003D2A74" w:rsidRDefault="00566730" w:rsidP="00566730">
            <w:pPr>
              <w:rPr>
                <w:rFonts w:ascii="Gotham" w:hAnsi="Gotham"/>
                <w:sz w:val="20"/>
                <w:szCs w:val="20"/>
                <w:lang w:val="fr-FR"/>
              </w:rPr>
            </w:pPr>
          </w:p>
        </w:tc>
        <w:tc>
          <w:tcPr>
            <w:tcW w:w="681" w:type="dxa"/>
          </w:tcPr>
          <w:p w14:paraId="37D3ED33" w14:textId="79486B69" w:rsidR="00566730" w:rsidRPr="003D2A74" w:rsidRDefault="00566730" w:rsidP="00566730">
            <w:pPr>
              <w:rPr>
                <w:sz w:val="20"/>
                <w:szCs w:val="20"/>
                <w:lang w:val="fr-FR"/>
              </w:rPr>
            </w:pPr>
          </w:p>
        </w:tc>
      </w:tr>
      <w:tr w:rsidR="00566730" w:rsidRPr="003D2A74" w14:paraId="18B81B58" w14:textId="77777777" w:rsidTr="00CF78F9">
        <w:tc>
          <w:tcPr>
            <w:tcW w:w="2547" w:type="dxa"/>
          </w:tcPr>
          <w:p w14:paraId="274207C9" w14:textId="27BFB1EA" w:rsidR="00566730" w:rsidRPr="003D2A74" w:rsidRDefault="00566730" w:rsidP="00566730">
            <w:pPr>
              <w:rPr>
                <w:rFonts w:ascii="Gotham" w:hAnsi="Gotham"/>
                <w:sz w:val="20"/>
                <w:szCs w:val="20"/>
                <w:lang w:val="fr-FR"/>
              </w:rPr>
            </w:pPr>
            <w:proofErr w:type="spellStart"/>
            <w:r w:rsidRPr="003D2A74">
              <w:rPr>
                <w:rFonts w:ascii="Gotham" w:hAnsi="Gotham"/>
                <w:sz w:val="20"/>
                <w:szCs w:val="20"/>
                <w:lang w:val="fr-FR"/>
              </w:rPr>
              <w:t>Nitrit</w:t>
            </w:r>
            <w:proofErr w:type="spellEnd"/>
          </w:p>
        </w:tc>
        <w:tc>
          <w:tcPr>
            <w:tcW w:w="709" w:type="dxa"/>
          </w:tcPr>
          <w:p w14:paraId="2B316E81" w14:textId="77777777" w:rsidR="00566730" w:rsidRPr="003D2A74" w:rsidRDefault="00566730" w:rsidP="00566730">
            <w:pPr>
              <w:rPr>
                <w:rFonts w:ascii="Gotham" w:hAnsi="Gotham"/>
                <w:sz w:val="20"/>
                <w:szCs w:val="20"/>
                <w:lang w:val="fr-FR"/>
              </w:rPr>
            </w:pPr>
          </w:p>
        </w:tc>
        <w:tc>
          <w:tcPr>
            <w:tcW w:w="2409" w:type="dxa"/>
          </w:tcPr>
          <w:p w14:paraId="22692574" w14:textId="76959F50" w:rsidR="00566730" w:rsidRPr="003D2A74" w:rsidRDefault="00566730" w:rsidP="00566730">
            <w:pPr>
              <w:rPr>
                <w:rFonts w:ascii="Gotham" w:hAnsi="Gotham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Gotham" w:hAnsi="Gotham"/>
                <w:sz w:val="20"/>
                <w:szCs w:val="20"/>
                <w:lang w:val="fr-FR"/>
              </w:rPr>
              <w:t>Kuivjääk</w:t>
            </w:r>
            <w:proofErr w:type="spellEnd"/>
          </w:p>
        </w:tc>
        <w:tc>
          <w:tcPr>
            <w:tcW w:w="709" w:type="dxa"/>
          </w:tcPr>
          <w:p w14:paraId="36CE9DC5" w14:textId="77777777" w:rsidR="00566730" w:rsidRPr="003D2A74" w:rsidRDefault="00566730" w:rsidP="00566730">
            <w:pPr>
              <w:rPr>
                <w:rFonts w:ascii="Gotham" w:hAnsi="Gotham"/>
                <w:sz w:val="20"/>
                <w:szCs w:val="20"/>
                <w:lang w:val="fr-FR"/>
              </w:rPr>
            </w:pPr>
          </w:p>
        </w:tc>
        <w:tc>
          <w:tcPr>
            <w:tcW w:w="3402" w:type="dxa"/>
          </w:tcPr>
          <w:p w14:paraId="2F87651C" w14:textId="3473CFB6" w:rsidR="00566730" w:rsidRPr="003D2A74" w:rsidRDefault="00566730" w:rsidP="00566730">
            <w:pPr>
              <w:rPr>
                <w:rFonts w:ascii="Gotham" w:hAnsi="Gotham"/>
                <w:sz w:val="20"/>
                <w:szCs w:val="20"/>
                <w:lang w:val="fr-FR"/>
              </w:rPr>
            </w:pPr>
          </w:p>
        </w:tc>
        <w:tc>
          <w:tcPr>
            <w:tcW w:w="681" w:type="dxa"/>
          </w:tcPr>
          <w:p w14:paraId="783EB524" w14:textId="77777777" w:rsidR="00566730" w:rsidRPr="003D2A74" w:rsidRDefault="00566730" w:rsidP="00566730">
            <w:pPr>
              <w:rPr>
                <w:sz w:val="20"/>
                <w:szCs w:val="20"/>
                <w:lang w:val="fr-FR"/>
              </w:rPr>
            </w:pPr>
          </w:p>
        </w:tc>
      </w:tr>
    </w:tbl>
    <w:p w14:paraId="0D9B7230" w14:textId="77777777" w:rsidR="00DC6647" w:rsidRDefault="00DC6647" w:rsidP="004C4554">
      <w:pPr>
        <w:rPr>
          <w:lang w:val="fr-FR"/>
        </w:rPr>
      </w:pPr>
    </w:p>
    <w:tbl>
      <w:tblPr>
        <w:tblStyle w:val="TableGrid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74"/>
        <w:gridCol w:w="5316"/>
        <w:gridCol w:w="142"/>
      </w:tblGrid>
      <w:tr w:rsidR="004C4554" w:rsidRPr="00ED16FA" w14:paraId="6AD593AE" w14:textId="77777777" w:rsidTr="009C5ADE">
        <w:trPr>
          <w:gridAfter w:val="1"/>
          <w:wAfter w:w="142" w:type="dxa"/>
        </w:trPr>
        <w:tc>
          <w:tcPr>
            <w:tcW w:w="10490" w:type="dxa"/>
            <w:gridSpan w:val="2"/>
            <w:tcBorders>
              <w:right w:val="single" w:sz="4" w:space="0" w:color="auto"/>
            </w:tcBorders>
          </w:tcPr>
          <w:p w14:paraId="2B6C0A58" w14:textId="7763687C" w:rsidR="0018154C" w:rsidRPr="00ED16FA" w:rsidRDefault="004C4554" w:rsidP="00043CF6">
            <w:pPr>
              <w:tabs>
                <w:tab w:val="left" w:pos="5535"/>
              </w:tabs>
              <w:rPr>
                <w:rFonts w:ascii="Gotham" w:hAnsi="Gotham"/>
              </w:rPr>
            </w:pPr>
            <w:r w:rsidRPr="00ED16FA">
              <w:rPr>
                <w:rFonts w:ascii="Gotham" w:hAnsi="Gotham"/>
              </w:rPr>
              <w:t xml:space="preserve">Kontakt </w:t>
            </w:r>
            <w:proofErr w:type="spellStart"/>
            <w:r w:rsidRPr="00ED16FA">
              <w:rPr>
                <w:rFonts w:ascii="Gotham" w:hAnsi="Gotham"/>
              </w:rPr>
              <w:t>Miridonis</w:t>
            </w:r>
            <w:proofErr w:type="spellEnd"/>
          </w:p>
        </w:tc>
      </w:tr>
      <w:tr w:rsidR="00E84063" w:rsidRPr="00ED16FA" w14:paraId="2FE90F7B" w14:textId="77777777" w:rsidTr="009C5ADE">
        <w:trPr>
          <w:gridAfter w:val="1"/>
          <w:wAfter w:w="142" w:type="dxa"/>
        </w:trPr>
        <w:tc>
          <w:tcPr>
            <w:tcW w:w="5174" w:type="dxa"/>
            <w:tcBorders>
              <w:right w:val="single" w:sz="4" w:space="0" w:color="auto"/>
            </w:tcBorders>
          </w:tcPr>
          <w:p w14:paraId="71D8458D" w14:textId="77777777" w:rsidR="00E84063" w:rsidRPr="00ED16FA" w:rsidRDefault="00E84063" w:rsidP="00043CF6">
            <w:pPr>
              <w:tabs>
                <w:tab w:val="left" w:pos="5535"/>
              </w:tabs>
              <w:rPr>
                <w:rFonts w:ascii="Gotham" w:hAnsi="Gotham"/>
              </w:rPr>
            </w:pPr>
            <w:r>
              <w:rPr>
                <w:rFonts w:ascii="Gotham" w:hAnsi="Gotham"/>
              </w:rPr>
              <w:t>Proovi üleandja</w:t>
            </w:r>
          </w:p>
        </w:tc>
        <w:tc>
          <w:tcPr>
            <w:tcW w:w="5316" w:type="dxa"/>
            <w:tcBorders>
              <w:right w:val="single" w:sz="4" w:space="0" w:color="auto"/>
            </w:tcBorders>
          </w:tcPr>
          <w:p w14:paraId="5F9345C9" w14:textId="6C2D567C" w:rsidR="00E84063" w:rsidRPr="00ED16FA" w:rsidRDefault="00E84063" w:rsidP="00043CF6">
            <w:pPr>
              <w:tabs>
                <w:tab w:val="left" w:pos="5535"/>
              </w:tabs>
              <w:rPr>
                <w:rFonts w:ascii="Gotham" w:hAnsi="Gotham"/>
              </w:rPr>
            </w:pPr>
            <w:r>
              <w:rPr>
                <w:rFonts w:ascii="Gotham" w:hAnsi="Gotham"/>
              </w:rPr>
              <w:t>Proovi vastuvõtja</w:t>
            </w:r>
          </w:p>
        </w:tc>
      </w:tr>
      <w:tr w:rsidR="004C4554" w:rsidRPr="0087377F" w14:paraId="04336D5B" w14:textId="77777777" w:rsidTr="009C5ADE">
        <w:trPr>
          <w:trHeight w:val="446"/>
        </w:trPr>
        <w:tc>
          <w:tcPr>
            <w:tcW w:w="10632" w:type="dxa"/>
            <w:gridSpan w:val="3"/>
            <w:tcBorders>
              <w:top w:val="nil"/>
            </w:tcBorders>
          </w:tcPr>
          <w:p w14:paraId="1E8F5F84" w14:textId="77777777" w:rsidR="004C4554" w:rsidRPr="0087377F" w:rsidRDefault="004C4554" w:rsidP="00043CF6">
            <w:pPr>
              <w:tabs>
                <w:tab w:val="left" w:pos="5535"/>
              </w:tabs>
              <w:rPr>
                <w:rFonts w:ascii="Gotham" w:hAnsi="Gotham"/>
                <w:i/>
                <w:iCs/>
                <w:sz w:val="20"/>
                <w:szCs w:val="20"/>
              </w:rPr>
            </w:pPr>
            <w:r w:rsidRPr="0087377F">
              <w:rPr>
                <w:rFonts w:ascii="Gotham" w:hAnsi="Gotham"/>
                <w:b/>
                <w:bCs/>
                <w:sz w:val="20"/>
                <w:szCs w:val="20"/>
              </w:rPr>
              <w:t xml:space="preserve">Kinnitan andmete õigsust ja garanteerin tähtaegse </w:t>
            </w:r>
            <w:r w:rsidRPr="0087377F">
              <w:rPr>
                <w:rFonts w:ascii="Gotham" w:hAnsi="Gotham"/>
                <w:b/>
                <w:bCs/>
                <w:i/>
                <w:iCs/>
                <w:sz w:val="20"/>
                <w:szCs w:val="20"/>
              </w:rPr>
              <w:t>tasumise</w:t>
            </w:r>
            <w:r w:rsidRPr="0087377F">
              <w:rPr>
                <w:rFonts w:ascii="Gotham" w:hAnsi="Gotham"/>
                <w:b/>
                <w:bCs/>
                <w:sz w:val="20"/>
                <w:szCs w:val="20"/>
              </w:rPr>
              <w:t xml:space="preserve"> analüüside eest</w:t>
            </w:r>
            <w:r w:rsidRPr="0087377F">
              <w:rPr>
                <w:rFonts w:ascii="Gotham" w:hAnsi="Gotham"/>
                <w:sz w:val="20"/>
                <w:szCs w:val="20"/>
              </w:rPr>
              <w:t xml:space="preserve">*  </w:t>
            </w:r>
            <w:r w:rsidRPr="0087377F">
              <w:rPr>
                <w:rFonts w:ascii="Gotham" w:hAnsi="Gotham"/>
                <w:i/>
                <w:iCs/>
                <w:sz w:val="20"/>
                <w:szCs w:val="20"/>
              </w:rPr>
              <w:t>nimi</w:t>
            </w:r>
            <w:r w:rsidRPr="0087377F">
              <w:rPr>
                <w:rFonts w:ascii="Gotham" w:hAnsi="Gotham"/>
                <w:sz w:val="20"/>
                <w:szCs w:val="20"/>
              </w:rPr>
              <w:t>/</w:t>
            </w:r>
            <w:r w:rsidRPr="0087377F">
              <w:rPr>
                <w:rFonts w:ascii="Gotham" w:hAnsi="Gotham"/>
                <w:i/>
                <w:iCs/>
                <w:sz w:val="20"/>
                <w:szCs w:val="20"/>
              </w:rPr>
              <w:t xml:space="preserve">allkiri  </w:t>
            </w:r>
          </w:p>
          <w:p w14:paraId="7D50149B" w14:textId="77777777" w:rsidR="004C4554" w:rsidRPr="0087377F" w:rsidRDefault="004C4554" w:rsidP="00043CF6">
            <w:pPr>
              <w:tabs>
                <w:tab w:val="left" w:pos="5535"/>
              </w:tabs>
              <w:rPr>
                <w:rFonts w:ascii="Gotham" w:hAnsi="Gotham"/>
                <w:b/>
                <w:bCs/>
              </w:rPr>
            </w:pPr>
            <w:r>
              <w:rPr>
                <w:rFonts w:ascii="Gotham" w:hAnsi="Gotham"/>
                <w:b/>
                <w:bCs/>
                <w:sz w:val="20"/>
                <w:szCs w:val="20"/>
              </w:rPr>
              <w:t>Annan nõusoleku isikuandmete töötlemiseks ulatuses, mis on vajalikud mulle teenuse osutamiseks ja infovahetamiseks</w:t>
            </w:r>
            <w:r w:rsidRPr="0087377F">
              <w:rPr>
                <w:rFonts w:ascii="Gotham" w:hAnsi="Gotham"/>
                <w:b/>
                <w:bCs/>
                <w:sz w:val="20"/>
                <w:szCs w:val="20"/>
              </w:rPr>
              <w:t>.</w:t>
            </w:r>
            <w:r>
              <w:rPr>
                <w:rFonts w:ascii="Gotham" w:hAnsi="Gotham"/>
                <w:b/>
                <w:bCs/>
                <w:sz w:val="20"/>
                <w:szCs w:val="20"/>
              </w:rPr>
              <w:t xml:space="preserve"> Andmeid ei jagata kolmandatele osapooltele. </w:t>
            </w:r>
            <w:r w:rsidRPr="0087377F">
              <w:rPr>
                <w:rFonts w:ascii="Gotham" w:hAnsi="Gotham"/>
                <w:i/>
                <w:iCs/>
                <w:sz w:val="20"/>
                <w:szCs w:val="20"/>
              </w:rPr>
              <w:t>nimi</w:t>
            </w:r>
            <w:r w:rsidRPr="0087377F">
              <w:rPr>
                <w:rFonts w:ascii="Gotham" w:hAnsi="Gotham"/>
                <w:sz w:val="20"/>
                <w:szCs w:val="20"/>
              </w:rPr>
              <w:t>/</w:t>
            </w:r>
            <w:r w:rsidRPr="0087377F">
              <w:rPr>
                <w:rFonts w:ascii="Gotham" w:hAnsi="Gotham"/>
                <w:i/>
                <w:iCs/>
                <w:sz w:val="20"/>
                <w:szCs w:val="20"/>
              </w:rPr>
              <w:t xml:space="preserve">allkiri  </w:t>
            </w:r>
            <w:r w:rsidRPr="0087377F">
              <w:rPr>
                <w:rFonts w:ascii="Gotham" w:hAnsi="Gotham"/>
                <w:b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0A74519F" w14:textId="77777777" w:rsidR="004C4554" w:rsidRPr="004C4554" w:rsidRDefault="004C4554" w:rsidP="004C4554">
      <w:pPr>
        <w:rPr>
          <w:lang w:val="fr-FR"/>
        </w:rPr>
      </w:pPr>
    </w:p>
    <w:sectPr w:rsidR="004C4554" w:rsidRPr="004C4554" w:rsidSect="00E84883">
      <w:headerReference w:type="default" r:id="rId11"/>
      <w:footerReference w:type="default" r:id="rId12"/>
      <w:headerReference w:type="first" r:id="rId13"/>
      <w:pgSz w:w="11907" w:h="16838" w:code="9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FE2E0" w14:textId="77777777" w:rsidR="00C804F3" w:rsidRDefault="00C804F3" w:rsidP="008C096E">
      <w:r>
        <w:separator/>
      </w:r>
    </w:p>
  </w:endnote>
  <w:endnote w:type="continuationSeparator" w:id="0">
    <w:p w14:paraId="7E96B7AB" w14:textId="77777777" w:rsidR="00C804F3" w:rsidRDefault="00C804F3" w:rsidP="008C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ecologotypes0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altName w:val="Cambria"/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4F526" w14:textId="3D9B07EE" w:rsidR="005A1D32" w:rsidRDefault="005A1D32" w:rsidP="002875A8">
    <w:pPr>
      <w:pStyle w:val="Footer"/>
      <w:tabs>
        <w:tab w:val="clear" w:pos="4680"/>
        <w:tab w:val="clear" w:pos="9360"/>
        <w:tab w:val="left" w:pos="1701"/>
        <w:tab w:val="center" w:pos="4820"/>
        <w:tab w:val="right" w:pos="9072"/>
      </w:tabs>
      <w:ind w:right="283"/>
      <w:rPr>
        <w:rFonts w:ascii="Arial Narrow" w:hAnsi="Arial Narrow"/>
        <w:sz w:val="16"/>
      </w:rPr>
    </w:pPr>
  </w:p>
  <w:tbl>
    <w:tblPr>
      <w:tblW w:w="9725" w:type="dxa"/>
      <w:tblBorders>
        <w:top w:val="single" w:sz="4" w:space="0" w:color="808080"/>
        <w:bottom w:val="single" w:sz="4" w:space="0" w:color="808080"/>
      </w:tblBorders>
      <w:tblLayout w:type="fixed"/>
      <w:tblCellMar>
        <w:top w:w="28" w:type="dxa"/>
        <w:left w:w="57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1559"/>
      <w:gridCol w:w="1842"/>
      <w:gridCol w:w="2093"/>
      <w:gridCol w:w="1735"/>
      <w:gridCol w:w="653"/>
    </w:tblGrid>
    <w:tr w:rsidR="002875A8" w:rsidRPr="001F5ECF" w14:paraId="75E7C671" w14:textId="77777777" w:rsidTr="002875A8">
      <w:tc>
        <w:tcPr>
          <w:tcW w:w="1843" w:type="dxa"/>
          <w:tcBorders>
            <w:top w:val="single" w:sz="4" w:space="0" w:color="BFBFBF"/>
            <w:bottom w:val="single" w:sz="4" w:space="0" w:color="BFBFBF"/>
          </w:tcBorders>
          <w:shd w:val="clear" w:color="auto" w:fill="auto"/>
        </w:tcPr>
        <w:p w14:paraId="784D6959" w14:textId="77777777" w:rsidR="005A1D32" w:rsidRPr="001F5ECF" w:rsidRDefault="005A1D32" w:rsidP="002135E9">
          <w:pPr>
            <w:pStyle w:val="Footer"/>
            <w:tabs>
              <w:tab w:val="clear" w:pos="4680"/>
              <w:tab w:val="clear" w:pos="9360"/>
              <w:tab w:val="left" w:pos="1701"/>
              <w:tab w:val="center" w:pos="4820"/>
              <w:tab w:val="right" w:pos="9072"/>
            </w:tabs>
            <w:ind w:right="-1"/>
            <w:rPr>
              <w:rFonts w:ascii="Myriad Pro Light" w:hAnsi="Myriad Pro Light"/>
              <w:b/>
              <w:bCs/>
              <w:color w:val="808080"/>
              <w:sz w:val="16"/>
            </w:rPr>
          </w:pPr>
          <w:r w:rsidRPr="001F5ECF">
            <w:rPr>
              <w:rFonts w:ascii="Myriad Pro Light" w:hAnsi="Myriad Pro Light"/>
              <w:b/>
              <w:bCs/>
              <w:color w:val="0057B7"/>
              <w:sz w:val="16"/>
            </w:rPr>
            <w:t>TARTU</w:t>
          </w:r>
          <w:r w:rsidR="00C36256" w:rsidRPr="001F5ECF">
            <w:rPr>
              <w:rFonts w:ascii="Myriad Pro Light" w:hAnsi="Myriad Pro Light"/>
              <w:b/>
              <w:bCs/>
              <w:color w:val="0057B7"/>
              <w:sz w:val="16"/>
            </w:rPr>
            <w:t xml:space="preserve"> KONTOR</w:t>
          </w:r>
        </w:p>
        <w:p w14:paraId="4CCF8486" w14:textId="77777777" w:rsidR="005A1D32" w:rsidRPr="00DD1967" w:rsidRDefault="005A1D32" w:rsidP="002135E9">
          <w:pPr>
            <w:pStyle w:val="Footer"/>
            <w:tabs>
              <w:tab w:val="clear" w:pos="4680"/>
              <w:tab w:val="clear" w:pos="9360"/>
              <w:tab w:val="left" w:pos="1701"/>
              <w:tab w:val="center" w:pos="4820"/>
              <w:tab w:val="right" w:pos="9072"/>
            </w:tabs>
            <w:ind w:right="-1"/>
            <w:rPr>
              <w:rFonts w:ascii="Myriad Pro Light" w:hAnsi="Myriad Pro Light"/>
              <w:color w:val="000000"/>
              <w:sz w:val="16"/>
            </w:rPr>
          </w:pPr>
          <w:r w:rsidRPr="00DD1967">
            <w:rPr>
              <w:rFonts w:ascii="Myriad Pro Light" w:hAnsi="Myriad Pro Light"/>
              <w:color w:val="000000"/>
              <w:sz w:val="16"/>
            </w:rPr>
            <w:t>Rehepapi tee 31</w:t>
          </w:r>
        </w:p>
        <w:p w14:paraId="501BF8FF" w14:textId="77777777" w:rsidR="005A1D32" w:rsidRPr="00DD1967" w:rsidRDefault="005A1D32" w:rsidP="002135E9">
          <w:pPr>
            <w:pStyle w:val="Footer"/>
            <w:tabs>
              <w:tab w:val="clear" w:pos="4680"/>
              <w:tab w:val="clear" w:pos="9360"/>
              <w:tab w:val="left" w:pos="1701"/>
              <w:tab w:val="center" w:pos="4820"/>
              <w:tab w:val="right" w:pos="9072"/>
            </w:tabs>
            <w:ind w:right="-1"/>
            <w:rPr>
              <w:rFonts w:ascii="Myriad Pro Light" w:hAnsi="Myriad Pro Light"/>
              <w:color w:val="000000"/>
              <w:sz w:val="16"/>
            </w:rPr>
          </w:pPr>
          <w:proofErr w:type="spellStart"/>
          <w:r w:rsidRPr="00DD1967">
            <w:rPr>
              <w:rFonts w:ascii="Myriad Pro Light" w:hAnsi="Myriad Pro Light"/>
              <w:color w:val="000000"/>
              <w:sz w:val="16"/>
            </w:rPr>
            <w:t>Soinaste</w:t>
          </w:r>
          <w:proofErr w:type="spellEnd"/>
          <w:r w:rsidRPr="00DD1967">
            <w:rPr>
              <w:rFonts w:ascii="Myriad Pro Light" w:hAnsi="Myriad Pro Light"/>
              <w:color w:val="000000"/>
              <w:sz w:val="16"/>
            </w:rPr>
            <w:t xml:space="preserve"> küla</w:t>
          </w:r>
          <w:r w:rsidR="00505634">
            <w:rPr>
              <w:rFonts w:ascii="Myriad Pro Light" w:hAnsi="Myriad Pro Light"/>
              <w:color w:val="000000"/>
              <w:sz w:val="16"/>
            </w:rPr>
            <w:t xml:space="preserve">, </w:t>
          </w:r>
          <w:r w:rsidR="009B077B" w:rsidRPr="00DD1967">
            <w:rPr>
              <w:rFonts w:ascii="Myriad Pro Light" w:hAnsi="Myriad Pro Light"/>
              <w:color w:val="000000"/>
              <w:sz w:val="16"/>
            </w:rPr>
            <w:t>Kambja</w:t>
          </w:r>
          <w:r w:rsidRPr="00DD1967">
            <w:rPr>
              <w:rFonts w:ascii="Myriad Pro Light" w:hAnsi="Myriad Pro Light"/>
              <w:color w:val="000000"/>
              <w:sz w:val="16"/>
            </w:rPr>
            <w:t xml:space="preserve"> vald</w:t>
          </w:r>
        </w:p>
        <w:p w14:paraId="5C2C3330" w14:textId="77777777" w:rsidR="005A1D32" w:rsidRPr="001F5ECF" w:rsidRDefault="005A1D32" w:rsidP="002135E9">
          <w:pPr>
            <w:pStyle w:val="Footer"/>
            <w:tabs>
              <w:tab w:val="clear" w:pos="4680"/>
              <w:tab w:val="clear" w:pos="9360"/>
              <w:tab w:val="left" w:pos="1701"/>
              <w:tab w:val="center" w:pos="4820"/>
              <w:tab w:val="right" w:pos="9072"/>
            </w:tabs>
            <w:ind w:right="-1"/>
            <w:rPr>
              <w:rFonts w:ascii="Myriad Pro Light" w:hAnsi="Myriad Pro Light"/>
              <w:color w:val="808080"/>
              <w:sz w:val="16"/>
            </w:rPr>
          </w:pPr>
          <w:r w:rsidRPr="00DD1967">
            <w:rPr>
              <w:rFonts w:ascii="Myriad Pro Light" w:hAnsi="Myriad Pro Light"/>
              <w:color w:val="000000"/>
              <w:sz w:val="16"/>
            </w:rPr>
            <w:t>61709 Tartumaa</w:t>
          </w:r>
        </w:p>
      </w:tc>
      <w:tc>
        <w:tcPr>
          <w:tcW w:w="1559" w:type="dxa"/>
          <w:tcBorders>
            <w:top w:val="single" w:sz="4" w:space="0" w:color="BFBFBF"/>
            <w:bottom w:val="single" w:sz="4" w:space="0" w:color="BFBFBF"/>
          </w:tcBorders>
          <w:shd w:val="clear" w:color="auto" w:fill="auto"/>
        </w:tcPr>
        <w:p w14:paraId="26B4AF80" w14:textId="77777777" w:rsidR="005A1D32" w:rsidRPr="001F5ECF" w:rsidRDefault="005A1D32" w:rsidP="002875A8">
          <w:pPr>
            <w:pStyle w:val="Footer"/>
            <w:tabs>
              <w:tab w:val="clear" w:pos="4680"/>
              <w:tab w:val="clear" w:pos="9360"/>
              <w:tab w:val="left" w:pos="1701"/>
              <w:tab w:val="center" w:pos="4820"/>
              <w:tab w:val="right" w:pos="9072"/>
            </w:tabs>
            <w:ind w:left="78" w:right="-1" w:hanging="39"/>
            <w:rPr>
              <w:rFonts w:ascii="Myriad Pro Light" w:hAnsi="Myriad Pro Light"/>
              <w:b/>
              <w:bCs/>
              <w:color w:val="0057B7"/>
              <w:sz w:val="16"/>
            </w:rPr>
          </w:pPr>
          <w:r w:rsidRPr="001F5ECF">
            <w:rPr>
              <w:rFonts w:ascii="Myriad Pro Light" w:hAnsi="Myriad Pro Light"/>
              <w:b/>
              <w:bCs/>
              <w:color w:val="0057B7"/>
              <w:sz w:val="16"/>
            </w:rPr>
            <w:t>TALLINN</w:t>
          </w:r>
          <w:r w:rsidR="00C36256" w:rsidRPr="001F5ECF">
            <w:rPr>
              <w:rFonts w:ascii="Myriad Pro Light" w:hAnsi="Myriad Pro Light"/>
              <w:b/>
              <w:bCs/>
              <w:color w:val="0057B7"/>
              <w:sz w:val="16"/>
            </w:rPr>
            <w:t>A</w:t>
          </w:r>
          <w:r w:rsidR="002875A8">
            <w:rPr>
              <w:rFonts w:ascii="Myriad Pro Light" w:hAnsi="Myriad Pro Light"/>
              <w:b/>
              <w:bCs/>
              <w:color w:val="0057B7"/>
              <w:sz w:val="16"/>
            </w:rPr>
            <w:t xml:space="preserve"> </w:t>
          </w:r>
          <w:r w:rsidR="00C36256" w:rsidRPr="001F5ECF">
            <w:rPr>
              <w:rFonts w:ascii="Myriad Pro Light" w:hAnsi="Myriad Pro Light"/>
              <w:b/>
              <w:bCs/>
              <w:color w:val="0057B7"/>
              <w:sz w:val="16"/>
            </w:rPr>
            <w:t>KONTOR</w:t>
          </w:r>
        </w:p>
        <w:p w14:paraId="7CBD8D06" w14:textId="77777777" w:rsidR="005A1D32" w:rsidRPr="00DD1967" w:rsidRDefault="00DC3418" w:rsidP="001F5ECF">
          <w:pPr>
            <w:pStyle w:val="Footer"/>
            <w:tabs>
              <w:tab w:val="clear" w:pos="4680"/>
              <w:tab w:val="clear" w:pos="9360"/>
              <w:tab w:val="left" w:pos="1701"/>
              <w:tab w:val="center" w:pos="4820"/>
              <w:tab w:val="right" w:pos="9072"/>
            </w:tabs>
            <w:ind w:left="181" w:right="-1" w:hanging="142"/>
            <w:rPr>
              <w:rFonts w:ascii="Myriad Pro Light" w:hAnsi="Myriad Pro Light"/>
              <w:color w:val="000000"/>
              <w:sz w:val="16"/>
            </w:rPr>
          </w:pPr>
          <w:r w:rsidRPr="00DD1967">
            <w:rPr>
              <w:rFonts w:ascii="Myriad Pro Light" w:hAnsi="Myriad Pro Light"/>
              <w:color w:val="000000"/>
              <w:sz w:val="16"/>
            </w:rPr>
            <w:t>Nuia 1</w:t>
          </w:r>
          <w:r w:rsidR="00AC357B">
            <w:rPr>
              <w:rFonts w:ascii="Myriad Pro Light" w:hAnsi="Myriad Pro Light"/>
              <w:color w:val="000000"/>
              <w:sz w:val="16"/>
            </w:rPr>
            <w:t>8</w:t>
          </w:r>
        </w:p>
        <w:p w14:paraId="0ED822FB" w14:textId="77777777" w:rsidR="005A1D32" w:rsidRPr="00DD1967" w:rsidRDefault="00DC3418" w:rsidP="001F5ECF">
          <w:pPr>
            <w:pStyle w:val="Footer"/>
            <w:tabs>
              <w:tab w:val="clear" w:pos="4680"/>
              <w:tab w:val="clear" w:pos="9360"/>
              <w:tab w:val="left" w:pos="1701"/>
              <w:tab w:val="center" w:pos="4820"/>
              <w:tab w:val="right" w:pos="9072"/>
            </w:tabs>
            <w:ind w:left="181" w:right="-1" w:hanging="142"/>
            <w:rPr>
              <w:rFonts w:ascii="Myriad Pro Light" w:hAnsi="Myriad Pro Light"/>
              <w:color w:val="000000"/>
              <w:sz w:val="16"/>
            </w:rPr>
          </w:pPr>
          <w:r w:rsidRPr="00DD1967">
            <w:rPr>
              <w:rFonts w:ascii="Myriad Pro Light" w:hAnsi="Myriad Pro Light"/>
              <w:color w:val="000000"/>
              <w:sz w:val="16"/>
            </w:rPr>
            <w:t>Lasna</w:t>
          </w:r>
          <w:r w:rsidR="005A1D32" w:rsidRPr="00DD1967">
            <w:rPr>
              <w:rFonts w:ascii="Myriad Pro Light" w:hAnsi="Myriad Pro Light"/>
              <w:color w:val="000000"/>
              <w:sz w:val="16"/>
            </w:rPr>
            <w:t>mäe</w:t>
          </w:r>
        </w:p>
        <w:p w14:paraId="14C2BE25" w14:textId="77777777" w:rsidR="005A1D32" w:rsidRPr="001F5ECF" w:rsidRDefault="00DC3418" w:rsidP="001F5ECF">
          <w:pPr>
            <w:pStyle w:val="Footer"/>
            <w:tabs>
              <w:tab w:val="clear" w:pos="4680"/>
              <w:tab w:val="clear" w:pos="9360"/>
              <w:tab w:val="left" w:pos="1701"/>
              <w:tab w:val="center" w:pos="4820"/>
              <w:tab w:val="right" w:pos="9072"/>
            </w:tabs>
            <w:ind w:left="181" w:right="-1" w:hanging="142"/>
            <w:rPr>
              <w:rFonts w:ascii="Myriad Pro Light" w:hAnsi="Myriad Pro Light"/>
              <w:color w:val="808080"/>
              <w:sz w:val="16"/>
            </w:rPr>
          </w:pPr>
          <w:r w:rsidRPr="00DD1967">
            <w:rPr>
              <w:rFonts w:ascii="Myriad Pro Light" w:hAnsi="Myriad Pro Light"/>
              <w:color w:val="000000"/>
              <w:sz w:val="16"/>
            </w:rPr>
            <w:t>11415 </w:t>
          </w:r>
          <w:r w:rsidR="005A1D32" w:rsidRPr="00DD1967">
            <w:rPr>
              <w:rFonts w:ascii="Myriad Pro Light" w:hAnsi="Myriad Pro Light"/>
              <w:color w:val="000000"/>
              <w:sz w:val="16"/>
            </w:rPr>
            <w:t xml:space="preserve"> Tallinn</w:t>
          </w:r>
        </w:p>
      </w:tc>
      <w:tc>
        <w:tcPr>
          <w:tcW w:w="1842" w:type="dxa"/>
          <w:tcBorders>
            <w:top w:val="single" w:sz="4" w:space="0" w:color="BFBFBF"/>
            <w:bottom w:val="single" w:sz="4" w:space="0" w:color="BFBFBF"/>
          </w:tcBorders>
          <w:shd w:val="clear" w:color="auto" w:fill="auto"/>
        </w:tcPr>
        <w:p w14:paraId="0E054572" w14:textId="77777777" w:rsidR="005A1D32" w:rsidRPr="001F5ECF" w:rsidRDefault="00F26152" w:rsidP="002135E9">
          <w:pPr>
            <w:tabs>
              <w:tab w:val="left" w:pos="318"/>
            </w:tabs>
            <w:rPr>
              <w:rFonts w:ascii="Myriad Pro Light" w:hAnsi="Myriad Pro Light"/>
              <w:sz w:val="16"/>
            </w:rPr>
          </w:pPr>
          <w:r w:rsidRPr="001F5ECF">
            <w:rPr>
              <w:rFonts w:ascii="Myriad Pro Light" w:hAnsi="Myriad Pro Light"/>
              <w:sz w:val="16"/>
              <w:szCs w:val="16"/>
            </w:rPr>
            <w:tab/>
          </w:r>
          <w:r w:rsidR="005A1D32" w:rsidRPr="001F5ECF">
            <w:rPr>
              <w:rFonts w:ascii="Myriad Pro Light" w:hAnsi="Myriad Pro Light"/>
              <w:sz w:val="16"/>
              <w:szCs w:val="16"/>
            </w:rPr>
            <w:t>+372</w:t>
          </w:r>
          <w:r w:rsidR="004B6A2F">
            <w:rPr>
              <w:rFonts w:ascii="Myriad Pro Light" w:hAnsi="Myriad Pro Light"/>
              <w:sz w:val="16"/>
              <w:szCs w:val="16"/>
            </w:rPr>
            <w:t> </w:t>
          </w:r>
          <w:r w:rsidR="005A1D32" w:rsidRPr="001F5ECF">
            <w:rPr>
              <w:rFonts w:ascii="Myriad Pro Light" w:hAnsi="Myriad Pro Light"/>
              <w:sz w:val="16"/>
              <w:szCs w:val="16"/>
            </w:rPr>
            <w:t>736</w:t>
          </w:r>
          <w:r w:rsidR="004B6A2F">
            <w:rPr>
              <w:rFonts w:ascii="Myriad Pro Light" w:hAnsi="Myriad Pro Light"/>
              <w:sz w:val="16"/>
              <w:szCs w:val="16"/>
            </w:rPr>
            <w:t> </w:t>
          </w:r>
          <w:r w:rsidR="005A1D32" w:rsidRPr="001F5ECF">
            <w:rPr>
              <w:rFonts w:ascii="Myriad Pro Light" w:hAnsi="Myriad Pro Light"/>
              <w:sz w:val="16"/>
              <w:szCs w:val="16"/>
            </w:rPr>
            <w:t>2</w:t>
          </w:r>
          <w:r w:rsidR="005A1D32" w:rsidRPr="001F5ECF">
            <w:rPr>
              <w:rFonts w:ascii="Myriad Pro Light" w:hAnsi="Myriad Pro Light"/>
              <w:sz w:val="16"/>
            </w:rPr>
            <w:t>633</w:t>
          </w:r>
        </w:p>
        <w:p w14:paraId="7B45DC22" w14:textId="77777777" w:rsidR="005A1D32" w:rsidRPr="001F5ECF" w:rsidRDefault="00F26152" w:rsidP="002135E9">
          <w:pPr>
            <w:tabs>
              <w:tab w:val="left" w:pos="318"/>
            </w:tabs>
            <w:rPr>
              <w:rFonts w:ascii="Myriad Pro Light" w:hAnsi="Myriad Pro Light"/>
              <w:sz w:val="16"/>
            </w:rPr>
          </w:pPr>
          <w:r w:rsidRPr="001F5ECF">
            <w:rPr>
              <w:rFonts w:ascii="Myriad Pro Light" w:hAnsi="Myriad Pro Light"/>
              <w:sz w:val="16"/>
              <w:szCs w:val="16"/>
            </w:rPr>
            <w:tab/>
          </w:r>
          <w:r w:rsidR="005A1D32" w:rsidRPr="001F5ECF">
            <w:rPr>
              <w:rFonts w:ascii="Myriad Pro Light" w:hAnsi="Myriad Pro Light"/>
              <w:sz w:val="16"/>
            </w:rPr>
            <w:t>+372</w:t>
          </w:r>
          <w:r w:rsidR="004B6A2F">
            <w:rPr>
              <w:rFonts w:ascii="Myriad Pro Light" w:hAnsi="Myriad Pro Light"/>
              <w:sz w:val="16"/>
            </w:rPr>
            <w:t> </w:t>
          </w:r>
          <w:r w:rsidR="005A1D32" w:rsidRPr="001F5ECF">
            <w:rPr>
              <w:rFonts w:ascii="Myriad Pro Light" w:hAnsi="Myriad Pro Light"/>
              <w:sz w:val="16"/>
            </w:rPr>
            <w:t>506</w:t>
          </w:r>
          <w:r w:rsidR="004B6A2F">
            <w:rPr>
              <w:rFonts w:ascii="Myriad Pro Light" w:hAnsi="Myriad Pro Light"/>
              <w:sz w:val="16"/>
              <w:szCs w:val="16"/>
            </w:rPr>
            <w:t> </w:t>
          </w:r>
          <w:r w:rsidR="005A1D32" w:rsidRPr="001F5ECF">
            <w:rPr>
              <w:rFonts w:ascii="Myriad Pro Light" w:hAnsi="Myriad Pro Light"/>
              <w:sz w:val="16"/>
            </w:rPr>
            <w:t>6775</w:t>
          </w:r>
        </w:p>
        <w:p w14:paraId="421B0D9F" w14:textId="77777777" w:rsidR="005A1D32" w:rsidRPr="001F5ECF" w:rsidRDefault="00F26152" w:rsidP="002135E9">
          <w:pPr>
            <w:pStyle w:val="Footer"/>
            <w:tabs>
              <w:tab w:val="clear" w:pos="4680"/>
              <w:tab w:val="clear" w:pos="9360"/>
              <w:tab w:val="left" w:pos="317"/>
              <w:tab w:val="left" w:pos="1701"/>
              <w:tab w:val="center" w:pos="4820"/>
              <w:tab w:val="right" w:pos="9072"/>
            </w:tabs>
            <w:ind w:right="-1"/>
            <w:rPr>
              <w:rFonts w:ascii="Myriad Pro Light" w:hAnsi="Myriad Pro Light"/>
              <w:sz w:val="16"/>
            </w:rPr>
          </w:pPr>
          <w:r w:rsidRPr="001F5ECF">
            <w:rPr>
              <w:rFonts w:ascii="Myriad Pro Light" w:hAnsi="Myriad Pro Light"/>
              <w:sz w:val="16"/>
              <w:szCs w:val="16"/>
            </w:rPr>
            <w:tab/>
          </w:r>
          <w:r w:rsidR="00C36256" w:rsidRPr="001F5ECF">
            <w:rPr>
              <w:rFonts w:ascii="Myriad Pro Light" w:hAnsi="Myriad Pro Light"/>
              <w:sz w:val="16"/>
            </w:rPr>
            <w:t>miridon@</w:t>
          </w:r>
          <w:r w:rsidR="00C36256" w:rsidRPr="001F5ECF">
            <w:rPr>
              <w:rFonts w:ascii="Myriad Pro Light" w:hAnsi="Myriad Pro Light"/>
              <w:color w:val="000000"/>
              <w:sz w:val="16"/>
            </w:rPr>
            <w:t>miridon</w:t>
          </w:r>
          <w:r w:rsidR="00C36256" w:rsidRPr="001F5ECF">
            <w:rPr>
              <w:rFonts w:ascii="Myriad Pro Light" w:hAnsi="Myriad Pro Light"/>
              <w:sz w:val="16"/>
            </w:rPr>
            <w:t>.ee</w:t>
          </w:r>
        </w:p>
        <w:p w14:paraId="22E65D9D" w14:textId="77777777" w:rsidR="00C36256" w:rsidRPr="001F5ECF" w:rsidRDefault="00F26152" w:rsidP="002135E9">
          <w:pPr>
            <w:pStyle w:val="Footer"/>
            <w:tabs>
              <w:tab w:val="clear" w:pos="4680"/>
              <w:tab w:val="clear" w:pos="9360"/>
              <w:tab w:val="left" w:pos="317"/>
              <w:tab w:val="left" w:pos="1701"/>
              <w:tab w:val="center" w:pos="4820"/>
              <w:tab w:val="right" w:pos="9072"/>
            </w:tabs>
            <w:ind w:right="-1"/>
            <w:rPr>
              <w:rStyle w:val="Hyperlink"/>
              <w:rFonts w:ascii="Myriad Pro Light" w:hAnsi="Myriad Pro Light"/>
              <w:sz w:val="16"/>
              <w:u w:val="none"/>
            </w:rPr>
          </w:pPr>
          <w:r w:rsidRPr="001F5ECF">
            <w:rPr>
              <w:rFonts w:ascii="Myriad Pro Light" w:hAnsi="Myriad Pro Light"/>
              <w:sz w:val="16"/>
              <w:szCs w:val="16"/>
            </w:rPr>
            <w:tab/>
          </w:r>
          <w:hyperlink r:id="rId1" w:history="1">
            <w:r w:rsidR="00C36256" w:rsidRPr="001F5ECF">
              <w:rPr>
                <w:rStyle w:val="Hyperlink"/>
                <w:rFonts w:ascii="Myriad Pro Light" w:hAnsi="Myriad Pro Light"/>
                <w:color w:val="000000"/>
                <w:sz w:val="16"/>
                <w:u w:val="none"/>
              </w:rPr>
              <w:t>www.miridon.ee</w:t>
            </w:r>
          </w:hyperlink>
        </w:p>
        <w:p w14:paraId="7AA20322" w14:textId="77777777" w:rsidR="001F5ECF" w:rsidRPr="001F5ECF" w:rsidRDefault="001F5ECF" w:rsidP="002135E9">
          <w:pPr>
            <w:pStyle w:val="Footer"/>
            <w:tabs>
              <w:tab w:val="clear" w:pos="4680"/>
              <w:tab w:val="clear" w:pos="9360"/>
              <w:tab w:val="left" w:pos="317"/>
              <w:tab w:val="left" w:pos="1701"/>
              <w:tab w:val="center" w:pos="4820"/>
              <w:tab w:val="right" w:pos="9072"/>
            </w:tabs>
            <w:ind w:right="-1"/>
            <w:rPr>
              <w:rFonts w:ascii="Myriad Pro Light" w:hAnsi="Myriad Pro Light"/>
              <w:i/>
              <w:sz w:val="16"/>
            </w:rPr>
          </w:pPr>
        </w:p>
      </w:tc>
      <w:tc>
        <w:tcPr>
          <w:tcW w:w="2093" w:type="dxa"/>
          <w:tcBorders>
            <w:top w:val="single" w:sz="4" w:space="0" w:color="BFBFBF"/>
            <w:bottom w:val="single" w:sz="4" w:space="0" w:color="BFBFBF"/>
          </w:tcBorders>
          <w:shd w:val="clear" w:color="auto" w:fill="auto"/>
        </w:tcPr>
        <w:p w14:paraId="345F2AE9" w14:textId="77777777" w:rsidR="005A1D32" w:rsidRPr="001F5ECF" w:rsidRDefault="005A1D32" w:rsidP="002135E9">
          <w:pPr>
            <w:pStyle w:val="Footer"/>
            <w:tabs>
              <w:tab w:val="clear" w:pos="4680"/>
              <w:tab w:val="clear" w:pos="9360"/>
              <w:tab w:val="left" w:pos="1701"/>
              <w:tab w:val="center" w:pos="4820"/>
              <w:tab w:val="right" w:pos="9072"/>
            </w:tabs>
            <w:ind w:right="-1"/>
            <w:rPr>
              <w:rFonts w:ascii="Myriad Pro Light" w:hAnsi="Myriad Pro Light"/>
              <w:b/>
              <w:color w:val="0057B7"/>
              <w:sz w:val="16"/>
            </w:rPr>
          </w:pPr>
          <w:r w:rsidRPr="001F5ECF">
            <w:rPr>
              <w:rFonts w:ascii="Myriad Pro Light" w:hAnsi="Myriad Pro Light"/>
              <w:b/>
              <w:color w:val="0057B7"/>
              <w:sz w:val="16"/>
            </w:rPr>
            <w:t>MIRIDON OÜ</w:t>
          </w:r>
        </w:p>
        <w:p w14:paraId="41FDF45A" w14:textId="77777777" w:rsidR="005A1D32" w:rsidRPr="001F5ECF" w:rsidRDefault="005A1D32" w:rsidP="002135E9">
          <w:pPr>
            <w:pStyle w:val="Footer"/>
            <w:tabs>
              <w:tab w:val="clear" w:pos="4680"/>
              <w:tab w:val="clear" w:pos="9360"/>
              <w:tab w:val="left" w:pos="1701"/>
              <w:tab w:val="center" w:pos="4820"/>
              <w:tab w:val="right" w:pos="9072"/>
            </w:tabs>
            <w:ind w:right="-1"/>
            <w:rPr>
              <w:rFonts w:ascii="Myriad Pro Light" w:hAnsi="Myriad Pro Light"/>
              <w:sz w:val="16"/>
            </w:rPr>
          </w:pPr>
          <w:proofErr w:type="spellStart"/>
          <w:r w:rsidRPr="001F5ECF">
            <w:rPr>
              <w:rFonts w:ascii="Myriad Pro Light" w:hAnsi="Myriad Pro Light"/>
              <w:sz w:val="16"/>
            </w:rPr>
            <w:t>Reg</w:t>
          </w:r>
          <w:proofErr w:type="spellEnd"/>
          <w:r w:rsidRPr="001F5ECF">
            <w:rPr>
              <w:rFonts w:ascii="Myriad Pro Light" w:hAnsi="Myriad Pro Light"/>
              <w:sz w:val="16"/>
            </w:rPr>
            <w:t xml:space="preserve"> nr</w:t>
          </w:r>
          <w:r w:rsidR="00483B83">
            <w:rPr>
              <w:rFonts w:ascii="Myriad Pro Light" w:hAnsi="Myriad Pro Light"/>
              <w:sz w:val="16"/>
            </w:rPr>
            <w:t>:</w:t>
          </w:r>
          <w:r w:rsidRPr="001F5ECF">
            <w:rPr>
              <w:rFonts w:ascii="Myriad Pro Light" w:hAnsi="Myriad Pro Light"/>
              <w:sz w:val="16"/>
            </w:rPr>
            <w:t xml:space="preserve"> 10288255</w:t>
          </w:r>
        </w:p>
        <w:p w14:paraId="4693F404" w14:textId="77777777" w:rsidR="00C36256" w:rsidRPr="001F5ECF" w:rsidRDefault="00C36256" w:rsidP="002135E9">
          <w:pPr>
            <w:pStyle w:val="Footer"/>
            <w:tabs>
              <w:tab w:val="clear" w:pos="4680"/>
              <w:tab w:val="clear" w:pos="9360"/>
              <w:tab w:val="left" w:pos="1701"/>
              <w:tab w:val="center" w:pos="4820"/>
              <w:tab w:val="right" w:pos="9072"/>
            </w:tabs>
            <w:ind w:right="-1"/>
            <w:rPr>
              <w:rFonts w:ascii="Myriad Pro Light" w:hAnsi="Myriad Pro Light"/>
              <w:sz w:val="16"/>
            </w:rPr>
          </w:pPr>
          <w:r w:rsidRPr="001F5ECF">
            <w:rPr>
              <w:rFonts w:ascii="Myriad Pro Light" w:hAnsi="Myriad Pro Light"/>
              <w:sz w:val="16"/>
            </w:rPr>
            <w:t>KMKR: EE100039450</w:t>
          </w:r>
        </w:p>
        <w:p w14:paraId="350516B2" w14:textId="77777777" w:rsidR="005A1D32" w:rsidRPr="001F5ECF" w:rsidRDefault="00C36256" w:rsidP="002135E9">
          <w:pPr>
            <w:pStyle w:val="Footer"/>
            <w:tabs>
              <w:tab w:val="clear" w:pos="4680"/>
              <w:tab w:val="clear" w:pos="9360"/>
              <w:tab w:val="left" w:pos="1701"/>
              <w:tab w:val="center" w:pos="4820"/>
              <w:tab w:val="right" w:pos="9072"/>
            </w:tabs>
            <w:ind w:right="-1"/>
            <w:rPr>
              <w:rFonts w:ascii="Myriad Pro Light" w:hAnsi="Myriad Pro Light"/>
              <w:sz w:val="16"/>
            </w:rPr>
          </w:pPr>
          <w:r w:rsidRPr="001F5ECF">
            <w:rPr>
              <w:rFonts w:ascii="Myriad Pro Light" w:hAnsi="Myriad Pro Light"/>
              <w:sz w:val="16"/>
            </w:rPr>
            <w:t>IBAN: EE942200001120195726</w:t>
          </w:r>
        </w:p>
      </w:tc>
      <w:tc>
        <w:tcPr>
          <w:tcW w:w="1735" w:type="dxa"/>
          <w:tcBorders>
            <w:top w:val="single" w:sz="4" w:space="0" w:color="BFBFBF"/>
            <w:bottom w:val="single" w:sz="4" w:space="0" w:color="BFBFBF"/>
          </w:tcBorders>
          <w:shd w:val="clear" w:color="auto" w:fill="auto"/>
        </w:tcPr>
        <w:p w14:paraId="1F446AF4" w14:textId="20302E8C" w:rsidR="005A1D32" w:rsidRPr="002135E9" w:rsidRDefault="00EF0581" w:rsidP="002135E9">
          <w:pPr>
            <w:pStyle w:val="Footer"/>
            <w:tabs>
              <w:tab w:val="clear" w:pos="4680"/>
              <w:tab w:val="clear" w:pos="9360"/>
              <w:tab w:val="left" w:pos="1701"/>
              <w:tab w:val="center" w:pos="4820"/>
              <w:tab w:val="right" w:pos="9072"/>
            </w:tabs>
            <w:ind w:right="-1"/>
            <w:jc w:val="right"/>
            <w:rPr>
              <w:rFonts w:ascii="Arial Narrow" w:hAnsi="Arial Narrow"/>
              <w:sz w:val="16"/>
            </w:rPr>
          </w:pPr>
          <w:r>
            <w:rPr>
              <w:noProof/>
            </w:rPr>
            <w:drawing>
              <wp:inline distT="0" distB="0" distL="0" distR="0" wp14:anchorId="5B461630" wp14:editId="3799BE8E">
                <wp:extent cx="1065530" cy="384175"/>
                <wp:effectExtent l="0" t="0" r="1270" b="0"/>
                <wp:docPr id="68599760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5530" cy="38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3" w:type="dxa"/>
          <w:tcBorders>
            <w:top w:val="nil"/>
            <w:bottom w:val="nil"/>
          </w:tcBorders>
          <w:shd w:val="clear" w:color="auto" w:fill="auto"/>
          <w:vAlign w:val="center"/>
        </w:tcPr>
        <w:p w14:paraId="1EC7E6A3" w14:textId="77777777" w:rsidR="005A1D32" w:rsidRPr="001F5ECF" w:rsidRDefault="005A1D32" w:rsidP="002135E9">
          <w:pPr>
            <w:pStyle w:val="Footer"/>
            <w:tabs>
              <w:tab w:val="clear" w:pos="4680"/>
              <w:tab w:val="clear" w:pos="9360"/>
              <w:tab w:val="left" w:pos="1701"/>
              <w:tab w:val="center" w:pos="4820"/>
              <w:tab w:val="right" w:pos="9072"/>
            </w:tabs>
            <w:ind w:right="-1"/>
            <w:jc w:val="right"/>
            <w:rPr>
              <w:rFonts w:ascii="Myriad Pro Light" w:hAnsi="Myriad Pro Light"/>
            </w:rPr>
          </w:pPr>
          <w:r w:rsidRPr="001F5ECF">
            <w:rPr>
              <w:rFonts w:ascii="Myriad Pro Light" w:hAnsi="Myriad Pro Light"/>
              <w:sz w:val="16"/>
            </w:rPr>
            <w:fldChar w:fldCharType="begin"/>
          </w:r>
          <w:r w:rsidRPr="001F5ECF">
            <w:rPr>
              <w:rFonts w:ascii="Myriad Pro Light" w:hAnsi="Myriad Pro Light"/>
              <w:sz w:val="16"/>
            </w:rPr>
            <w:instrText xml:space="preserve">PAGE  </w:instrText>
          </w:r>
          <w:r w:rsidRPr="001F5ECF">
            <w:rPr>
              <w:rFonts w:ascii="Myriad Pro Light" w:hAnsi="Myriad Pro Light"/>
              <w:sz w:val="16"/>
            </w:rPr>
            <w:fldChar w:fldCharType="separate"/>
          </w:r>
          <w:r w:rsidR="0055482B">
            <w:rPr>
              <w:rFonts w:ascii="Myriad Pro Light" w:hAnsi="Myriad Pro Light"/>
              <w:noProof/>
              <w:sz w:val="16"/>
            </w:rPr>
            <w:t>1</w:t>
          </w:r>
          <w:r w:rsidRPr="001F5ECF">
            <w:rPr>
              <w:rFonts w:ascii="Myriad Pro Light" w:hAnsi="Myriad Pro Light"/>
              <w:sz w:val="16"/>
            </w:rPr>
            <w:fldChar w:fldCharType="end"/>
          </w:r>
          <w:r w:rsidRPr="001F5ECF">
            <w:rPr>
              <w:rFonts w:ascii="Myriad Pro Light" w:hAnsi="Myriad Pro Light"/>
              <w:sz w:val="16"/>
            </w:rPr>
            <w:t xml:space="preserve"> (</w:t>
          </w:r>
          <w:r w:rsidRPr="001F5ECF">
            <w:rPr>
              <w:rFonts w:ascii="Myriad Pro Light" w:hAnsi="Myriad Pro Light"/>
              <w:sz w:val="16"/>
            </w:rPr>
            <w:fldChar w:fldCharType="begin"/>
          </w:r>
          <w:r w:rsidRPr="001F5ECF">
            <w:rPr>
              <w:rFonts w:ascii="Myriad Pro Light" w:hAnsi="Myriad Pro Light"/>
              <w:sz w:val="16"/>
            </w:rPr>
            <w:instrText xml:space="preserve"> NUMPAGES  </w:instrText>
          </w:r>
          <w:r w:rsidRPr="001F5ECF">
            <w:rPr>
              <w:rFonts w:ascii="Myriad Pro Light" w:hAnsi="Myriad Pro Light"/>
              <w:sz w:val="16"/>
            </w:rPr>
            <w:fldChar w:fldCharType="separate"/>
          </w:r>
          <w:r w:rsidR="0055482B">
            <w:rPr>
              <w:rFonts w:ascii="Myriad Pro Light" w:hAnsi="Myriad Pro Light"/>
              <w:noProof/>
              <w:sz w:val="16"/>
            </w:rPr>
            <w:t>1</w:t>
          </w:r>
          <w:r w:rsidRPr="001F5ECF">
            <w:rPr>
              <w:rFonts w:ascii="Myriad Pro Light" w:hAnsi="Myriad Pro Light"/>
              <w:sz w:val="16"/>
            </w:rPr>
            <w:fldChar w:fldCharType="end"/>
          </w:r>
          <w:r w:rsidRPr="001F5ECF">
            <w:rPr>
              <w:rFonts w:ascii="Myriad Pro Light" w:hAnsi="Myriad Pro Light"/>
              <w:sz w:val="16"/>
            </w:rPr>
            <w:t>)</w:t>
          </w:r>
        </w:p>
      </w:tc>
    </w:tr>
  </w:tbl>
  <w:p w14:paraId="57B4C4FA" w14:textId="080D9F5A" w:rsidR="00B47528" w:rsidRPr="00E96DEB" w:rsidRDefault="00CA002C" w:rsidP="0010575E">
    <w:pPr>
      <w:pStyle w:val="Footer"/>
      <w:tabs>
        <w:tab w:val="clear" w:pos="4680"/>
        <w:tab w:val="clear" w:pos="9360"/>
        <w:tab w:val="left" w:pos="1701"/>
        <w:tab w:val="center" w:pos="4820"/>
      </w:tabs>
      <w:jc w:val="right"/>
      <w:rPr>
        <w:rFonts w:ascii="Myriad Pro Light" w:hAnsi="Myriad Pro Light"/>
        <w:color w:val="808080"/>
        <w:sz w:val="12"/>
        <w:szCs w:val="12"/>
      </w:rPr>
    </w:pPr>
    <w:r w:rsidRPr="00E96DEB">
      <w:rPr>
        <w:rFonts w:ascii="Myriad Pro Light" w:hAnsi="Myriad Pro Light"/>
        <w:color w:val="808080"/>
        <w:sz w:val="12"/>
        <w:szCs w:val="12"/>
      </w:rPr>
      <w:t>V</w:t>
    </w:r>
    <w:r w:rsidR="00DC3418" w:rsidRPr="00E96DEB">
      <w:rPr>
        <w:rFonts w:ascii="Myriad Pro Light" w:hAnsi="Myriad Pro Light"/>
        <w:color w:val="808080"/>
        <w:sz w:val="12"/>
        <w:szCs w:val="12"/>
      </w:rPr>
      <w:t>1</w:t>
    </w:r>
    <w:r w:rsidR="00EF0581">
      <w:rPr>
        <w:rFonts w:ascii="Myriad Pro Light" w:hAnsi="Myriad Pro Light"/>
        <w:color w:val="808080"/>
        <w:sz w:val="12"/>
        <w:szCs w:val="12"/>
      </w:rPr>
      <w:t>3</w:t>
    </w:r>
    <w:r w:rsidR="0010575E" w:rsidRPr="00E96DEB">
      <w:rPr>
        <w:rFonts w:ascii="Myriad Pro Light" w:hAnsi="Myriad Pro Light"/>
        <w:color w:val="808080"/>
        <w:sz w:val="12"/>
        <w:szCs w:val="12"/>
      </w:rPr>
      <w:t>.</w:t>
    </w:r>
    <w:r w:rsidR="007C3541">
      <w:rPr>
        <w:rFonts w:ascii="Myriad Pro Light" w:hAnsi="Myriad Pro Light"/>
        <w:color w:val="808080"/>
        <w:sz w:val="12"/>
        <w:szCs w:val="12"/>
      </w:rPr>
      <w:t>2</w:t>
    </w:r>
    <w:r w:rsidR="009F2B2F">
      <w:rPr>
        <w:rFonts w:ascii="Myriad Pro Light" w:hAnsi="Myriad Pro Light"/>
        <w:color w:val="808080"/>
        <w:sz w:val="12"/>
        <w:szCs w:val="12"/>
      </w:rPr>
      <w:t>4</w:t>
    </w:r>
    <w:r w:rsidR="00063B77">
      <w:rPr>
        <w:rFonts w:ascii="Myriad Pro Light" w:hAnsi="Myriad Pro Light"/>
        <w:color w:val="808080"/>
        <w:sz w:val="12"/>
        <w:szCs w:val="12"/>
      </w:rPr>
      <w:t>10</w:t>
    </w:r>
    <w:r w:rsidR="00AC357B">
      <w:rPr>
        <w:rFonts w:ascii="Myriad Pro Light" w:hAnsi="Myriad Pro Light"/>
        <w:color w:val="808080"/>
        <w:sz w:val="12"/>
        <w:szCs w:val="12"/>
      </w:rPr>
      <w:t>24</w:t>
    </w:r>
  </w:p>
  <w:p w14:paraId="4CF58243" w14:textId="77777777" w:rsidR="00C401C3" w:rsidRPr="00E96DEB" w:rsidRDefault="00C401C3" w:rsidP="00B47528">
    <w:pPr>
      <w:pStyle w:val="Footer"/>
      <w:tabs>
        <w:tab w:val="clear" w:pos="4680"/>
        <w:tab w:val="clear" w:pos="9360"/>
        <w:tab w:val="center" w:pos="4820"/>
        <w:tab w:val="right" w:pos="9072"/>
      </w:tabs>
      <w:ind w:right="-1"/>
      <w:jc w:val="right"/>
      <w:rPr>
        <w:rFonts w:ascii="Arial Narrow" w:hAnsi="Arial Narrow"/>
        <w:sz w:val="16"/>
        <w:szCs w:val="16"/>
      </w:rPr>
    </w:pPr>
  </w:p>
  <w:p w14:paraId="01931D35" w14:textId="77777777" w:rsidR="00F26152" w:rsidRPr="00E96DEB" w:rsidRDefault="00F26152" w:rsidP="00B47528">
    <w:pPr>
      <w:pStyle w:val="Footer"/>
      <w:tabs>
        <w:tab w:val="clear" w:pos="4680"/>
        <w:tab w:val="clear" w:pos="9360"/>
        <w:tab w:val="center" w:pos="4820"/>
        <w:tab w:val="right" w:pos="9072"/>
      </w:tabs>
      <w:ind w:right="-1"/>
      <w:jc w:val="right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097C4" w14:textId="77777777" w:rsidR="00C804F3" w:rsidRDefault="00C804F3" w:rsidP="008C096E">
      <w:r>
        <w:separator/>
      </w:r>
    </w:p>
  </w:footnote>
  <w:footnote w:type="continuationSeparator" w:id="0">
    <w:p w14:paraId="66D1F060" w14:textId="77777777" w:rsidR="00C804F3" w:rsidRDefault="00C804F3" w:rsidP="008C0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14233" w14:textId="77777777" w:rsidR="00A3234D" w:rsidRPr="00944C71" w:rsidRDefault="00944C71" w:rsidP="002875A8">
    <w:pPr>
      <w:pBdr>
        <w:bottom w:val="single" w:sz="4" w:space="1" w:color="BFBFBF"/>
      </w:pBdr>
      <w:spacing w:after="120"/>
      <w:jc w:val="left"/>
      <w:rPr>
        <w:sz w:val="10"/>
        <w:szCs w:val="10"/>
        <w:lang w:val="en-US"/>
      </w:rPr>
    </w:pPr>
    <w:r>
      <w:rPr>
        <w:sz w:val="10"/>
        <w:szCs w:val="10"/>
        <w:lang w:val="en-U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1F5ECF">
      <w:rPr>
        <w:noProof/>
        <w:sz w:val="10"/>
        <w:szCs w:val="10"/>
        <w:lang w:eastAsia="et-EE"/>
      </w:rPr>
      <w:drawing>
        <wp:inline distT="0" distB="0" distL="0" distR="0" wp14:anchorId="791F6DCB" wp14:editId="45C40027">
          <wp:extent cx="1934562" cy="523875"/>
          <wp:effectExtent l="0" t="0" r="0" b="0"/>
          <wp:docPr id="13" name="Picture 13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iridon_logo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79" t="18112" r="3881" b="18486"/>
                  <a:stretch/>
                </pic:blipFill>
                <pic:spPr bwMode="auto">
                  <a:xfrm>
                    <a:off x="0" y="0"/>
                    <a:ext cx="1934562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DD46B" w14:textId="77777777" w:rsidR="00B47528" w:rsidRDefault="00B47528" w:rsidP="00C0472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B00F5"/>
    <w:multiLevelType w:val="hybridMultilevel"/>
    <w:tmpl w:val="AAD8CD12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13112E32"/>
    <w:multiLevelType w:val="hybridMultilevel"/>
    <w:tmpl w:val="CF9C3040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17C22EDE"/>
    <w:multiLevelType w:val="hybridMultilevel"/>
    <w:tmpl w:val="5F689F58"/>
    <w:lvl w:ilvl="0" w:tplc="04090017">
      <w:start w:val="1"/>
      <w:numFmt w:val="lowerLetter"/>
      <w:lvlText w:val="%1)"/>
      <w:lvlJc w:val="left"/>
      <w:pPr>
        <w:ind w:left="2125" w:hanging="765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180E070B"/>
    <w:multiLevelType w:val="hybridMultilevel"/>
    <w:tmpl w:val="E33E7810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1E330C"/>
    <w:multiLevelType w:val="hybridMultilevel"/>
    <w:tmpl w:val="081A4B76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1E1F4ED6"/>
    <w:multiLevelType w:val="hybridMultilevel"/>
    <w:tmpl w:val="5B4AA596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1F22181B"/>
    <w:multiLevelType w:val="hybridMultilevel"/>
    <w:tmpl w:val="039E3FC2"/>
    <w:lvl w:ilvl="0" w:tplc="1FCEAB8C">
      <w:start w:val="1"/>
      <w:numFmt w:val="decimal"/>
      <w:lvlText w:val="%1."/>
      <w:lvlJc w:val="left"/>
      <w:pPr>
        <w:ind w:left="1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 w15:restartNumberingAfterBreak="0">
    <w:nsid w:val="215D2FCB"/>
    <w:multiLevelType w:val="hybridMultilevel"/>
    <w:tmpl w:val="1C58C7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9E6756"/>
    <w:multiLevelType w:val="hybridMultilevel"/>
    <w:tmpl w:val="A8FC7EF2"/>
    <w:lvl w:ilvl="0" w:tplc="1FCEAB8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 w15:restartNumberingAfterBreak="0">
    <w:nsid w:val="2E7B59F4"/>
    <w:multiLevelType w:val="hybridMultilevel"/>
    <w:tmpl w:val="457E5E94"/>
    <w:lvl w:ilvl="0" w:tplc="1FCEAB8C">
      <w:start w:val="1"/>
      <w:numFmt w:val="decimal"/>
      <w:lvlText w:val="%1."/>
      <w:lvlJc w:val="left"/>
      <w:pPr>
        <w:ind w:left="1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 w15:restartNumberingAfterBreak="0">
    <w:nsid w:val="364959CC"/>
    <w:multiLevelType w:val="hybridMultilevel"/>
    <w:tmpl w:val="862EF342"/>
    <w:lvl w:ilvl="0" w:tplc="04090001">
      <w:start w:val="1"/>
      <w:numFmt w:val="bullet"/>
      <w:lvlText w:val=""/>
      <w:lvlJc w:val="left"/>
      <w:pPr>
        <w:ind w:left="2125" w:hanging="76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" w15:restartNumberingAfterBreak="0">
    <w:nsid w:val="3843187A"/>
    <w:multiLevelType w:val="hybridMultilevel"/>
    <w:tmpl w:val="5380C828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" w15:restartNumberingAfterBreak="0">
    <w:nsid w:val="3FC06BF4"/>
    <w:multiLevelType w:val="hybridMultilevel"/>
    <w:tmpl w:val="5800665C"/>
    <w:lvl w:ilvl="0" w:tplc="1FCEAB8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34190E"/>
    <w:multiLevelType w:val="hybridMultilevel"/>
    <w:tmpl w:val="CE9CBB1A"/>
    <w:lvl w:ilvl="0" w:tplc="0409000F">
      <w:start w:val="1"/>
      <w:numFmt w:val="decimal"/>
      <w:lvlText w:val="%1."/>
      <w:lvlJc w:val="left"/>
      <w:pPr>
        <w:ind w:left="1400" w:hanging="360"/>
      </w:p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4" w15:restartNumberingAfterBreak="0">
    <w:nsid w:val="52066595"/>
    <w:multiLevelType w:val="hybridMultilevel"/>
    <w:tmpl w:val="FD30C0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C5614D"/>
    <w:multiLevelType w:val="hybridMultilevel"/>
    <w:tmpl w:val="0F462F0E"/>
    <w:lvl w:ilvl="0" w:tplc="1BD03A66">
      <w:numFmt w:val="bullet"/>
      <w:lvlText w:val="•"/>
      <w:lvlJc w:val="left"/>
      <w:pPr>
        <w:ind w:left="2125" w:hanging="76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6" w15:restartNumberingAfterBreak="0">
    <w:nsid w:val="5C835F1A"/>
    <w:multiLevelType w:val="hybridMultilevel"/>
    <w:tmpl w:val="EC284EA6"/>
    <w:lvl w:ilvl="0" w:tplc="1BD03A66">
      <w:numFmt w:val="bullet"/>
      <w:lvlText w:val="•"/>
      <w:lvlJc w:val="left"/>
      <w:pPr>
        <w:ind w:left="1445" w:hanging="76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7" w15:restartNumberingAfterBreak="0">
    <w:nsid w:val="5D1A78B7"/>
    <w:multiLevelType w:val="hybridMultilevel"/>
    <w:tmpl w:val="A9BE4E2C"/>
    <w:lvl w:ilvl="0" w:tplc="1FCEAB8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DB3BCA"/>
    <w:multiLevelType w:val="hybridMultilevel"/>
    <w:tmpl w:val="DF486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6D1CBE"/>
    <w:multiLevelType w:val="hybridMultilevel"/>
    <w:tmpl w:val="8EAE4FCE"/>
    <w:lvl w:ilvl="0" w:tplc="D68AF0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7BB4898"/>
    <w:multiLevelType w:val="multilevel"/>
    <w:tmpl w:val="C7440FF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6A6910A5"/>
    <w:multiLevelType w:val="hybridMultilevel"/>
    <w:tmpl w:val="91469A7E"/>
    <w:lvl w:ilvl="0" w:tplc="04090017">
      <w:start w:val="1"/>
      <w:numFmt w:val="lowerLetter"/>
      <w:lvlText w:val="%1)"/>
      <w:lvlJc w:val="left"/>
      <w:pPr>
        <w:ind w:left="1400" w:hanging="360"/>
      </w:p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2" w15:restartNumberingAfterBreak="0">
    <w:nsid w:val="6C042C4A"/>
    <w:multiLevelType w:val="hybridMultilevel"/>
    <w:tmpl w:val="C8D4072E"/>
    <w:lvl w:ilvl="0" w:tplc="1FCEAB8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3" w15:restartNumberingAfterBreak="0">
    <w:nsid w:val="70682108"/>
    <w:multiLevelType w:val="hybridMultilevel"/>
    <w:tmpl w:val="CD76C7DE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4" w15:restartNumberingAfterBreak="0">
    <w:nsid w:val="76E57553"/>
    <w:multiLevelType w:val="hybridMultilevel"/>
    <w:tmpl w:val="6A72083A"/>
    <w:lvl w:ilvl="0" w:tplc="1FCEAB8C">
      <w:start w:val="1"/>
      <w:numFmt w:val="decimal"/>
      <w:lvlText w:val="%1."/>
      <w:lvlJc w:val="left"/>
      <w:pPr>
        <w:ind w:left="1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5" w15:restartNumberingAfterBreak="0">
    <w:nsid w:val="7D57531A"/>
    <w:multiLevelType w:val="hybridMultilevel"/>
    <w:tmpl w:val="C8E48F4A"/>
    <w:lvl w:ilvl="0" w:tplc="04090011">
      <w:start w:val="1"/>
      <w:numFmt w:val="decimal"/>
      <w:lvlText w:val="%1)"/>
      <w:lvlJc w:val="left"/>
      <w:pPr>
        <w:ind w:left="1400" w:hanging="360"/>
      </w:p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num w:numId="1" w16cid:durableId="1049066452">
    <w:abstractNumId w:val="19"/>
  </w:num>
  <w:num w:numId="2" w16cid:durableId="929700718">
    <w:abstractNumId w:val="20"/>
  </w:num>
  <w:num w:numId="3" w16cid:durableId="2658890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4561981">
    <w:abstractNumId w:val="0"/>
  </w:num>
  <w:num w:numId="5" w16cid:durableId="776365028">
    <w:abstractNumId w:val="16"/>
  </w:num>
  <w:num w:numId="6" w16cid:durableId="236868299">
    <w:abstractNumId w:val="15"/>
  </w:num>
  <w:num w:numId="7" w16cid:durableId="1690832047">
    <w:abstractNumId w:val="10"/>
  </w:num>
  <w:num w:numId="8" w16cid:durableId="404764168">
    <w:abstractNumId w:val="2"/>
  </w:num>
  <w:num w:numId="9" w16cid:durableId="821774542">
    <w:abstractNumId w:val="1"/>
  </w:num>
  <w:num w:numId="10" w16cid:durableId="1558779683">
    <w:abstractNumId w:val="11"/>
  </w:num>
  <w:num w:numId="11" w16cid:durableId="86661154">
    <w:abstractNumId w:val="4"/>
  </w:num>
  <w:num w:numId="12" w16cid:durableId="1352947662">
    <w:abstractNumId w:val="13"/>
  </w:num>
  <w:num w:numId="13" w16cid:durableId="812328693">
    <w:abstractNumId w:val="8"/>
  </w:num>
  <w:num w:numId="14" w16cid:durableId="1514537314">
    <w:abstractNumId w:val="12"/>
  </w:num>
  <w:num w:numId="15" w16cid:durableId="1300762710">
    <w:abstractNumId w:val="9"/>
  </w:num>
  <w:num w:numId="16" w16cid:durableId="359015912">
    <w:abstractNumId w:val="24"/>
  </w:num>
  <w:num w:numId="17" w16cid:durableId="401103638">
    <w:abstractNumId w:val="22"/>
  </w:num>
  <w:num w:numId="18" w16cid:durableId="1684089377">
    <w:abstractNumId w:val="17"/>
  </w:num>
  <w:num w:numId="19" w16cid:durableId="917590641">
    <w:abstractNumId w:val="6"/>
  </w:num>
  <w:num w:numId="20" w16cid:durableId="1448816199">
    <w:abstractNumId w:val="5"/>
  </w:num>
  <w:num w:numId="21" w16cid:durableId="680278134">
    <w:abstractNumId w:val="25"/>
  </w:num>
  <w:num w:numId="22" w16cid:durableId="1134785574">
    <w:abstractNumId w:val="21"/>
  </w:num>
  <w:num w:numId="23" w16cid:durableId="1460370082">
    <w:abstractNumId w:val="23"/>
  </w:num>
  <w:num w:numId="24" w16cid:durableId="2136749074">
    <w:abstractNumId w:val="20"/>
  </w:num>
  <w:num w:numId="25" w16cid:durableId="496119023">
    <w:abstractNumId w:val="3"/>
  </w:num>
  <w:num w:numId="26" w16cid:durableId="1225796521">
    <w:abstractNumId w:val="7"/>
  </w:num>
  <w:num w:numId="27" w16cid:durableId="563873018">
    <w:abstractNumId w:val="14"/>
  </w:num>
  <w:num w:numId="28" w16cid:durableId="115449241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2DD"/>
    <w:rsid w:val="00002509"/>
    <w:rsid w:val="00002E80"/>
    <w:rsid w:val="000107E7"/>
    <w:rsid w:val="00022A43"/>
    <w:rsid w:val="00040218"/>
    <w:rsid w:val="00052DA3"/>
    <w:rsid w:val="00053C74"/>
    <w:rsid w:val="00053EFD"/>
    <w:rsid w:val="00054D0C"/>
    <w:rsid w:val="00057895"/>
    <w:rsid w:val="0006380E"/>
    <w:rsid w:val="00063B77"/>
    <w:rsid w:val="00067591"/>
    <w:rsid w:val="00076E87"/>
    <w:rsid w:val="00081208"/>
    <w:rsid w:val="00085FD9"/>
    <w:rsid w:val="000933D2"/>
    <w:rsid w:val="000950F5"/>
    <w:rsid w:val="000C0B59"/>
    <w:rsid w:val="000C649F"/>
    <w:rsid w:val="000C78A9"/>
    <w:rsid w:val="000C7B52"/>
    <w:rsid w:val="000D6AFE"/>
    <w:rsid w:val="000E763D"/>
    <w:rsid w:val="000F1D2E"/>
    <w:rsid w:val="000F72EA"/>
    <w:rsid w:val="0010575E"/>
    <w:rsid w:val="00113500"/>
    <w:rsid w:val="001165C8"/>
    <w:rsid w:val="00123CDC"/>
    <w:rsid w:val="00137AAC"/>
    <w:rsid w:val="00162F2C"/>
    <w:rsid w:val="00174673"/>
    <w:rsid w:val="0018154C"/>
    <w:rsid w:val="001902C2"/>
    <w:rsid w:val="00191A53"/>
    <w:rsid w:val="00191C3A"/>
    <w:rsid w:val="00192E79"/>
    <w:rsid w:val="00193F46"/>
    <w:rsid w:val="001C03F3"/>
    <w:rsid w:val="001C2DEF"/>
    <w:rsid w:val="001C3804"/>
    <w:rsid w:val="001D5593"/>
    <w:rsid w:val="001E509A"/>
    <w:rsid w:val="001E6C3E"/>
    <w:rsid w:val="001E73A8"/>
    <w:rsid w:val="001F486F"/>
    <w:rsid w:val="001F5ECF"/>
    <w:rsid w:val="00205853"/>
    <w:rsid w:val="00205B4B"/>
    <w:rsid w:val="002072AD"/>
    <w:rsid w:val="0021054A"/>
    <w:rsid w:val="0021285F"/>
    <w:rsid w:val="002135E9"/>
    <w:rsid w:val="00217251"/>
    <w:rsid w:val="00240727"/>
    <w:rsid w:val="00241B25"/>
    <w:rsid w:val="002515A2"/>
    <w:rsid w:val="0025175C"/>
    <w:rsid w:val="002541E2"/>
    <w:rsid w:val="002570E6"/>
    <w:rsid w:val="0026029F"/>
    <w:rsid w:val="002609B6"/>
    <w:rsid w:val="002633BE"/>
    <w:rsid w:val="00264DEE"/>
    <w:rsid w:val="00273652"/>
    <w:rsid w:val="002875A8"/>
    <w:rsid w:val="00292ABA"/>
    <w:rsid w:val="002969A4"/>
    <w:rsid w:val="002A4CAE"/>
    <w:rsid w:val="002B45AB"/>
    <w:rsid w:val="002B46D7"/>
    <w:rsid w:val="002B4F50"/>
    <w:rsid w:val="002B5DE6"/>
    <w:rsid w:val="002C2B56"/>
    <w:rsid w:val="002C5D4D"/>
    <w:rsid w:val="002C6433"/>
    <w:rsid w:val="002D567D"/>
    <w:rsid w:val="002E0065"/>
    <w:rsid w:val="002E1ED9"/>
    <w:rsid w:val="00304F78"/>
    <w:rsid w:val="003106F5"/>
    <w:rsid w:val="00314475"/>
    <w:rsid w:val="00316264"/>
    <w:rsid w:val="00316533"/>
    <w:rsid w:val="00322A66"/>
    <w:rsid w:val="003251AC"/>
    <w:rsid w:val="00331AC8"/>
    <w:rsid w:val="0034011A"/>
    <w:rsid w:val="00347489"/>
    <w:rsid w:val="00352B39"/>
    <w:rsid w:val="003546BC"/>
    <w:rsid w:val="00363471"/>
    <w:rsid w:val="003779A4"/>
    <w:rsid w:val="0038258B"/>
    <w:rsid w:val="003826A3"/>
    <w:rsid w:val="00386424"/>
    <w:rsid w:val="00392D8E"/>
    <w:rsid w:val="003937F7"/>
    <w:rsid w:val="003948CD"/>
    <w:rsid w:val="00395D31"/>
    <w:rsid w:val="00396568"/>
    <w:rsid w:val="00396A98"/>
    <w:rsid w:val="003A58EC"/>
    <w:rsid w:val="003B2BCB"/>
    <w:rsid w:val="003B678A"/>
    <w:rsid w:val="003B7834"/>
    <w:rsid w:val="003C25D5"/>
    <w:rsid w:val="003C5333"/>
    <w:rsid w:val="003D2A74"/>
    <w:rsid w:val="003D5C49"/>
    <w:rsid w:val="003D659B"/>
    <w:rsid w:val="003E3CF2"/>
    <w:rsid w:val="003E6542"/>
    <w:rsid w:val="003F0DDF"/>
    <w:rsid w:val="003F2623"/>
    <w:rsid w:val="003F422B"/>
    <w:rsid w:val="00425C30"/>
    <w:rsid w:val="00431601"/>
    <w:rsid w:val="00435043"/>
    <w:rsid w:val="00435541"/>
    <w:rsid w:val="00443DF8"/>
    <w:rsid w:val="00444B00"/>
    <w:rsid w:val="004462A8"/>
    <w:rsid w:val="00457540"/>
    <w:rsid w:val="004611F3"/>
    <w:rsid w:val="0046154E"/>
    <w:rsid w:val="004800D7"/>
    <w:rsid w:val="00483B83"/>
    <w:rsid w:val="00487E5E"/>
    <w:rsid w:val="004A2209"/>
    <w:rsid w:val="004A51D2"/>
    <w:rsid w:val="004A5EFC"/>
    <w:rsid w:val="004A654E"/>
    <w:rsid w:val="004B5375"/>
    <w:rsid w:val="004B6A2F"/>
    <w:rsid w:val="004B7554"/>
    <w:rsid w:val="004C4554"/>
    <w:rsid w:val="004C51E0"/>
    <w:rsid w:val="004C5AC9"/>
    <w:rsid w:val="004D4587"/>
    <w:rsid w:val="004E0107"/>
    <w:rsid w:val="004E312B"/>
    <w:rsid w:val="004F2268"/>
    <w:rsid w:val="004F726E"/>
    <w:rsid w:val="005004F7"/>
    <w:rsid w:val="0050517D"/>
    <w:rsid w:val="00505634"/>
    <w:rsid w:val="00514C68"/>
    <w:rsid w:val="00515729"/>
    <w:rsid w:val="00522FD1"/>
    <w:rsid w:val="0052694C"/>
    <w:rsid w:val="00534CEC"/>
    <w:rsid w:val="00552ABB"/>
    <w:rsid w:val="0055482B"/>
    <w:rsid w:val="00566455"/>
    <w:rsid w:val="00566730"/>
    <w:rsid w:val="00576D41"/>
    <w:rsid w:val="00577EDD"/>
    <w:rsid w:val="005823C0"/>
    <w:rsid w:val="0059049B"/>
    <w:rsid w:val="005910DA"/>
    <w:rsid w:val="005959B0"/>
    <w:rsid w:val="005A0F41"/>
    <w:rsid w:val="005A1D32"/>
    <w:rsid w:val="005A7DED"/>
    <w:rsid w:val="005B3322"/>
    <w:rsid w:val="005C2F42"/>
    <w:rsid w:val="005C413A"/>
    <w:rsid w:val="005C7497"/>
    <w:rsid w:val="005D3933"/>
    <w:rsid w:val="005D5CE5"/>
    <w:rsid w:val="005D6E60"/>
    <w:rsid w:val="005E2634"/>
    <w:rsid w:val="005E7F79"/>
    <w:rsid w:val="005F1178"/>
    <w:rsid w:val="005F38DF"/>
    <w:rsid w:val="005F3AA0"/>
    <w:rsid w:val="005F3B67"/>
    <w:rsid w:val="005F4D5D"/>
    <w:rsid w:val="00601645"/>
    <w:rsid w:val="00630353"/>
    <w:rsid w:val="00640CDA"/>
    <w:rsid w:val="00640E4A"/>
    <w:rsid w:val="006454B4"/>
    <w:rsid w:val="0064686E"/>
    <w:rsid w:val="00646EE3"/>
    <w:rsid w:val="006506A3"/>
    <w:rsid w:val="00650F04"/>
    <w:rsid w:val="0065719B"/>
    <w:rsid w:val="00663B94"/>
    <w:rsid w:val="00663DF3"/>
    <w:rsid w:val="0067281C"/>
    <w:rsid w:val="00674949"/>
    <w:rsid w:val="00677426"/>
    <w:rsid w:val="00677E4C"/>
    <w:rsid w:val="0068363A"/>
    <w:rsid w:val="006838B8"/>
    <w:rsid w:val="006877D3"/>
    <w:rsid w:val="006947A9"/>
    <w:rsid w:val="00697020"/>
    <w:rsid w:val="00697350"/>
    <w:rsid w:val="006A03B0"/>
    <w:rsid w:val="006A628A"/>
    <w:rsid w:val="006A74C3"/>
    <w:rsid w:val="006B4709"/>
    <w:rsid w:val="006B6645"/>
    <w:rsid w:val="006D5D09"/>
    <w:rsid w:val="006E08C2"/>
    <w:rsid w:val="006E519A"/>
    <w:rsid w:val="006F27DB"/>
    <w:rsid w:val="006F3497"/>
    <w:rsid w:val="00726494"/>
    <w:rsid w:val="00727382"/>
    <w:rsid w:val="00731F19"/>
    <w:rsid w:val="0073439B"/>
    <w:rsid w:val="00737400"/>
    <w:rsid w:val="00745C54"/>
    <w:rsid w:val="00750EF9"/>
    <w:rsid w:val="00755970"/>
    <w:rsid w:val="00757AB8"/>
    <w:rsid w:val="00762AF3"/>
    <w:rsid w:val="007636BA"/>
    <w:rsid w:val="00772128"/>
    <w:rsid w:val="00774545"/>
    <w:rsid w:val="007759FE"/>
    <w:rsid w:val="00782DE4"/>
    <w:rsid w:val="0078376F"/>
    <w:rsid w:val="00783985"/>
    <w:rsid w:val="00792F67"/>
    <w:rsid w:val="00794278"/>
    <w:rsid w:val="007A4377"/>
    <w:rsid w:val="007B22DD"/>
    <w:rsid w:val="007B5BC0"/>
    <w:rsid w:val="007C3541"/>
    <w:rsid w:val="007C5341"/>
    <w:rsid w:val="007C7A8A"/>
    <w:rsid w:val="007D61BC"/>
    <w:rsid w:val="007D7520"/>
    <w:rsid w:val="007D757D"/>
    <w:rsid w:val="007E1BF6"/>
    <w:rsid w:val="007F1794"/>
    <w:rsid w:val="007F1D3F"/>
    <w:rsid w:val="007F587D"/>
    <w:rsid w:val="007F5B5A"/>
    <w:rsid w:val="007F7A45"/>
    <w:rsid w:val="00803F09"/>
    <w:rsid w:val="00807D61"/>
    <w:rsid w:val="00811083"/>
    <w:rsid w:val="00814F08"/>
    <w:rsid w:val="0082161A"/>
    <w:rsid w:val="00821B5F"/>
    <w:rsid w:val="0082359A"/>
    <w:rsid w:val="00824AAA"/>
    <w:rsid w:val="00826757"/>
    <w:rsid w:val="00846CB5"/>
    <w:rsid w:val="0084799B"/>
    <w:rsid w:val="00856C7F"/>
    <w:rsid w:val="0087037A"/>
    <w:rsid w:val="0087181C"/>
    <w:rsid w:val="00872A54"/>
    <w:rsid w:val="00873850"/>
    <w:rsid w:val="00882754"/>
    <w:rsid w:val="008959D3"/>
    <w:rsid w:val="00896906"/>
    <w:rsid w:val="008A122D"/>
    <w:rsid w:val="008A2B01"/>
    <w:rsid w:val="008A492D"/>
    <w:rsid w:val="008B3CB5"/>
    <w:rsid w:val="008B4AE3"/>
    <w:rsid w:val="008B69D8"/>
    <w:rsid w:val="008C080A"/>
    <w:rsid w:val="008C096E"/>
    <w:rsid w:val="008C1A8A"/>
    <w:rsid w:val="008D3049"/>
    <w:rsid w:val="008E0E27"/>
    <w:rsid w:val="008E1083"/>
    <w:rsid w:val="008E260D"/>
    <w:rsid w:val="008E756C"/>
    <w:rsid w:val="008E7A0F"/>
    <w:rsid w:val="008F32BB"/>
    <w:rsid w:val="00920E48"/>
    <w:rsid w:val="009226CE"/>
    <w:rsid w:val="00923050"/>
    <w:rsid w:val="00923641"/>
    <w:rsid w:val="00925890"/>
    <w:rsid w:val="009264A9"/>
    <w:rsid w:val="009279D2"/>
    <w:rsid w:val="00943EF8"/>
    <w:rsid w:val="00944C71"/>
    <w:rsid w:val="00951CF2"/>
    <w:rsid w:val="00951FDB"/>
    <w:rsid w:val="00953A1F"/>
    <w:rsid w:val="00955CF4"/>
    <w:rsid w:val="00972DE9"/>
    <w:rsid w:val="0097519F"/>
    <w:rsid w:val="0098586A"/>
    <w:rsid w:val="009925B3"/>
    <w:rsid w:val="00997B4F"/>
    <w:rsid w:val="009A4ACA"/>
    <w:rsid w:val="009B077B"/>
    <w:rsid w:val="009B52AE"/>
    <w:rsid w:val="009C3A2D"/>
    <w:rsid w:val="009C3D6C"/>
    <w:rsid w:val="009C5ADE"/>
    <w:rsid w:val="009C5F0A"/>
    <w:rsid w:val="009C79AC"/>
    <w:rsid w:val="009D7702"/>
    <w:rsid w:val="009E2A97"/>
    <w:rsid w:val="009E74F7"/>
    <w:rsid w:val="009F2B2F"/>
    <w:rsid w:val="009F66CC"/>
    <w:rsid w:val="00A02B6D"/>
    <w:rsid w:val="00A04563"/>
    <w:rsid w:val="00A124F4"/>
    <w:rsid w:val="00A126BC"/>
    <w:rsid w:val="00A137C0"/>
    <w:rsid w:val="00A16512"/>
    <w:rsid w:val="00A21381"/>
    <w:rsid w:val="00A3234D"/>
    <w:rsid w:val="00A34F18"/>
    <w:rsid w:val="00A44681"/>
    <w:rsid w:val="00A507A0"/>
    <w:rsid w:val="00A526B5"/>
    <w:rsid w:val="00A579D6"/>
    <w:rsid w:val="00A60FC4"/>
    <w:rsid w:val="00A611F2"/>
    <w:rsid w:val="00A67A40"/>
    <w:rsid w:val="00A7160F"/>
    <w:rsid w:val="00A81EC0"/>
    <w:rsid w:val="00A82DE0"/>
    <w:rsid w:val="00A839E7"/>
    <w:rsid w:val="00A84A6D"/>
    <w:rsid w:val="00A911B7"/>
    <w:rsid w:val="00A938E9"/>
    <w:rsid w:val="00AA5B73"/>
    <w:rsid w:val="00AB320A"/>
    <w:rsid w:val="00AB7E4B"/>
    <w:rsid w:val="00AC13AA"/>
    <w:rsid w:val="00AC1960"/>
    <w:rsid w:val="00AC357B"/>
    <w:rsid w:val="00AC5114"/>
    <w:rsid w:val="00AC5136"/>
    <w:rsid w:val="00AC7695"/>
    <w:rsid w:val="00AD064A"/>
    <w:rsid w:val="00AD2DAB"/>
    <w:rsid w:val="00AD3920"/>
    <w:rsid w:val="00AE2D65"/>
    <w:rsid w:val="00AF4AD2"/>
    <w:rsid w:val="00AF78E5"/>
    <w:rsid w:val="00B03730"/>
    <w:rsid w:val="00B11455"/>
    <w:rsid w:val="00B127B1"/>
    <w:rsid w:val="00B14018"/>
    <w:rsid w:val="00B23DD1"/>
    <w:rsid w:val="00B36132"/>
    <w:rsid w:val="00B361DC"/>
    <w:rsid w:val="00B41493"/>
    <w:rsid w:val="00B47528"/>
    <w:rsid w:val="00B56B65"/>
    <w:rsid w:val="00B56EA2"/>
    <w:rsid w:val="00B57A71"/>
    <w:rsid w:val="00B60486"/>
    <w:rsid w:val="00B60D6E"/>
    <w:rsid w:val="00B612DB"/>
    <w:rsid w:val="00B63730"/>
    <w:rsid w:val="00B64373"/>
    <w:rsid w:val="00B667A4"/>
    <w:rsid w:val="00B7219F"/>
    <w:rsid w:val="00B80C5C"/>
    <w:rsid w:val="00B821AE"/>
    <w:rsid w:val="00B92D5A"/>
    <w:rsid w:val="00B96FF2"/>
    <w:rsid w:val="00BA7EA3"/>
    <w:rsid w:val="00BC0E99"/>
    <w:rsid w:val="00BC4F3C"/>
    <w:rsid w:val="00BC60F9"/>
    <w:rsid w:val="00BD2A7D"/>
    <w:rsid w:val="00BD425C"/>
    <w:rsid w:val="00BD4579"/>
    <w:rsid w:val="00BE1F07"/>
    <w:rsid w:val="00BE3146"/>
    <w:rsid w:val="00BE76D9"/>
    <w:rsid w:val="00BF7C6E"/>
    <w:rsid w:val="00C00BC1"/>
    <w:rsid w:val="00C037D5"/>
    <w:rsid w:val="00C0418D"/>
    <w:rsid w:val="00C04726"/>
    <w:rsid w:val="00C04CA5"/>
    <w:rsid w:val="00C070B9"/>
    <w:rsid w:val="00C1326C"/>
    <w:rsid w:val="00C15DB6"/>
    <w:rsid w:val="00C215A6"/>
    <w:rsid w:val="00C22664"/>
    <w:rsid w:val="00C245C8"/>
    <w:rsid w:val="00C25447"/>
    <w:rsid w:val="00C34468"/>
    <w:rsid w:val="00C34716"/>
    <w:rsid w:val="00C36256"/>
    <w:rsid w:val="00C401C3"/>
    <w:rsid w:val="00C405FD"/>
    <w:rsid w:val="00C40DC9"/>
    <w:rsid w:val="00C461FD"/>
    <w:rsid w:val="00C63096"/>
    <w:rsid w:val="00C70090"/>
    <w:rsid w:val="00C7039E"/>
    <w:rsid w:val="00C71B68"/>
    <w:rsid w:val="00C72AF9"/>
    <w:rsid w:val="00C73D60"/>
    <w:rsid w:val="00C804F3"/>
    <w:rsid w:val="00C876AF"/>
    <w:rsid w:val="00C96853"/>
    <w:rsid w:val="00CA002C"/>
    <w:rsid w:val="00CA29D9"/>
    <w:rsid w:val="00CB36A0"/>
    <w:rsid w:val="00CB5374"/>
    <w:rsid w:val="00CB5873"/>
    <w:rsid w:val="00CD1DEE"/>
    <w:rsid w:val="00CD230C"/>
    <w:rsid w:val="00CE664F"/>
    <w:rsid w:val="00CF0835"/>
    <w:rsid w:val="00CF78F9"/>
    <w:rsid w:val="00D07ABD"/>
    <w:rsid w:val="00D11F22"/>
    <w:rsid w:val="00D26111"/>
    <w:rsid w:val="00D32C19"/>
    <w:rsid w:val="00D35CC9"/>
    <w:rsid w:val="00D46B08"/>
    <w:rsid w:val="00D46B09"/>
    <w:rsid w:val="00D52F4F"/>
    <w:rsid w:val="00D53922"/>
    <w:rsid w:val="00D60DE0"/>
    <w:rsid w:val="00D67F31"/>
    <w:rsid w:val="00D72A38"/>
    <w:rsid w:val="00D742BC"/>
    <w:rsid w:val="00D76B9E"/>
    <w:rsid w:val="00D94806"/>
    <w:rsid w:val="00DB3B44"/>
    <w:rsid w:val="00DB66ED"/>
    <w:rsid w:val="00DC09AC"/>
    <w:rsid w:val="00DC3418"/>
    <w:rsid w:val="00DC6647"/>
    <w:rsid w:val="00DD1967"/>
    <w:rsid w:val="00DE3F30"/>
    <w:rsid w:val="00E10788"/>
    <w:rsid w:val="00E14833"/>
    <w:rsid w:val="00E2411C"/>
    <w:rsid w:val="00E271B5"/>
    <w:rsid w:val="00E35B50"/>
    <w:rsid w:val="00E376A1"/>
    <w:rsid w:val="00E4112F"/>
    <w:rsid w:val="00E47D85"/>
    <w:rsid w:val="00E54556"/>
    <w:rsid w:val="00E62217"/>
    <w:rsid w:val="00E6708B"/>
    <w:rsid w:val="00E71793"/>
    <w:rsid w:val="00E84063"/>
    <w:rsid w:val="00E84883"/>
    <w:rsid w:val="00E86867"/>
    <w:rsid w:val="00E876C7"/>
    <w:rsid w:val="00E87CE4"/>
    <w:rsid w:val="00E9481B"/>
    <w:rsid w:val="00E94E9E"/>
    <w:rsid w:val="00E96DEB"/>
    <w:rsid w:val="00EA0123"/>
    <w:rsid w:val="00EA17F9"/>
    <w:rsid w:val="00EB26D4"/>
    <w:rsid w:val="00EB40B7"/>
    <w:rsid w:val="00EB52B7"/>
    <w:rsid w:val="00EC1F3E"/>
    <w:rsid w:val="00EE7DD3"/>
    <w:rsid w:val="00EF0581"/>
    <w:rsid w:val="00EF3167"/>
    <w:rsid w:val="00EF6551"/>
    <w:rsid w:val="00EF6D9D"/>
    <w:rsid w:val="00EF7CA1"/>
    <w:rsid w:val="00F02258"/>
    <w:rsid w:val="00F02989"/>
    <w:rsid w:val="00F06AA7"/>
    <w:rsid w:val="00F13079"/>
    <w:rsid w:val="00F26152"/>
    <w:rsid w:val="00F31541"/>
    <w:rsid w:val="00F36EFB"/>
    <w:rsid w:val="00F37245"/>
    <w:rsid w:val="00F40487"/>
    <w:rsid w:val="00F43F94"/>
    <w:rsid w:val="00F50463"/>
    <w:rsid w:val="00F51478"/>
    <w:rsid w:val="00F604E6"/>
    <w:rsid w:val="00F63A70"/>
    <w:rsid w:val="00F67714"/>
    <w:rsid w:val="00F717C1"/>
    <w:rsid w:val="00F76E6A"/>
    <w:rsid w:val="00F85255"/>
    <w:rsid w:val="00F85E20"/>
    <w:rsid w:val="00FA334A"/>
    <w:rsid w:val="00FA4CAF"/>
    <w:rsid w:val="00FC260B"/>
    <w:rsid w:val="00FC3791"/>
    <w:rsid w:val="00FC4C37"/>
    <w:rsid w:val="00FE1CE3"/>
    <w:rsid w:val="00FE45A2"/>
    <w:rsid w:val="00FF04BA"/>
    <w:rsid w:val="00FF1CE9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096AC"/>
  <w15:docId w15:val="{41167AF2-99CC-4416-977A-9513A0C7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7A4"/>
    <w:pPr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67A4"/>
    <w:pPr>
      <w:keepNext/>
      <w:keepLines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1A8A"/>
    <w:pPr>
      <w:keepNext/>
      <w:keepLines/>
      <w:numPr>
        <w:ilvl w:val="1"/>
        <w:numId w:val="2"/>
      </w:numPr>
      <w:spacing w:after="120"/>
      <w:ind w:left="680" w:hanging="680"/>
      <w:outlineLvl w:val="1"/>
    </w:pPr>
    <w:rPr>
      <w:rFonts w:eastAsia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E7F79"/>
    <w:pPr>
      <w:keepNext/>
      <w:keepLines/>
      <w:numPr>
        <w:ilvl w:val="2"/>
        <w:numId w:val="2"/>
      </w:numPr>
      <w:spacing w:after="120"/>
      <w:ind w:left="680" w:hanging="680"/>
      <w:outlineLvl w:val="2"/>
    </w:pPr>
    <w:rPr>
      <w:rFonts w:eastAsia="Times New Roman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rsid w:val="007F1794"/>
    <w:pPr>
      <w:keepNext/>
      <w:keepLines/>
      <w:numPr>
        <w:ilvl w:val="3"/>
        <w:numId w:val="2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rsid w:val="007F1794"/>
    <w:pPr>
      <w:keepNext/>
      <w:keepLines/>
      <w:numPr>
        <w:ilvl w:val="4"/>
        <w:numId w:val="2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rsid w:val="007F1794"/>
    <w:pPr>
      <w:keepNext/>
      <w:keepLines/>
      <w:numPr>
        <w:ilvl w:val="5"/>
        <w:numId w:val="2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rsid w:val="007F1794"/>
    <w:pPr>
      <w:keepNext/>
      <w:keepLines/>
      <w:numPr>
        <w:ilvl w:val="6"/>
        <w:numId w:val="2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rsid w:val="007F1794"/>
    <w:pPr>
      <w:keepNext/>
      <w:keepLines/>
      <w:numPr>
        <w:ilvl w:val="7"/>
        <w:numId w:val="2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rsid w:val="007F1794"/>
    <w:pPr>
      <w:keepNext/>
      <w:keepLines/>
      <w:numPr>
        <w:ilvl w:val="8"/>
        <w:numId w:val="2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8C1A8A"/>
    <w:rPr>
      <w:rFonts w:ascii="Arial" w:eastAsia="Times New Roman" w:hAnsi="Arial"/>
      <w:b/>
      <w:bCs/>
      <w:sz w:val="26"/>
      <w:szCs w:val="26"/>
      <w:lang w:val="et-EE"/>
    </w:rPr>
  </w:style>
  <w:style w:type="character" w:customStyle="1" w:styleId="Heading3Char">
    <w:name w:val="Heading 3 Char"/>
    <w:link w:val="Heading3"/>
    <w:uiPriority w:val="9"/>
    <w:rsid w:val="005E7F79"/>
    <w:rPr>
      <w:rFonts w:ascii="Arial" w:eastAsia="Times New Roman" w:hAnsi="Arial"/>
      <w:b/>
      <w:bCs/>
      <w:sz w:val="24"/>
      <w:szCs w:val="22"/>
      <w:lang w:val="et-EE"/>
    </w:rPr>
  </w:style>
  <w:style w:type="character" w:customStyle="1" w:styleId="Heading4Char">
    <w:name w:val="Heading 4 Char"/>
    <w:link w:val="Heading4"/>
    <w:uiPriority w:val="9"/>
    <w:semiHidden/>
    <w:rsid w:val="007F1794"/>
    <w:rPr>
      <w:rFonts w:ascii="Cambria" w:eastAsia="Times New Roman" w:hAnsi="Cambria" w:cs="Times New Roman"/>
      <w:b/>
      <w:bCs/>
      <w:i/>
      <w:iCs/>
      <w:color w:val="4F81BD"/>
      <w:sz w:val="24"/>
      <w:lang w:val="et-EE"/>
    </w:rPr>
  </w:style>
  <w:style w:type="character" w:customStyle="1" w:styleId="Heading5Char">
    <w:name w:val="Heading 5 Char"/>
    <w:link w:val="Heading5"/>
    <w:uiPriority w:val="9"/>
    <w:semiHidden/>
    <w:rsid w:val="007F1794"/>
    <w:rPr>
      <w:rFonts w:ascii="Cambria" w:eastAsia="Times New Roman" w:hAnsi="Cambria" w:cs="Times New Roman"/>
      <w:color w:val="243F60"/>
      <w:sz w:val="24"/>
      <w:lang w:val="et-EE"/>
    </w:rPr>
  </w:style>
  <w:style w:type="character" w:customStyle="1" w:styleId="Heading6Char">
    <w:name w:val="Heading 6 Char"/>
    <w:link w:val="Heading6"/>
    <w:uiPriority w:val="9"/>
    <w:semiHidden/>
    <w:rsid w:val="007F1794"/>
    <w:rPr>
      <w:rFonts w:ascii="Cambria" w:eastAsia="Times New Roman" w:hAnsi="Cambria" w:cs="Times New Roman"/>
      <w:i/>
      <w:iCs/>
      <w:color w:val="243F60"/>
      <w:sz w:val="24"/>
      <w:lang w:val="et-EE"/>
    </w:rPr>
  </w:style>
  <w:style w:type="character" w:customStyle="1" w:styleId="Heading7Char">
    <w:name w:val="Heading 7 Char"/>
    <w:link w:val="Heading7"/>
    <w:uiPriority w:val="9"/>
    <w:semiHidden/>
    <w:rsid w:val="007F1794"/>
    <w:rPr>
      <w:rFonts w:ascii="Cambria" w:eastAsia="Times New Roman" w:hAnsi="Cambria" w:cs="Times New Roman"/>
      <w:i/>
      <w:iCs/>
      <w:color w:val="404040"/>
      <w:sz w:val="24"/>
      <w:lang w:val="et-EE"/>
    </w:rPr>
  </w:style>
  <w:style w:type="character" w:customStyle="1" w:styleId="Heading8Char">
    <w:name w:val="Heading 8 Char"/>
    <w:link w:val="Heading8"/>
    <w:uiPriority w:val="9"/>
    <w:semiHidden/>
    <w:rsid w:val="007F1794"/>
    <w:rPr>
      <w:rFonts w:ascii="Cambria" w:eastAsia="Times New Roman" w:hAnsi="Cambria" w:cs="Times New Roman"/>
      <w:color w:val="404040"/>
      <w:sz w:val="20"/>
      <w:szCs w:val="20"/>
      <w:lang w:val="et-EE"/>
    </w:rPr>
  </w:style>
  <w:style w:type="character" w:customStyle="1" w:styleId="Heading9Char">
    <w:name w:val="Heading 9 Char"/>
    <w:link w:val="Heading9"/>
    <w:uiPriority w:val="9"/>
    <w:semiHidden/>
    <w:rsid w:val="007F1794"/>
    <w:rPr>
      <w:rFonts w:ascii="Cambria" w:eastAsia="Times New Roman" w:hAnsi="Cambria" w:cs="Times New Roman"/>
      <w:i/>
      <w:iCs/>
      <w:color w:val="404040"/>
      <w:sz w:val="20"/>
      <w:szCs w:val="20"/>
      <w:lang w:val="et-EE"/>
    </w:rPr>
  </w:style>
  <w:style w:type="character" w:customStyle="1" w:styleId="Heading1Char">
    <w:name w:val="Heading 1 Char"/>
    <w:link w:val="Heading1"/>
    <w:uiPriority w:val="9"/>
    <w:rsid w:val="00B667A4"/>
    <w:rPr>
      <w:rFonts w:ascii="Calibri" w:eastAsia="Times New Roman" w:hAnsi="Calibri"/>
      <w:b/>
      <w:bCs/>
      <w:sz w:val="32"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A44681"/>
    <w:pPr>
      <w:tabs>
        <w:tab w:val="left" w:pos="284"/>
        <w:tab w:val="right" w:leader="dot" w:pos="8494"/>
      </w:tabs>
      <w:spacing w:before="120" w:line="288" w:lineRule="auto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44681"/>
    <w:pPr>
      <w:tabs>
        <w:tab w:val="left" w:pos="851"/>
        <w:tab w:val="right" w:leader="dot" w:pos="8494"/>
      </w:tabs>
      <w:spacing w:line="264" w:lineRule="auto"/>
      <w:ind w:left="284"/>
    </w:pPr>
  </w:style>
  <w:style w:type="paragraph" w:styleId="TOC3">
    <w:name w:val="toc 3"/>
    <w:basedOn w:val="Normal"/>
    <w:next w:val="Normal"/>
    <w:autoRedefine/>
    <w:uiPriority w:val="39"/>
    <w:unhideWhenUsed/>
    <w:rsid w:val="00A44681"/>
    <w:pPr>
      <w:tabs>
        <w:tab w:val="left" w:pos="1560"/>
        <w:tab w:val="right" w:leader="dot" w:pos="8494"/>
      </w:tabs>
      <w:spacing w:line="264" w:lineRule="auto"/>
      <w:ind w:left="851"/>
    </w:pPr>
  </w:style>
  <w:style w:type="character" w:styleId="Hyperlink">
    <w:name w:val="Hyperlink"/>
    <w:uiPriority w:val="99"/>
    <w:unhideWhenUsed/>
    <w:rsid w:val="008C096E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8C096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C096E"/>
    <w:rPr>
      <w:rFonts w:ascii="Arial" w:hAnsi="Arial"/>
      <w:sz w:val="24"/>
      <w:szCs w:val="22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8C096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C096E"/>
    <w:rPr>
      <w:rFonts w:ascii="Arial" w:hAnsi="Arial"/>
      <w:sz w:val="24"/>
      <w:szCs w:val="22"/>
      <w:lang w:val="et-EE"/>
    </w:rPr>
  </w:style>
  <w:style w:type="character" w:styleId="PageNumber">
    <w:name w:val="page number"/>
    <w:basedOn w:val="DefaultParagraphFont"/>
    <w:rsid w:val="008C096E"/>
  </w:style>
  <w:style w:type="paragraph" w:styleId="PlainText">
    <w:name w:val="Plain Text"/>
    <w:basedOn w:val="Normal"/>
    <w:link w:val="PlainTextChar"/>
    <w:uiPriority w:val="99"/>
    <w:semiHidden/>
    <w:unhideWhenUsed/>
    <w:rsid w:val="00F717C1"/>
    <w:pPr>
      <w:jc w:val="left"/>
    </w:pPr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F717C1"/>
    <w:rPr>
      <w:rFonts w:eastAsia="Calibri" w:cs="Times New Roman"/>
      <w:sz w:val="22"/>
      <w:szCs w:val="21"/>
      <w:lang w:val="et-EE"/>
    </w:rPr>
  </w:style>
  <w:style w:type="paragraph" w:customStyle="1" w:styleId="sisukord">
    <w:name w:val="sisukord"/>
    <w:basedOn w:val="Normal"/>
    <w:link w:val="sisukordChar"/>
    <w:qFormat/>
    <w:rsid w:val="00FA334A"/>
    <w:pPr>
      <w:tabs>
        <w:tab w:val="left" w:pos="284"/>
        <w:tab w:val="left" w:pos="426"/>
      </w:tabs>
    </w:pPr>
  </w:style>
  <w:style w:type="paragraph" w:customStyle="1" w:styleId="Tiitelleht">
    <w:name w:val="Tiitelleht"/>
    <w:rsid w:val="005F38DF"/>
  </w:style>
  <w:style w:type="character" w:customStyle="1" w:styleId="sisukordChar">
    <w:name w:val="sisukord Char"/>
    <w:link w:val="sisukord"/>
    <w:rsid w:val="00FA334A"/>
    <w:rPr>
      <w:rFonts w:ascii="Arial" w:hAnsi="Arial"/>
      <w:sz w:val="22"/>
      <w:szCs w:val="22"/>
      <w:lang w:val="et-EE"/>
    </w:rPr>
  </w:style>
  <w:style w:type="paragraph" w:styleId="BodyText">
    <w:name w:val="Body Text"/>
    <w:basedOn w:val="Normal"/>
    <w:link w:val="BodyTextChar"/>
    <w:uiPriority w:val="99"/>
    <w:semiHidden/>
    <w:unhideWhenUsed/>
    <w:rsid w:val="005F38DF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5F38DF"/>
    <w:rPr>
      <w:rFonts w:ascii="Arial" w:hAnsi="Arial"/>
      <w:sz w:val="22"/>
      <w:szCs w:val="22"/>
      <w:lang w:val="et-EE"/>
    </w:rPr>
  </w:style>
  <w:style w:type="character" w:customStyle="1" w:styleId="SwecoFretag">
    <w:name w:val="SwecoFöretag"/>
    <w:rsid w:val="00C04726"/>
    <w:rPr>
      <w:rFonts w:ascii="Swecologotypes0" w:hAnsi="Swecologotypes0"/>
      <w:sz w:val="30"/>
    </w:rPr>
  </w:style>
  <w:style w:type="paragraph" w:styleId="NoSpacing">
    <w:name w:val="No Spacing"/>
    <w:uiPriority w:val="1"/>
    <w:qFormat/>
    <w:rsid w:val="00241B25"/>
    <w:pPr>
      <w:suppressAutoHyphens/>
      <w:autoSpaceDE w:val="0"/>
      <w:jc w:val="both"/>
    </w:pPr>
    <w:rPr>
      <w:rFonts w:eastAsia="Times New Roman" w:cs="Arial"/>
      <w:sz w:val="22"/>
      <w:lang w:eastAsia="ar-SA"/>
    </w:rPr>
  </w:style>
  <w:style w:type="table" w:styleId="TableGrid">
    <w:name w:val="Table Grid"/>
    <w:basedOn w:val="TableNormal"/>
    <w:uiPriority w:val="59"/>
    <w:rsid w:val="008B4A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-mailSignature">
    <w:name w:val="E-mail Signature"/>
    <w:basedOn w:val="Normal"/>
    <w:link w:val="E-mailSignatureChar"/>
    <w:semiHidden/>
    <w:unhideWhenUsed/>
    <w:rsid w:val="0025175C"/>
    <w:pPr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E-mailSignatureChar">
    <w:name w:val="E-mail Signature Char"/>
    <w:link w:val="E-mailSignature"/>
    <w:semiHidden/>
    <w:rsid w:val="0025175C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ext">
    <w:name w:val="text"/>
    <w:rsid w:val="0025175C"/>
  </w:style>
  <w:style w:type="paragraph" w:customStyle="1" w:styleId="Default">
    <w:name w:val="Default"/>
    <w:rsid w:val="005C41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401C3"/>
    <w:pPr>
      <w:ind w:left="720"/>
      <w:contextualSpacing/>
      <w:jc w:val="left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3625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36256"/>
    <w:rPr>
      <w:rFonts w:ascii="Arial" w:hAnsi="Arial"/>
      <w:lang w:eastAsia="en-US"/>
    </w:rPr>
  </w:style>
  <w:style w:type="character" w:styleId="FootnoteReference">
    <w:name w:val="footnote reference"/>
    <w:uiPriority w:val="99"/>
    <w:semiHidden/>
    <w:unhideWhenUsed/>
    <w:rsid w:val="00C3625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4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42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miridon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elin\Miridon%20O&#220;\Public%20-%2001_YLDJUHTIMINE\Blanketid%20ja%20vormid\Miridoni%20blanketid\1.2%20Miridonblankett.V12.170724_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05DD5A33251547A8BC501FB6FE0104" ma:contentTypeVersion="15" ma:contentTypeDescription="Create a new document." ma:contentTypeScope="" ma:versionID="158664d117a4baa3df39f8c63de7ffbc">
  <xsd:schema xmlns:xsd="http://www.w3.org/2001/XMLSchema" xmlns:xs="http://www.w3.org/2001/XMLSchema" xmlns:p="http://schemas.microsoft.com/office/2006/metadata/properties" xmlns:ns2="e8980f64-c9e3-415c-9ee3-9a13d16354aa" xmlns:ns3="00f6be85-886e-4135-9b6f-881b7cb6d367" targetNamespace="http://schemas.microsoft.com/office/2006/metadata/properties" ma:root="true" ma:fieldsID="3f0e072e7f6d87fee04e9a38492a1828" ns2:_="" ns3:_="">
    <xsd:import namespace="e8980f64-c9e3-415c-9ee3-9a13d16354aa"/>
    <xsd:import namespace="00f6be85-886e-4135-9b6f-881b7cb6d3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80f64-c9e3-415c-9ee3-9a13d16354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3913efd-b290-4075-8f41-8e97679acc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6be85-886e-4135-9b6f-881b7cb6d36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ca5a4f9-6eac-4bff-8285-06d2ae9da800}" ma:internalName="TaxCatchAll" ma:showField="CatchAllData" ma:web="00f6be85-886e-4135-9b6f-881b7cb6d3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980f64-c9e3-415c-9ee3-9a13d16354aa">
      <Terms xmlns="http://schemas.microsoft.com/office/infopath/2007/PartnerControls"/>
    </lcf76f155ced4ddcb4097134ff3c332f>
    <TaxCatchAll xmlns="00f6be85-886e-4135-9b6f-881b7cb6d36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8EF107-03AB-4412-BFAF-37911D76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80f64-c9e3-415c-9ee3-9a13d16354aa"/>
    <ds:schemaRef ds:uri="00f6be85-886e-4135-9b6f-881b7cb6d3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980303-77CB-4718-9A0E-90328B0D7E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C1ACBE-4538-42C4-AED6-FFAB1524BC9F}">
  <ds:schemaRefs>
    <ds:schemaRef ds:uri="http://schemas.microsoft.com/office/2006/metadata/properties"/>
    <ds:schemaRef ds:uri="http://schemas.microsoft.com/office/infopath/2007/PartnerControls"/>
    <ds:schemaRef ds:uri="e8980f64-c9e3-415c-9ee3-9a13d16354aa"/>
    <ds:schemaRef ds:uri="00f6be85-886e-4135-9b6f-881b7cb6d367"/>
  </ds:schemaRefs>
</ds:datastoreItem>
</file>

<file path=customXml/itemProps4.xml><?xml version="1.0" encoding="utf-8"?>
<ds:datastoreItem xmlns:ds="http://schemas.openxmlformats.org/officeDocument/2006/customXml" ds:itemID="{202D3399-DCB9-435C-94FB-23580FA85A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1.2 Miridonblankett.V12.170724_portrait</Template>
  <TotalTime>72</TotalTime>
  <Pages>1</Pages>
  <Words>360</Words>
  <Characters>2090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2446</CharactersWithSpaces>
  <SharedDoc>false</SharedDoc>
  <HLinks>
    <vt:vector size="6" baseType="variant">
      <vt:variant>
        <vt:i4>7602292</vt:i4>
      </vt:variant>
      <vt:variant>
        <vt:i4>0</vt:i4>
      </vt:variant>
      <vt:variant>
        <vt:i4>0</vt:i4>
      </vt:variant>
      <vt:variant>
        <vt:i4>5</vt:i4>
      </vt:variant>
      <vt:variant>
        <vt:lpwstr>http://www.miridon.ee/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</dc:creator>
  <cp:lastModifiedBy>Laura Lokko</cp:lastModifiedBy>
  <cp:revision>59</cp:revision>
  <cp:lastPrinted>2024-11-07T11:33:00Z</cp:lastPrinted>
  <dcterms:created xsi:type="dcterms:W3CDTF">2024-10-01T08:30:00Z</dcterms:created>
  <dcterms:modified xsi:type="dcterms:W3CDTF">2024-11-07T11:34:00Z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0x0101009305DD5A33251547A8BC501FB6FE0104</vt:lpwstr>
  </property>
  <property fmtid="{D5CDD505-2E9C-101B-9397-08002B2CF9AE}" pid="3" name="Order">
    <vt:r8>10600</vt:r8>
  </property>
  <property fmtid="{D5CDD505-2E9C-101B-9397-08002B2CF9AE}" pid="4" name="MediaServiceImageTags">
    <vt:lpwstr/>
  </property>
</Properties>
</file>